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68E2" w14:textId="057317FC" w:rsidR="00321290" w:rsidRDefault="00321290" w:rsidP="00321290">
      <w:pPr>
        <w:tabs>
          <w:tab w:val="left" w:pos="1418"/>
          <w:tab w:val="left" w:pos="5670"/>
        </w:tabs>
      </w:pPr>
      <w:r>
        <w:t xml:space="preserve">Jméno a příjmení: </w:t>
      </w:r>
      <w:r w:rsidRPr="00BE4F5E">
        <w:rPr>
          <w:sz w:val="16"/>
          <w:szCs w:val="16"/>
        </w:rPr>
        <w:t>……………………………………………………………………</w:t>
      </w:r>
      <w:r>
        <w:tab/>
        <w:t xml:space="preserve">ID studenta: </w:t>
      </w:r>
      <w:r w:rsidRPr="00BE4F5E">
        <w:rPr>
          <w:sz w:val="16"/>
          <w:szCs w:val="16"/>
        </w:rPr>
        <w:t>………………………………</w:t>
      </w:r>
    </w:p>
    <w:p w14:paraId="03C482F1" w14:textId="282F0F0A" w:rsidR="00321290" w:rsidRDefault="00321290" w:rsidP="00321290">
      <w:pPr>
        <w:tabs>
          <w:tab w:val="left" w:pos="1418"/>
          <w:tab w:val="left" w:pos="5670"/>
        </w:tabs>
      </w:pPr>
      <w:r>
        <w:t>Studijní program/</w:t>
      </w:r>
      <w:r w:rsidR="00C86C8F">
        <w:t>specializace</w:t>
      </w:r>
      <w:r>
        <w:t xml:space="preserve">: </w:t>
      </w:r>
      <w:r w:rsidRPr="00BE4F5E">
        <w:rPr>
          <w:sz w:val="16"/>
          <w:szCs w:val="16"/>
        </w:rPr>
        <w:t>…………………………………………</w:t>
      </w:r>
      <w:r>
        <w:tab/>
        <w:t xml:space="preserve">Ročník: </w:t>
      </w:r>
      <w:r w:rsidRPr="00BE4F5E">
        <w:rPr>
          <w:sz w:val="16"/>
          <w:szCs w:val="16"/>
        </w:rPr>
        <w:t>…………………………………………</w:t>
      </w:r>
    </w:p>
    <w:p w14:paraId="1559ED08" w14:textId="77777777" w:rsidR="00321290" w:rsidRPr="00321290" w:rsidRDefault="00321290" w:rsidP="00321290">
      <w:pPr>
        <w:tabs>
          <w:tab w:val="left" w:pos="3402"/>
        </w:tabs>
      </w:pPr>
    </w:p>
    <w:p w14:paraId="311FBD8B" w14:textId="71D71BFC" w:rsidR="00321290" w:rsidRPr="00321290" w:rsidRDefault="00321290" w:rsidP="00321290">
      <w:pPr>
        <w:pStyle w:val="Nzevnormy"/>
      </w:pPr>
      <w:r w:rsidRPr="00321290">
        <w:t>ŽÁDOST</w:t>
      </w:r>
      <w:r>
        <w:br/>
      </w:r>
      <w:r w:rsidRPr="00321290">
        <w:t>o uznání zkoušek a zápočtů</w:t>
      </w:r>
    </w:p>
    <w:p w14:paraId="29B752B1" w14:textId="77777777" w:rsidR="00321290" w:rsidRDefault="00321290" w:rsidP="00321290"/>
    <w:p w14:paraId="78EC17EE" w14:textId="38EF143C" w:rsidR="00321290" w:rsidRDefault="00321290" w:rsidP="00321290">
      <w:pPr>
        <w:spacing w:after="120"/>
      </w:pPr>
      <w:r>
        <w:t>Žádám o uznání zkoušek a zápočtů z předmětů uvedených v přehledu na druhé straně této žádosti, které jsem vykonal v akademickém roce 20</w:t>
      </w:r>
      <w:r w:rsidRPr="001E3F96">
        <w:rPr>
          <w:sz w:val="12"/>
          <w:szCs w:val="12"/>
        </w:rPr>
        <w:t>....</w:t>
      </w:r>
      <w:r>
        <w:rPr>
          <w:sz w:val="12"/>
          <w:szCs w:val="12"/>
        </w:rPr>
        <w:t>....</w:t>
      </w:r>
      <w:r w:rsidRPr="001E3F96">
        <w:rPr>
          <w:sz w:val="12"/>
          <w:szCs w:val="12"/>
        </w:rPr>
        <w:t>..</w:t>
      </w:r>
      <w:r>
        <w:t xml:space="preserve"> / 20</w:t>
      </w:r>
      <w:r w:rsidRPr="001E3F96">
        <w:rPr>
          <w:sz w:val="12"/>
          <w:szCs w:val="12"/>
        </w:rPr>
        <w:t>....</w:t>
      </w:r>
      <w:r>
        <w:rPr>
          <w:sz w:val="12"/>
          <w:szCs w:val="12"/>
        </w:rPr>
        <w:t>....</w:t>
      </w:r>
      <w:r w:rsidRPr="001E3F96">
        <w:rPr>
          <w:sz w:val="12"/>
          <w:szCs w:val="12"/>
        </w:rPr>
        <w:t>..</w:t>
      </w:r>
      <w:r>
        <w:t xml:space="preserve"> až 20</w:t>
      </w:r>
      <w:r>
        <w:rPr>
          <w:sz w:val="12"/>
          <w:szCs w:val="12"/>
        </w:rPr>
        <w:t>.....</w:t>
      </w:r>
      <w:r w:rsidRPr="001E3F96">
        <w:rPr>
          <w:sz w:val="12"/>
          <w:szCs w:val="12"/>
        </w:rPr>
        <w:t>..</w:t>
      </w:r>
      <w:r>
        <w:rPr>
          <w:sz w:val="12"/>
          <w:szCs w:val="12"/>
        </w:rPr>
        <w:t>....</w:t>
      </w:r>
      <w:r w:rsidRPr="001E3F96">
        <w:rPr>
          <w:sz w:val="12"/>
          <w:szCs w:val="12"/>
        </w:rPr>
        <w:t>..</w:t>
      </w:r>
      <w:r>
        <w:t xml:space="preserve"> / 20</w:t>
      </w:r>
      <w:r w:rsidRPr="001E3F96">
        <w:rPr>
          <w:sz w:val="12"/>
          <w:szCs w:val="12"/>
        </w:rPr>
        <w:t>....</w:t>
      </w:r>
      <w:r>
        <w:rPr>
          <w:sz w:val="12"/>
          <w:szCs w:val="12"/>
        </w:rPr>
        <w:t>...</w:t>
      </w:r>
      <w:r w:rsidRPr="001E3F96">
        <w:rPr>
          <w:sz w:val="12"/>
          <w:szCs w:val="12"/>
        </w:rPr>
        <w:t>.</w:t>
      </w:r>
      <w:r>
        <w:rPr>
          <w:sz w:val="12"/>
          <w:szCs w:val="12"/>
        </w:rPr>
        <w:t>.</w:t>
      </w:r>
      <w:r w:rsidRPr="001E3F96">
        <w:rPr>
          <w:sz w:val="12"/>
          <w:szCs w:val="12"/>
        </w:rPr>
        <w:t>.</w:t>
      </w:r>
    </w:p>
    <w:p w14:paraId="145EF82E" w14:textId="08E16725" w:rsidR="00321290" w:rsidRDefault="00321290" w:rsidP="00321290">
      <w:pPr>
        <w:spacing w:after="120"/>
      </w:pPr>
      <w:r>
        <w:t xml:space="preserve">na vysoké škole </w:t>
      </w:r>
      <w:r w:rsidRPr="00F60FB5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A63B3C9" w14:textId="7086C4BA" w:rsidR="00321290" w:rsidRDefault="00321290" w:rsidP="00321290">
      <w:r>
        <w:t xml:space="preserve">a fakultě </w:t>
      </w:r>
      <w:r w:rsidRPr="00F60FB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 w:rsidRPr="00F60FB5">
        <w:rPr>
          <w:sz w:val="16"/>
          <w:szCs w:val="16"/>
        </w:rPr>
        <w:t>……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>.</w:t>
      </w:r>
      <w:r>
        <w:t xml:space="preserve"> .</w:t>
      </w:r>
    </w:p>
    <w:p w14:paraId="7DF4ECE6" w14:textId="77777777" w:rsidR="00321290" w:rsidRDefault="00321290" w:rsidP="00321290"/>
    <w:p w14:paraId="38312D50" w14:textId="77777777" w:rsidR="00321290" w:rsidRDefault="00321290" w:rsidP="00321290">
      <w:r>
        <w:t>Výkaz o studiu přikládám.</w:t>
      </w:r>
    </w:p>
    <w:p w14:paraId="51A43658" w14:textId="77777777" w:rsidR="00321290" w:rsidRDefault="00321290" w:rsidP="00321290"/>
    <w:p w14:paraId="23C5B778" w14:textId="77777777" w:rsidR="00321290" w:rsidRDefault="00321290" w:rsidP="00321290"/>
    <w:p w14:paraId="731C46D7" w14:textId="02CFD601" w:rsidR="00321290" w:rsidRDefault="00321290" w:rsidP="00321290">
      <w:pPr>
        <w:tabs>
          <w:tab w:val="center" w:pos="1701"/>
          <w:tab w:val="center" w:pos="7088"/>
        </w:tabs>
      </w:pPr>
      <w:r>
        <w:rPr>
          <w:sz w:val="12"/>
          <w:szCs w:val="12"/>
        </w:rPr>
        <w:tab/>
      </w:r>
      <w:r w:rsidRPr="00F60FB5">
        <w:rPr>
          <w:sz w:val="16"/>
          <w:szCs w:val="16"/>
        </w:rPr>
        <w:t>…………………………………………</w:t>
      </w:r>
      <w:r>
        <w:tab/>
      </w:r>
      <w:r w:rsidRPr="00F60FB5">
        <w:rPr>
          <w:sz w:val="16"/>
          <w:szCs w:val="16"/>
        </w:rPr>
        <w:t>……………………………………………………………………………………………</w:t>
      </w:r>
    </w:p>
    <w:p w14:paraId="1ED6948D" w14:textId="77777777" w:rsidR="00321290" w:rsidRDefault="00321290" w:rsidP="00321290">
      <w:pPr>
        <w:tabs>
          <w:tab w:val="center" w:pos="1701"/>
          <w:tab w:val="center" w:pos="7088"/>
        </w:tabs>
      </w:pPr>
      <w:r>
        <w:tab/>
        <w:t>datum</w:t>
      </w:r>
      <w:r>
        <w:tab/>
        <w:t>podpis</w:t>
      </w:r>
    </w:p>
    <w:p w14:paraId="290DB52C" w14:textId="77777777" w:rsidR="00321290" w:rsidRDefault="00321290" w:rsidP="00321290"/>
    <w:p w14:paraId="0DEC2B8F" w14:textId="77777777" w:rsidR="00321290" w:rsidRDefault="00321290" w:rsidP="00321290"/>
    <w:p w14:paraId="384FC6DF" w14:textId="77777777" w:rsidR="00321290" w:rsidRDefault="00321290" w:rsidP="00321290">
      <w:r>
        <w:t xml:space="preserve">Rozhodnutí děkana </w:t>
      </w:r>
      <w:r w:rsidRPr="001E3F96">
        <w:t>Fakulty stavební VUT</w:t>
      </w:r>
      <w:r>
        <w:t>:</w:t>
      </w:r>
    </w:p>
    <w:p w14:paraId="678D1C25" w14:textId="77777777" w:rsidR="00321290" w:rsidRDefault="00321290" w:rsidP="00321290"/>
    <w:p w14:paraId="2B7DAE0E" w14:textId="3F39751B" w:rsidR="00321290" w:rsidRDefault="00321290" w:rsidP="00321290">
      <w:r>
        <w:t xml:space="preserve">Uznávám na návrh </w:t>
      </w:r>
      <w:r w:rsidRPr="0077589C">
        <w:rPr>
          <w:b/>
        </w:rPr>
        <w:t>vedoucích ústavů</w:t>
      </w:r>
      <w:r>
        <w:t xml:space="preserve"> nebo </w:t>
      </w:r>
      <w:r w:rsidRPr="0077589C">
        <w:rPr>
          <w:b/>
        </w:rPr>
        <w:t xml:space="preserve">garantů </w:t>
      </w:r>
      <w:r>
        <w:rPr>
          <w:b/>
        </w:rPr>
        <w:t>programů</w:t>
      </w:r>
      <w:r>
        <w:t xml:space="preserve"> dříve vykonané zkoušky a zápočty z těchto předmětů:</w:t>
      </w:r>
    </w:p>
    <w:p w14:paraId="0F8B172C" w14:textId="77777777" w:rsidR="00321290" w:rsidRDefault="00321290" w:rsidP="00321290"/>
    <w:p w14:paraId="66049C6B" w14:textId="77777777" w:rsidR="00321290" w:rsidRDefault="00321290" w:rsidP="00321290"/>
    <w:p w14:paraId="59F19FDE" w14:textId="77777777" w:rsidR="00321290" w:rsidRDefault="00321290" w:rsidP="00321290"/>
    <w:p w14:paraId="258EF02D" w14:textId="77777777" w:rsidR="00321290" w:rsidRDefault="00321290" w:rsidP="00321290"/>
    <w:p w14:paraId="77A0B0BB" w14:textId="77777777" w:rsidR="00321290" w:rsidRDefault="00321290" w:rsidP="00321290"/>
    <w:p w14:paraId="6AA8F396" w14:textId="77777777" w:rsidR="00321290" w:rsidRDefault="00321290" w:rsidP="00321290"/>
    <w:p w14:paraId="6E95B2DB" w14:textId="77777777" w:rsidR="00321290" w:rsidRDefault="00321290" w:rsidP="00321290"/>
    <w:p w14:paraId="7FFB74F0" w14:textId="77777777" w:rsidR="00321290" w:rsidRDefault="00321290" w:rsidP="00321290"/>
    <w:p w14:paraId="6CC22547" w14:textId="77777777" w:rsidR="00321290" w:rsidRDefault="00321290" w:rsidP="00321290"/>
    <w:p w14:paraId="6F1D0C00" w14:textId="10FD3DB9" w:rsidR="00321290" w:rsidRDefault="00321290" w:rsidP="00321290">
      <w:r>
        <w:t xml:space="preserve">Žadatele zařazuji do </w:t>
      </w:r>
      <w:r w:rsidR="00511DB0" w:rsidRPr="00F60FB5">
        <w:rPr>
          <w:sz w:val="16"/>
          <w:szCs w:val="16"/>
        </w:rPr>
        <w:t>…………</w:t>
      </w:r>
      <w:r>
        <w:t xml:space="preserve"> ročníku, programu </w:t>
      </w:r>
      <w:r w:rsidR="00511DB0" w:rsidRPr="00F60FB5">
        <w:rPr>
          <w:sz w:val="16"/>
          <w:szCs w:val="16"/>
        </w:rPr>
        <w:t>……………………………………………………………………………………</w:t>
      </w:r>
      <w:r>
        <w:t xml:space="preserve"> s podmínkou, že vykoná v termínu do </w:t>
      </w:r>
      <w:r w:rsidR="00511DB0" w:rsidRPr="00F60FB5">
        <w:rPr>
          <w:sz w:val="16"/>
          <w:szCs w:val="16"/>
        </w:rPr>
        <w:t>……………………</w:t>
      </w:r>
      <w:r>
        <w:t xml:space="preserve"> tyto referenční zkoušky:</w:t>
      </w:r>
    </w:p>
    <w:p w14:paraId="48625BE7" w14:textId="77777777" w:rsidR="00321290" w:rsidRDefault="00321290" w:rsidP="00321290"/>
    <w:p w14:paraId="006C8929" w14:textId="77777777" w:rsidR="00321290" w:rsidRDefault="00321290" w:rsidP="00321290"/>
    <w:p w14:paraId="5ED68E02" w14:textId="77777777" w:rsidR="00321290" w:rsidRDefault="00321290" w:rsidP="00321290"/>
    <w:p w14:paraId="6812D1B2" w14:textId="77777777" w:rsidR="00321290" w:rsidRDefault="00321290" w:rsidP="00321290"/>
    <w:p w14:paraId="35037F58" w14:textId="77777777" w:rsidR="00321290" w:rsidRDefault="00321290" w:rsidP="00321290"/>
    <w:p w14:paraId="6239191A" w14:textId="77777777" w:rsidR="00321290" w:rsidRDefault="00321290" w:rsidP="00321290"/>
    <w:p w14:paraId="4384D4E2" w14:textId="77777777" w:rsidR="00321290" w:rsidRDefault="00321290" w:rsidP="00321290"/>
    <w:p w14:paraId="37BD2B62" w14:textId="77777777" w:rsidR="00511DB0" w:rsidRDefault="00511DB0" w:rsidP="00511DB0">
      <w:pPr>
        <w:tabs>
          <w:tab w:val="center" w:pos="1701"/>
          <w:tab w:val="center" w:pos="7088"/>
        </w:tabs>
      </w:pPr>
      <w:r>
        <w:rPr>
          <w:sz w:val="12"/>
          <w:szCs w:val="12"/>
        </w:rPr>
        <w:tab/>
      </w:r>
      <w:r w:rsidRPr="00F60FB5">
        <w:rPr>
          <w:sz w:val="16"/>
          <w:szCs w:val="16"/>
        </w:rPr>
        <w:t>…………………………………………</w:t>
      </w:r>
      <w:r>
        <w:tab/>
      </w:r>
      <w:r w:rsidRPr="00F60FB5">
        <w:rPr>
          <w:sz w:val="16"/>
          <w:szCs w:val="16"/>
        </w:rPr>
        <w:t>……………………………………………………………………………………………</w:t>
      </w:r>
    </w:p>
    <w:p w14:paraId="2B836E51" w14:textId="77777777" w:rsidR="00321290" w:rsidRDefault="00321290" w:rsidP="00321290">
      <w:pPr>
        <w:tabs>
          <w:tab w:val="center" w:pos="1701"/>
          <w:tab w:val="center" w:pos="7088"/>
        </w:tabs>
        <w:sectPr w:rsidR="003212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  <w:t>datum</w:t>
      </w:r>
      <w:r>
        <w:tab/>
        <w:t xml:space="preserve">podpis děkana </w:t>
      </w:r>
      <w:r w:rsidRPr="00CE2290">
        <w:t>Fakulty stavební VUT</w:t>
      </w:r>
    </w:p>
    <w:tbl>
      <w:tblPr>
        <w:tblStyle w:val="Mkatabulky"/>
        <w:tblW w:w="14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11"/>
        <w:gridCol w:w="875"/>
        <w:gridCol w:w="717"/>
        <w:gridCol w:w="1076"/>
        <w:gridCol w:w="1648"/>
        <w:gridCol w:w="2076"/>
        <w:gridCol w:w="851"/>
        <w:gridCol w:w="718"/>
        <w:gridCol w:w="1124"/>
        <w:gridCol w:w="3646"/>
      </w:tblGrid>
      <w:tr w:rsidR="00321290" w14:paraId="782730DD" w14:textId="77777777" w:rsidTr="00511DB0">
        <w:tc>
          <w:tcPr>
            <w:tcW w:w="40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A2FEB" w14:textId="77777777" w:rsidR="00321290" w:rsidRPr="00511DB0" w:rsidRDefault="00321290" w:rsidP="00793134">
            <w:pPr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lastRenderedPageBreak/>
              <w:t>č.</w:t>
            </w:r>
          </w:p>
        </w:tc>
        <w:tc>
          <w:tcPr>
            <w:tcW w:w="131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DCF48D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Absolvovaný předmět</w:t>
            </w:r>
          </w:p>
        </w:tc>
        <w:tc>
          <w:tcPr>
            <w:tcW w:w="8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9ECF8A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Semestr</w:t>
            </w:r>
          </w:p>
        </w:tc>
        <w:tc>
          <w:tcPr>
            <w:tcW w:w="7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8CD259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Rozsah hodin</w:t>
            </w:r>
          </w:p>
        </w:tc>
        <w:tc>
          <w:tcPr>
            <w:tcW w:w="1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6E8BDB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Hodnocení</w:t>
            </w:r>
          </w:p>
        </w:tc>
        <w:tc>
          <w:tcPr>
            <w:tcW w:w="16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F81D23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Datum vykonání povinnosti</w:t>
            </w:r>
          </w:p>
        </w:tc>
        <w:tc>
          <w:tcPr>
            <w:tcW w:w="2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82939F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Předmět současného učebního plánu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65EE50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Semestr</w:t>
            </w:r>
          </w:p>
        </w:tc>
        <w:tc>
          <w:tcPr>
            <w:tcW w:w="7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744BB4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Rozsah hodin</w:t>
            </w:r>
          </w:p>
        </w:tc>
        <w:tc>
          <w:tcPr>
            <w:tcW w:w="11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A890DA9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Hodnocení</w:t>
            </w:r>
          </w:p>
        </w:tc>
        <w:tc>
          <w:tcPr>
            <w:tcW w:w="36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DDDAFF" w14:textId="77777777" w:rsidR="00321290" w:rsidRPr="00511DB0" w:rsidRDefault="00321290" w:rsidP="00511DB0">
            <w:pPr>
              <w:jc w:val="center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Vyjádření, datum, razítko a podpis</w:t>
            </w:r>
          </w:p>
        </w:tc>
      </w:tr>
      <w:tr w:rsidR="00321290" w14:paraId="35981020" w14:textId="77777777" w:rsidTr="00511DB0">
        <w:tc>
          <w:tcPr>
            <w:tcW w:w="402" w:type="dxa"/>
            <w:tcBorders>
              <w:top w:val="double" w:sz="4" w:space="0" w:color="auto"/>
              <w:right w:val="double" w:sz="4" w:space="0" w:color="auto"/>
            </w:tcBorders>
          </w:tcPr>
          <w:p w14:paraId="128A926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1.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</w:tcPr>
          <w:p w14:paraId="691E9C6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double" w:sz="4" w:space="0" w:color="auto"/>
            </w:tcBorders>
          </w:tcPr>
          <w:p w14:paraId="5664183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</w:tcPr>
          <w:p w14:paraId="5901607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uble" w:sz="4" w:space="0" w:color="auto"/>
            </w:tcBorders>
          </w:tcPr>
          <w:p w14:paraId="24DEFD2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14:paraId="19A2193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double" w:sz="4" w:space="0" w:color="auto"/>
            </w:tcBorders>
          </w:tcPr>
          <w:p w14:paraId="7AAECD6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F0A50D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14:paraId="69CB338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auto"/>
            </w:tcBorders>
          </w:tcPr>
          <w:p w14:paraId="33846E1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double" w:sz="4" w:space="0" w:color="auto"/>
            </w:tcBorders>
          </w:tcPr>
          <w:p w14:paraId="7A80ADC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42FAAB7C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25AF6B4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55B3397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7B1612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4AE9E35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09C3ABA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329D8CE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61331BD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C0ABA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A84F7C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A21B72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5A7B305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279E32F3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2591962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5D3940E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87C0B1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49C1CF5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2B3C04C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388F839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4B8B82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7ECBF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3463F4B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9AEC6B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410994C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5B315AF4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7B1549C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7ABC254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EEF8B8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6C8BFC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3E728AF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B4AE73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139645D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01F67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157FC6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77AF3D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22E8E1F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2396457B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0F7B328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044D865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D27544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58D9FD9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3DE3629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574A7D5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5FB86DA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540FE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50F25E5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D1A188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6D2AF21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6D948F69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56F4538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763545B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4BFADD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787C9B1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5F55E18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CB99F6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82433F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E9670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5821BC6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1466F6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262B7E2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0E3DB001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774EB42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7.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2161B2C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C1547B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176C871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3986D71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04F587F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5A6E9C1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6744D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4C9038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E997C4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4141A40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772804DE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6F95D09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8.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616FC32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79DFBD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22D3570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20BF4F7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6573AA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3B70FC2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85E01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42F3E67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21DC6D8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2062537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7D3AB7E8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554FAB4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9.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6C6B0C6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61C8839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46C471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28F0090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1B97634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19C87FC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DB894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02D5BC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1726C0F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44C60F0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329DFA63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50AE4CF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10.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49CBB28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68C456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E50276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1404C58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161BAD5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3ED55A1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ECFCE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33AE91F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4B219F9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63F46A4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3AF79302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719B849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11.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7639E8B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6A1DBA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2A742C1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45CB944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2E04CE5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096D02A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0B7DB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1E3708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3D6200E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73CA825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3E0568C6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46CF852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2234D3D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FAF6CF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7F430B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1DFDFFC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34493AB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85E9A1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4AE1E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33C99B4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856173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79C60D9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0F713782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70914FD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11B1CC9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6D03A2A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3F832DDE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268371C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1BB151E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CA0375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7769A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651C36B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066B82D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658737B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659735AA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056B296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7B20309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CF487A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C046B6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0098490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D371EE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6A9AA6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FB546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75E1368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BF4B2D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557E33D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10DD04DE" w14:textId="77777777" w:rsidTr="00511DB0">
        <w:tc>
          <w:tcPr>
            <w:tcW w:w="402" w:type="dxa"/>
            <w:tcBorders>
              <w:right w:val="double" w:sz="4" w:space="0" w:color="auto"/>
            </w:tcBorders>
          </w:tcPr>
          <w:p w14:paraId="74F298F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19E23BC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71B2BA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0866D65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6C39FA02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07390B3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3270642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BEC280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5D3860EB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6EB0EF5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12A9A2F3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21290" w14:paraId="7733D58B" w14:textId="77777777" w:rsidTr="00511DB0">
        <w:tc>
          <w:tcPr>
            <w:tcW w:w="402" w:type="dxa"/>
            <w:tcBorders>
              <w:bottom w:val="single" w:sz="12" w:space="0" w:color="auto"/>
              <w:right w:val="double" w:sz="4" w:space="0" w:color="auto"/>
            </w:tcBorders>
          </w:tcPr>
          <w:p w14:paraId="0A108228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  <w:r w:rsidRPr="00511DB0">
              <w:rPr>
                <w:sz w:val="20"/>
                <w:szCs w:val="20"/>
              </w:rPr>
              <w:t>16.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14:paraId="365DF34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D4AADDA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44FC73D7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14:paraId="23F4CB4F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01286521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05BC44C9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A7836D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14:paraId="0F69B89C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65DC0236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46" w:type="dxa"/>
          </w:tcPr>
          <w:p w14:paraId="444DC964" w14:textId="77777777" w:rsidR="00321290" w:rsidRPr="00511DB0" w:rsidRDefault="00321290" w:rsidP="00511DB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1654EF4" w14:textId="6C35132A" w:rsidR="007E7D7B" w:rsidRPr="001130A3" w:rsidRDefault="007E7D7B" w:rsidP="001130A3">
      <w:pPr>
        <w:pStyle w:val="Nzevnormy"/>
        <w:spacing w:before="0" w:after="0"/>
        <w:jc w:val="left"/>
        <w:rPr>
          <w:rFonts w:ascii="Open Sans" w:hAnsi="Open Sans" w:cs="Open Sans"/>
          <w:sz w:val="6"/>
          <w:szCs w:val="6"/>
        </w:rPr>
      </w:pPr>
    </w:p>
    <w:sectPr w:rsidR="007E7D7B" w:rsidRPr="001130A3" w:rsidSect="007043BA">
      <w:footerReference w:type="first" r:id="rId11"/>
      <w:pgSz w:w="16838" w:h="11906" w:orient="landscape" w:code="9"/>
      <w:pgMar w:top="170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EE58" w14:textId="77777777" w:rsidR="008425D0" w:rsidRDefault="008425D0" w:rsidP="00E34574">
      <w:r>
        <w:separator/>
      </w:r>
    </w:p>
  </w:endnote>
  <w:endnote w:type="continuationSeparator" w:id="0">
    <w:p w14:paraId="13860313" w14:textId="77777777" w:rsidR="008425D0" w:rsidRDefault="008425D0" w:rsidP="00E34574">
      <w:r>
        <w:continuationSeparator/>
      </w:r>
    </w:p>
  </w:endnote>
  <w:endnote w:type="continuationNotice" w:id="1">
    <w:p w14:paraId="3EC21FE1" w14:textId="77777777" w:rsidR="008425D0" w:rsidRDefault="00842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panose1 w:val="00000000000000000000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D44" w14:textId="31115AA1" w:rsidR="00E459F1" w:rsidRPr="003D4DBF" w:rsidRDefault="00E459F1" w:rsidP="003D4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2DF4" w14:textId="77777777" w:rsidR="008425D0" w:rsidRDefault="008425D0" w:rsidP="00E34574">
      <w:r>
        <w:separator/>
      </w:r>
    </w:p>
  </w:footnote>
  <w:footnote w:type="continuationSeparator" w:id="0">
    <w:p w14:paraId="710F4D44" w14:textId="77777777" w:rsidR="008425D0" w:rsidRDefault="008425D0" w:rsidP="00E34574">
      <w:r>
        <w:continuationSeparator/>
      </w:r>
    </w:p>
  </w:footnote>
  <w:footnote w:type="continuationNotice" w:id="1">
    <w:p w14:paraId="655994E4" w14:textId="77777777" w:rsidR="008425D0" w:rsidRDefault="008425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8"/>
  </w:num>
  <w:num w:numId="4">
    <w:abstractNumId w:val="21"/>
  </w:num>
  <w:num w:numId="5">
    <w:abstractNumId w:val="27"/>
  </w:num>
  <w:num w:numId="6">
    <w:abstractNumId w:val="11"/>
  </w:num>
  <w:num w:numId="7">
    <w:abstractNumId w:val="3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0"/>
  </w:num>
  <w:num w:numId="20">
    <w:abstractNumId w:val="13"/>
  </w:num>
  <w:num w:numId="21">
    <w:abstractNumId w:val="25"/>
  </w:num>
  <w:num w:numId="22">
    <w:abstractNumId w:val="2"/>
  </w:num>
  <w:num w:numId="23">
    <w:abstractNumId w:val="29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7"/>
    <w:rsid w:val="00000210"/>
    <w:rsid w:val="0000102C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08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6B00"/>
    <w:rsid w:val="000B7CCF"/>
    <w:rsid w:val="000C06EC"/>
    <w:rsid w:val="000C144D"/>
    <w:rsid w:val="000C1839"/>
    <w:rsid w:val="000C2115"/>
    <w:rsid w:val="000C4A5A"/>
    <w:rsid w:val="000C5F8A"/>
    <w:rsid w:val="000D50AF"/>
    <w:rsid w:val="000D5A68"/>
    <w:rsid w:val="000D6CD4"/>
    <w:rsid w:val="000D74A2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5011"/>
    <w:rsid w:val="001076C5"/>
    <w:rsid w:val="00110300"/>
    <w:rsid w:val="0011064C"/>
    <w:rsid w:val="00111D11"/>
    <w:rsid w:val="00112485"/>
    <w:rsid w:val="001130A3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C59"/>
    <w:rsid w:val="00136266"/>
    <w:rsid w:val="001409DD"/>
    <w:rsid w:val="00140A6A"/>
    <w:rsid w:val="00141B2B"/>
    <w:rsid w:val="001458F3"/>
    <w:rsid w:val="00150D11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81C"/>
    <w:rsid w:val="00166C5B"/>
    <w:rsid w:val="00167592"/>
    <w:rsid w:val="00167C43"/>
    <w:rsid w:val="00167D51"/>
    <w:rsid w:val="00170203"/>
    <w:rsid w:val="001702B0"/>
    <w:rsid w:val="00171D75"/>
    <w:rsid w:val="00171E26"/>
    <w:rsid w:val="00172C6E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14D4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58D1"/>
    <w:rsid w:val="002913B3"/>
    <w:rsid w:val="002920EB"/>
    <w:rsid w:val="00295891"/>
    <w:rsid w:val="00295970"/>
    <w:rsid w:val="00297A40"/>
    <w:rsid w:val="002A0470"/>
    <w:rsid w:val="002A1A42"/>
    <w:rsid w:val="002A3890"/>
    <w:rsid w:val="002A3DC6"/>
    <w:rsid w:val="002A5C91"/>
    <w:rsid w:val="002A637F"/>
    <w:rsid w:val="002A6587"/>
    <w:rsid w:val="002A7267"/>
    <w:rsid w:val="002A7705"/>
    <w:rsid w:val="002A7F14"/>
    <w:rsid w:val="002B0DAF"/>
    <w:rsid w:val="002B126F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3DE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4CA9"/>
    <w:rsid w:val="003159CC"/>
    <w:rsid w:val="00316411"/>
    <w:rsid w:val="00316738"/>
    <w:rsid w:val="003172C2"/>
    <w:rsid w:val="00317850"/>
    <w:rsid w:val="00317FE2"/>
    <w:rsid w:val="00321290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61B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4DBF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4B30"/>
    <w:rsid w:val="00415DBC"/>
    <w:rsid w:val="004169FD"/>
    <w:rsid w:val="0042078C"/>
    <w:rsid w:val="00427F9B"/>
    <w:rsid w:val="004319A2"/>
    <w:rsid w:val="00435474"/>
    <w:rsid w:val="00436FE1"/>
    <w:rsid w:val="00437A84"/>
    <w:rsid w:val="004406AF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3332"/>
    <w:rsid w:val="004A3C01"/>
    <w:rsid w:val="004A41D9"/>
    <w:rsid w:val="004A699E"/>
    <w:rsid w:val="004A6EA3"/>
    <w:rsid w:val="004A7CDF"/>
    <w:rsid w:val="004B5A12"/>
    <w:rsid w:val="004B6D21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1E74"/>
    <w:rsid w:val="00504B90"/>
    <w:rsid w:val="00505912"/>
    <w:rsid w:val="00506107"/>
    <w:rsid w:val="00511649"/>
    <w:rsid w:val="00511DB0"/>
    <w:rsid w:val="00512064"/>
    <w:rsid w:val="00517EBA"/>
    <w:rsid w:val="00523849"/>
    <w:rsid w:val="00525B16"/>
    <w:rsid w:val="00525F53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807AA"/>
    <w:rsid w:val="0058358B"/>
    <w:rsid w:val="00583831"/>
    <w:rsid w:val="005844DD"/>
    <w:rsid w:val="005850A7"/>
    <w:rsid w:val="005853D5"/>
    <w:rsid w:val="00586245"/>
    <w:rsid w:val="005869BA"/>
    <w:rsid w:val="00586D15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11477"/>
    <w:rsid w:val="006124F8"/>
    <w:rsid w:val="00614274"/>
    <w:rsid w:val="006147B7"/>
    <w:rsid w:val="00614E58"/>
    <w:rsid w:val="0061523F"/>
    <w:rsid w:val="00620D89"/>
    <w:rsid w:val="0062100D"/>
    <w:rsid w:val="0062315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043BA"/>
    <w:rsid w:val="0071036B"/>
    <w:rsid w:val="0071108D"/>
    <w:rsid w:val="00712652"/>
    <w:rsid w:val="00713123"/>
    <w:rsid w:val="00717A53"/>
    <w:rsid w:val="0072041F"/>
    <w:rsid w:val="00720C12"/>
    <w:rsid w:val="00722CD9"/>
    <w:rsid w:val="007247CB"/>
    <w:rsid w:val="0072639B"/>
    <w:rsid w:val="007303C5"/>
    <w:rsid w:val="007308EB"/>
    <w:rsid w:val="00737264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6FBE"/>
    <w:rsid w:val="00757B00"/>
    <w:rsid w:val="00757E14"/>
    <w:rsid w:val="007628B1"/>
    <w:rsid w:val="00763D7B"/>
    <w:rsid w:val="00764440"/>
    <w:rsid w:val="00764454"/>
    <w:rsid w:val="0076758A"/>
    <w:rsid w:val="0077042F"/>
    <w:rsid w:val="00772933"/>
    <w:rsid w:val="007730C1"/>
    <w:rsid w:val="007742E6"/>
    <w:rsid w:val="0077645E"/>
    <w:rsid w:val="007769BD"/>
    <w:rsid w:val="00776C88"/>
    <w:rsid w:val="007816CC"/>
    <w:rsid w:val="00783089"/>
    <w:rsid w:val="00783534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1F2E"/>
    <w:rsid w:val="007D2982"/>
    <w:rsid w:val="007D3C92"/>
    <w:rsid w:val="007D4AE2"/>
    <w:rsid w:val="007D4B8E"/>
    <w:rsid w:val="007D5E9F"/>
    <w:rsid w:val="007D70DA"/>
    <w:rsid w:val="007D7F4A"/>
    <w:rsid w:val="007E1A0E"/>
    <w:rsid w:val="007E30A5"/>
    <w:rsid w:val="007E5D11"/>
    <w:rsid w:val="007E6364"/>
    <w:rsid w:val="007E7D7B"/>
    <w:rsid w:val="007F0183"/>
    <w:rsid w:val="007F0991"/>
    <w:rsid w:val="007F09E6"/>
    <w:rsid w:val="007F27F3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63AC"/>
    <w:rsid w:val="0083654F"/>
    <w:rsid w:val="008401CF"/>
    <w:rsid w:val="00840482"/>
    <w:rsid w:val="008412D6"/>
    <w:rsid w:val="008425D0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095D"/>
    <w:rsid w:val="00872DFF"/>
    <w:rsid w:val="00872E5D"/>
    <w:rsid w:val="008739EE"/>
    <w:rsid w:val="00873FFC"/>
    <w:rsid w:val="00875221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A50"/>
    <w:rsid w:val="008A625B"/>
    <w:rsid w:val="008A746B"/>
    <w:rsid w:val="008B2741"/>
    <w:rsid w:val="008B2B27"/>
    <w:rsid w:val="008B42A4"/>
    <w:rsid w:val="008B618F"/>
    <w:rsid w:val="008C1FB5"/>
    <w:rsid w:val="008C2979"/>
    <w:rsid w:val="008C3696"/>
    <w:rsid w:val="008D05F7"/>
    <w:rsid w:val="008D0B25"/>
    <w:rsid w:val="008D36D6"/>
    <w:rsid w:val="008D4185"/>
    <w:rsid w:val="008D43D8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3C57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5E7D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655E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FCA"/>
    <w:rsid w:val="00AA2224"/>
    <w:rsid w:val="00AA3539"/>
    <w:rsid w:val="00AA47F0"/>
    <w:rsid w:val="00AA6E14"/>
    <w:rsid w:val="00AA7F1A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5E0D"/>
    <w:rsid w:val="00B06575"/>
    <w:rsid w:val="00B066D8"/>
    <w:rsid w:val="00B07233"/>
    <w:rsid w:val="00B073C0"/>
    <w:rsid w:val="00B11106"/>
    <w:rsid w:val="00B12B38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82"/>
    <w:rsid w:val="00B42D0B"/>
    <w:rsid w:val="00B42E9F"/>
    <w:rsid w:val="00B439C1"/>
    <w:rsid w:val="00B45202"/>
    <w:rsid w:val="00B473D2"/>
    <w:rsid w:val="00B47544"/>
    <w:rsid w:val="00B50300"/>
    <w:rsid w:val="00B5220F"/>
    <w:rsid w:val="00B53133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A54"/>
    <w:rsid w:val="00B71B74"/>
    <w:rsid w:val="00B74913"/>
    <w:rsid w:val="00B74E6D"/>
    <w:rsid w:val="00B74EEC"/>
    <w:rsid w:val="00B74F05"/>
    <w:rsid w:val="00B82F7C"/>
    <w:rsid w:val="00B83E6F"/>
    <w:rsid w:val="00B8777D"/>
    <w:rsid w:val="00B907AA"/>
    <w:rsid w:val="00B91306"/>
    <w:rsid w:val="00B917E2"/>
    <w:rsid w:val="00B93B25"/>
    <w:rsid w:val="00B93C51"/>
    <w:rsid w:val="00B97266"/>
    <w:rsid w:val="00BA221E"/>
    <w:rsid w:val="00BA30ED"/>
    <w:rsid w:val="00BA7843"/>
    <w:rsid w:val="00BA7D5A"/>
    <w:rsid w:val="00BB032E"/>
    <w:rsid w:val="00BB4C1D"/>
    <w:rsid w:val="00BB7568"/>
    <w:rsid w:val="00BB7D57"/>
    <w:rsid w:val="00BC2629"/>
    <w:rsid w:val="00BC3414"/>
    <w:rsid w:val="00BC4BA7"/>
    <w:rsid w:val="00BC50DF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4F5E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092"/>
    <w:rsid w:val="00C66C6C"/>
    <w:rsid w:val="00C674AF"/>
    <w:rsid w:val="00C71461"/>
    <w:rsid w:val="00C732AD"/>
    <w:rsid w:val="00C7555D"/>
    <w:rsid w:val="00C803A5"/>
    <w:rsid w:val="00C86300"/>
    <w:rsid w:val="00C86C8F"/>
    <w:rsid w:val="00C937B3"/>
    <w:rsid w:val="00C94C0B"/>
    <w:rsid w:val="00C96802"/>
    <w:rsid w:val="00C973F9"/>
    <w:rsid w:val="00CA0DC0"/>
    <w:rsid w:val="00CA595B"/>
    <w:rsid w:val="00CA60A1"/>
    <w:rsid w:val="00CA6CD6"/>
    <w:rsid w:val="00CA7480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2A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4B9A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B8E"/>
    <w:rsid w:val="00DC1E23"/>
    <w:rsid w:val="00DC37BE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C48"/>
    <w:rsid w:val="00E07473"/>
    <w:rsid w:val="00E13329"/>
    <w:rsid w:val="00E13F4C"/>
    <w:rsid w:val="00E14212"/>
    <w:rsid w:val="00E17C8F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59F1"/>
    <w:rsid w:val="00E46275"/>
    <w:rsid w:val="00E46EF3"/>
    <w:rsid w:val="00E47A17"/>
    <w:rsid w:val="00E5112A"/>
    <w:rsid w:val="00E56967"/>
    <w:rsid w:val="00E56DF7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A8E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758E"/>
    <w:rsid w:val="00ED7728"/>
    <w:rsid w:val="00EE0046"/>
    <w:rsid w:val="00EE121C"/>
    <w:rsid w:val="00EE1662"/>
    <w:rsid w:val="00EE2559"/>
    <w:rsid w:val="00EE5CEC"/>
    <w:rsid w:val="00EE6EA8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0727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6167B"/>
    <w:rsid w:val="00F62C37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A6DC3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C62"/>
    <w:rsid w:val="00FC7E52"/>
    <w:rsid w:val="00FD1050"/>
    <w:rsid w:val="00FD2038"/>
    <w:rsid w:val="00FD3773"/>
    <w:rsid w:val="00FD61CC"/>
    <w:rsid w:val="00FD6E30"/>
    <w:rsid w:val="00FD76D9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2A280F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DB0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4A3E"/>
    <w:pPr>
      <w:ind w:left="720"/>
      <w:contextualSpacing/>
    </w:p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9FEFE-4742-4427-9A44-8D3100869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69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Zahraniční pobyty a zahraniční praktické stáže pro studenty bakalářských a navazujících magisterských studijních programů na Fakultě stavební VUT</vt:lpstr>
    </vt:vector>
  </TitlesOfParts>
  <Manager>Rostislav Drochytka</Manager>
  <Company>Vysoké učení technické v Brně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Zahraniční pobyty a zahraniční praktické stáže pro studenty bakalářských a navazujících magisterských studijních programů na Fakultě stavební VUT</dc:title>
  <dc:creator>jandora.j</dc:creator>
  <cp:keywords>Směrnice děkana</cp:keywords>
  <cp:lastModifiedBy>Jandora Jan (2330)</cp:lastModifiedBy>
  <cp:revision>7</cp:revision>
  <cp:lastPrinted>2026-01-26T18:28:00Z</cp:lastPrinted>
  <dcterms:created xsi:type="dcterms:W3CDTF">2026-01-29T19:12:00Z</dcterms:created>
  <dcterms:modified xsi:type="dcterms:W3CDTF">2026-01-29T20:49:00Z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