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C92D" w14:textId="77777777" w:rsidR="007D70DA" w:rsidRPr="00540837" w:rsidRDefault="007E1A0E" w:rsidP="007D70DA">
      <w:pPr>
        <w:pStyle w:val="Zkladntext"/>
        <w:spacing w:before="2"/>
        <w:rPr>
          <w:rFonts w:ascii="Vafle VUT" w:hAnsi="Vafle VUT"/>
          <w:szCs w:val="24"/>
        </w:rPr>
      </w:pPr>
      <w:r w:rsidRPr="00540837">
        <w:rPr>
          <w:rFonts w:ascii="Vafle VUT" w:hAnsi="Vafle VUT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081E934" wp14:editId="32DC3CC5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2722245" cy="668655"/>
            <wp:effectExtent l="0" t="0" r="1905" b="0"/>
            <wp:wrapTight wrapText="bothSides">
              <wp:wrapPolygon edited="0">
                <wp:start x="0" y="0"/>
                <wp:lineTo x="0" y="20923"/>
                <wp:lineTo x="21464" y="20923"/>
                <wp:lineTo x="214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FAA99" w14:textId="77777777" w:rsidR="007D70DA" w:rsidRPr="00EB0C86" w:rsidRDefault="007D70DA" w:rsidP="007D70DA">
      <w:pPr>
        <w:pStyle w:val="Zkladntext"/>
        <w:ind w:left="102"/>
        <w:jc w:val="both"/>
        <w:rPr>
          <w:rFonts w:ascii="Vafle VUT" w:hAnsi="Vafle VUT"/>
          <w:szCs w:val="24"/>
        </w:rPr>
      </w:pPr>
    </w:p>
    <w:p w14:paraId="0F50951D" w14:textId="77777777" w:rsidR="007D70DA" w:rsidRPr="00EB0C86" w:rsidRDefault="007D70DA" w:rsidP="007D70DA">
      <w:pPr>
        <w:pStyle w:val="Zkladntext"/>
        <w:jc w:val="both"/>
        <w:rPr>
          <w:rFonts w:ascii="Vafle VUT" w:hAnsi="Vafle VUT"/>
          <w:szCs w:val="24"/>
        </w:rPr>
      </w:pPr>
    </w:p>
    <w:p w14:paraId="217531BC" w14:textId="77777777" w:rsidR="007D70DA" w:rsidRPr="00EB0C86" w:rsidRDefault="007D70DA" w:rsidP="007D70DA">
      <w:pPr>
        <w:rPr>
          <w:rFonts w:ascii="Vafle VUT" w:hAnsi="Vafle VUT" w:cs="Times New Roman"/>
          <w:b/>
          <w:bCs/>
          <w:sz w:val="24"/>
          <w:szCs w:val="24"/>
        </w:rPr>
      </w:pPr>
    </w:p>
    <w:p w14:paraId="2801B59E" w14:textId="2CF9EE5A" w:rsidR="007D70DA" w:rsidRPr="00854850" w:rsidRDefault="007D70DA" w:rsidP="00540837">
      <w:pPr>
        <w:tabs>
          <w:tab w:val="left" w:pos="1985"/>
        </w:tabs>
        <w:spacing w:after="0" w:line="240" w:lineRule="auto"/>
        <w:rPr>
          <w:rFonts w:ascii="Open Sans" w:hAnsi="Open Sans" w:cs="Open Sans"/>
          <w:sz w:val="24"/>
          <w:szCs w:val="24"/>
        </w:rPr>
      </w:pPr>
      <w:r w:rsidRPr="00854850">
        <w:rPr>
          <w:rFonts w:ascii="Open Sans" w:hAnsi="Open Sans" w:cs="Open Sans"/>
          <w:b/>
          <w:bCs/>
          <w:sz w:val="24"/>
          <w:szCs w:val="24"/>
        </w:rPr>
        <w:t>Datum vydání:</w:t>
      </w:r>
      <w:r w:rsidRPr="00854850">
        <w:rPr>
          <w:rFonts w:ascii="Open Sans" w:hAnsi="Open Sans" w:cs="Open Sans"/>
        </w:rPr>
        <w:tab/>
      </w:r>
      <w:r w:rsidR="04EEC331" w:rsidRPr="00854850">
        <w:rPr>
          <w:rFonts w:ascii="Open Sans" w:hAnsi="Open Sans" w:cs="Open Sans"/>
          <w:sz w:val="24"/>
          <w:szCs w:val="24"/>
        </w:rPr>
        <w:t>11</w:t>
      </w:r>
      <w:r w:rsidR="00540837" w:rsidRPr="00854850">
        <w:rPr>
          <w:rFonts w:ascii="Open Sans" w:hAnsi="Open Sans" w:cs="Open Sans"/>
          <w:sz w:val="24"/>
          <w:szCs w:val="24"/>
        </w:rPr>
        <w:t>. 1</w:t>
      </w:r>
      <w:r w:rsidR="70FE74B6" w:rsidRPr="00854850">
        <w:rPr>
          <w:rFonts w:ascii="Open Sans" w:hAnsi="Open Sans" w:cs="Open Sans"/>
          <w:sz w:val="24"/>
          <w:szCs w:val="24"/>
        </w:rPr>
        <w:t>2</w:t>
      </w:r>
      <w:r w:rsidR="00540837" w:rsidRPr="00854850">
        <w:rPr>
          <w:rFonts w:ascii="Open Sans" w:hAnsi="Open Sans" w:cs="Open Sans"/>
          <w:sz w:val="24"/>
          <w:szCs w:val="24"/>
        </w:rPr>
        <w:t>. 2025</w:t>
      </w:r>
    </w:p>
    <w:p w14:paraId="27EB5420" w14:textId="77777777" w:rsidR="00854850" w:rsidRDefault="007D70DA" w:rsidP="759C766E">
      <w:pPr>
        <w:tabs>
          <w:tab w:val="left" w:pos="3402"/>
        </w:tabs>
        <w:spacing w:after="0" w:line="240" w:lineRule="auto"/>
        <w:ind w:left="3540" w:hanging="3540"/>
        <w:rPr>
          <w:rFonts w:ascii="Open Sans" w:hAnsi="Open Sans" w:cs="Open Sans"/>
          <w:b/>
          <w:bCs/>
          <w:sz w:val="24"/>
          <w:szCs w:val="24"/>
        </w:rPr>
      </w:pPr>
      <w:r w:rsidRPr="00854850">
        <w:rPr>
          <w:rFonts w:ascii="Open Sans" w:hAnsi="Open Sans" w:cs="Open Sans"/>
          <w:b/>
          <w:bCs/>
          <w:sz w:val="24"/>
          <w:szCs w:val="24"/>
        </w:rPr>
        <w:t xml:space="preserve">Za věcnou stránku odpovídá: </w:t>
      </w:r>
      <w:r w:rsidRPr="00854850">
        <w:rPr>
          <w:rFonts w:ascii="Open Sans" w:hAnsi="Open Sans" w:cs="Open Sans"/>
        </w:rPr>
        <w:tab/>
      </w:r>
      <w:r w:rsidR="00AC6047" w:rsidRPr="00854850">
        <w:rPr>
          <w:rFonts w:ascii="Open Sans" w:hAnsi="Open Sans" w:cs="Open Sans"/>
          <w:b/>
          <w:bCs/>
          <w:sz w:val="24"/>
          <w:szCs w:val="24"/>
        </w:rPr>
        <w:t xml:space="preserve">Mgr. Almíra Pitronová, </w:t>
      </w:r>
      <w:r w:rsidR="00F341B0" w:rsidRPr="00854850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64A12A57" w14:textId="59E3CA24" w:rsidR="00BF5BE9" w:rsidRPr="00854850" w:rsidRDefault="00854850" w:rsidP="759C766E">
      <w:pPr>
        <w:tabs>
          <w:tab w:val="left" w:pos="3402"/>
        </w:tabs>
        <w:spacing w:after="0" w:line="240" w:lineRule="auto"/>
        <w:ind w:left="3540" w:hanging="3540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ab/>
      </w:r>
      <w:r>
        <w:rPr>
          <w:rFonts w:ascii="Open Sans" w:hAnsi="Open Sans" w:cs="Open Sans"/>
          <w:b/>
          <w:bCs/>
          <w:sz w:val="24"/>
          <w:szCs w:val="24"/>
        </w:rPr>
        <w:tab/>
      </w:r>
      <w:r>
        <w:rPr>
          <w:rFonts w:ascii="Open Sans" w:hAnsi="Open Sans" w:cs="Open Sans"/>
          <w:b/>
          <w:bCs/>
          <w:sz w:val="24"/>
          <w:szCs w:val="24"/>
        </w:rPr>
        <w:tab/>
      </w:r>
      <w:r w:rsidR="00AC6047" w:rsidRPr="00854850">
        <w:rPr>
          <w:rFonts w:ascii="Open Sans" w:hAnsi="Open Sans" w:cs="Open Sans"/>
          <w:b/>
          <w:bCs/>
          <w:sz w:val="24"/>
          <w:szCs w:val="24"/>
        </w:rPr>
        <w:t xml:space="preserve">prof. Ing. </w:t>
      </w:r>
      <w:r w:rsidR="003E63AB" w:rsidRPr="00854850">
        <w:rPr>
          <w:rFonts w:ascii="Open Sans" w:hAnsi="Open Sans" w:cs="Open Sans"/>
          <w:b/>
          <w:bCs/>
          <w:sz w:val="24"/>
          <w:szCs w:val="24"/>
        </w:rPr>
        <w:t>Miroslav Bajer</w:t>
      </w:r>
      <w:r w:rsidR="00AC6047" w:rsidRPr="00854850">
        <w:rPr>
          <w:rFonts w:ascii="Open Sans" w:hAnsi="Open Sans" w:cs="Open Sans"/>
          <w:b/>
          <w:bCs/>
          <w:sz w:val="24"/>
          <w:szCs w:val="24"/>
        </w:rPr>
        <w:t>, Ph.D.</w:t>
      </w:r>
    </w:p>
    <w:p w14:paraId="15E23170" w14:textId="77777777" w:rsidR="007D70DA" w:rsidRPr="00854850" w:rsidRDefault="007D70DA" w:rsidP="00540837">
      <w:pPr>
        <w:tabs>
          <w:tab w:val="left" w:pos="3119"/>
        </w:tabs>
        <w:spacing w:after="0" w:line="240" w:lineRule="auto"/>
        <w:rPr>
          <w:rFonts w:ascii="Open Sans" w:hAnsi="Open Sans" w:cs="Open Sans"/>
          <w:bCs/>
          <w:sz w:val="24"/>
          <w:szCs w:val="24"/>
        </w:rPr>
      </w:pPr>
    </w:p>
    <w:p w14:paraId="218F4365" w14:textId="6D437EE7" w:rsidR="007D70DA" w:rsidRPr="00854850" w:rsidRDefault="007D70DA" w:rsidP="00540837">
      <w:pPr>
        <w:tabs>
          <w:tab w:val="left" w:pos="1985"/>
        </w:tabs>
        <w:spacing w:after="0" w:line="240" w:lineRule="auto"/>
        <w:rPr>
          <w:rFonts w:ascii="Open Sans" w:hAnsi="Open Sans" w:cs="Open Sans"/>
          <w:sz w:val="24"/>
          <w:szCs w:val="24"/>
        </w:rPr>
      </w:pPr>
      <w:r w:rsidRPr="00854850">
        <w:rPr>
          <w:rFonts w:ascii="Open Sans" w:hAnsi="Open Sans" w:cs="Open Sans"/>
          <w:b/>
          <w:bCs/>
          <w:sz w:val="24"/>
          <w:szCs w:val="24"/>
        </w:rPr>
        <w:t>Účinnost:</w:t>
      </w:r>
      <w:r w:rsidRPr="00854850">
        <w:rPr>
          <w:rFonts w:ascii="Open Sans" w:hAnsi="Open Sans" w:cs="Open Sans"/>
        </w:rPr>
        <w:tab/>
      </w:r>
      <w:r w:rsidR="00FB2DCC" w:rsidRPr="00854850">
        <w:rPr>
          <w:rFonts w:ascii="Open Sans" w:hAnsi="Open Sans" w:cs="Open Sans"/>
          <w:sz w:val="24"/>
          <w:szCs w:val="24"/>
        </w:rPr>
        <w:t xml:space="preserve">11. </w:t>
      </w:r>
      <w:r w:rsidR="00540837" w:rsidRPr="00854850">
        <w:rPr>
          <w:rFonts w:ascii="Open Sans" w:hAnsi="Open Sans" w:cs="Open Sans"/>
          <w:sz w:val="24"/>
          <w:szCs w:val="24"/>
        </w:rPr>
        <w:t>11. 2025</w:t>
      </w:r>
    </w:p>
    <w:p w14:paraId="10194BE4" w14:textId="77777777" w:rsidR="007D70DA" w:rsidRPr="00854850" w:rsidRDefault="007D70DA" w:rsidP="00540837">
      <w:pPr>
        <w:tabs>
          <w:tab w:val="left" w:pos="1985"/>
        </w:tabs>
        <w:spacing w:after="0" w:line="240" w:lineRule="auto"/>
        <w:rPr>
          <w:rFonts w:ascii="Open Sans" w:hAnsi="Open Sans" w:cs="Open Sans"/>
          <w:sz w:val="24"/>
          <w:szCs w:val="24"/>
        </w:rPr>
      </w:pPr>
      <w:r w:rsidRPr="00854850">
        <w:rPr>
          <w:rFonts w:ascii="Open Sans" w:hAnsi="Open Sans" w:cs="Open Sans"/>
          <w:b/>
          <w:sz w:val="24"/>
          <w:szCs w:val="24"/>
        </w:rPr>
        <w:t>Závaznost:</w:t>
      </w:r>
      <w:r w:rsidR="00356CB7" w:rsidRPr="00854850">
        <w:rPr>
          <w:rFonts w:ascii="Open Sans" w:hAnsi="Open Sans" w:cs="Open Sans"/>
          <w:b/>
          <w:sz w:val="24"/>
          <w:szCs w:val="24"/>
        </w:rPr>
        <w:tab/>
      </w:r>
      <w:r w:rsidRPr="00854850">
        <w:rPr>
          <w:rFonts w:ascii="Open Sans" w:hAnsi="Open Sans" w:cs="Open Sans"/>
          <w:sz w:val="24"/>
          <w:szCs w:val="24"/>
        </w:rPr>
        <w:t>FAST VUT</w:t>
      </w:r>
    </w:p>
    <w:p w14:paraId="35812745" w14:textId="77777777" w:rsidR="007D70DA" w:rsidRPr="00854850" w:rsidRDefault="007D70DA" w:rsidP="00540837">
      <w:pPr>
        <w:tabs>
          <w:tab w:val="left" w:pos="1985"/>
        </w:tabs>
        <w:spacing w:after="0" w:line="240" w:lineRule="auto"/>
        <w:rPr>
          <w:rFonts w:ascii="Open Sans" w:hAnsi="Open Sans" w:cs="Open Sans"/>
          <w:sz w:val="24"/>
          <w:szCs w:val="24"/>
        </w:rPr>
      </w:pPr>
      <w:r w:rsidRPr="00854850">
        <w:rPr>
          <w:rFonts w:ascii="Open Sans" w:hAnsi="Open Sans" w:cs="Open Sans"/>
          <w:b/>
          <w:sz w:val="24"/>
          <w:szCs w:val="24"/>
        </w:rPr>
        <w:t>Nahrazuje:</w:t>
      </w:r>
      <w:r w:rsidR="00356CB7" w:rsidRPr="00854850">
        <w:rPr>
          <w:rFonts w:ascii="Open Sans" w:hAnsi="Open Sans" w:cs="Open Sans"/>
        </w:rPr>
        <w:tab/>
      </w:r>
      <w:r w:rsidR="003E63AB" w:rsidRPr="00854850">
        <w:rPr>
          <w:rFonts w:ascii="Open Sans" w:hAnsi="Open Sans" w:cs="Open Sans"/>
        </w:rPr>
        <w:t>Pokyn děkana č. 5/2024</w:t>
      </w:r>
    </w:p>
    <w:p w14:paraId="36CC59CF" w14:textId="77777777" w:rsidR="007D70DA" w:rsidRPr="00854850" w:rsidRDefault="007D70DA" w:rsidP="00540837">
      <w:pPr>
        <w:tabs>
          <w:tab w:val="left" w:pos="1985"/>
        </w:tabs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854850">
        <w:rPr>
          <w:rFonts w:ascii="Open Sans" w:hAnsi="Open Sans" w:cs="Open Sans"/>
          <w:b/>
          <w:sz w:val="24"/>
          <w:szCs w:val="24"/>
        </w:rPr>
        <w:t>Doplňuje:</w:t>
      </w:r>
      <w:r w:rsidR="00540837" w:rsidRPr="00854850">
        <w:rPr>
          <w:rFonts w:ascii="Open Sans" w:hAnsi="Open Sans" w:cs="Open Sans"/>
          <w:b/>
          <w:sz w:val="24"/>
          <w:szCs w:val="24"/>
        </w:rPr>
        <w:tab/>
        <w:t>–</w:t>
      </w:r>
    </w:p>
    <w:p w14:paraId="589E2893" w14:textId="77777777" w:rsidR="007D70DA" w:rsidRPr="00854850" w:rsidRDefault="007D70DA" w:rsidP="00540837">
      <w:pPr>
        <w:tabs>
          <w:tab w:val="left" w:pos="1985"/>
        </w:tabs>
        <w:spacing w:after="0" w:line="240" w:lineRule="auto"/>
        <w:rPr>
          <w:rFonts w:ascii="Open Sans" w:hAnsi="Open Sans" w:cs="Open Sans"/>
          <w:sz w:val="24"/>
          <w:szCs w:val="24"/>
        </w:rPr>
      </w:pPr>
      <w:r w:rsidRPr="00854850">
        <w:rPr>
          <w:rFonts w:ascii="Open Sans" w:hAnsi="Open Sans" w:cs="Open Sans"/>
          <w:b/>
          <w:sz w:val="24"/>
          <w:szCs w:val="24"/>
        </w:rPr>
        <w:t>Vydává:</w:t>
      </w:r>
      <w:r w:rsidR="00356CB7" w:rsidRPr="00854850">
        <w:rPr>
          <w:rFonts w:ascii="Open Sans" w:hAnsi="Open Sans" w:cs="Open Sans"/>
          <w:b/>
          <w:sz w:val="24"/>
          <w:szCs w:val="24"/>
        </w:rPr>
        <w:tab/>
      </w:r>
      <w:r w:rsidRPr="00854850">
        <w:rPr>
          <w:rFonts w:ascii="Open Sans" w:hAnsi="Open Sans" w:cs="Open Sans"/>
          <w:sz w:val="24"/>
          <w:szCs w:val="24"/>
        </w:rPr>
        <w:t>děkan FAST VUT</w:t>
      </w:r>
    </w:p>
    <w:p w14:paraId="46876917" w14:textId="62CABB86" w:rsidR="007D70DA" w:rsidRPr="00854850" w:rsidRDefault="007D70DA" w:rsidP="00540837">
      <w:pPr>
        <w:tabs>
          <w:tab w:val="left" w:pos="1985"/>
        </w:tabs>
        <w:spacing w:after="0" w:line="240" w:lineRule="auto"/>
        <w:rPr>
          <w:rFonts w:ascii="Open Sans" w:hAnsi="Open Sans" w:cs="Open Sans"/>
          <w:sz w:val="24"/>
          <w:szCs w:val="24"/>
          <w:highlight w:val="yellow"/>
        </w:rPr>
      </w:pPr>
      <w:r w:rsidRPr="00854850">
        <w:rPr>
          <w:rFonts w:ascii="Open Sans" w:hAnsi="Open Sans" w:cs="Open Sans"/>
          <w:b/>
          <w:bCs/>
          <w:sz w:val="24"/>
          <w:szCs w:val="24"/>
        </w:rPr>
        <w:t>Počet stran:</w:t>
      </w:r>
      <w:r w:rsidRPr="00854850">
        <w:rPr>
          <w:rFonts w:ascii="Open Sans" w:hAnsi="Open Sans" w:cs="Open Sans"/>
        </w:rPr>
        <w:tab/>
      </w:r>
      <w:r w:rsidRPr="00854850">
        <w:rPr>
          <w:rFonts w:ascii="Open Sans" w:hAnsi="Open Sans" w:cs="Open Sans"/>
        </w:rPr>
        <w:tab/>
      </w:r>
    </w:p>
    <w:p w14:paraId="53D78174" w14:textId="222C2786" w:rsidR="007D70DA" w:rsidRPr="00854850" w:rsidRDefault="007D70DA" w:rsidP="7BC8B234">
      <w:pPr>
        <w:tabs>
          <w:tab w:val="left" w:pos="1985"/>
        </w:tabs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854850">
        <w:rPr>
          <w:rFonts w:ascii="Open Sans" w:hAnsi="Open Sans" w:cs="Open Sans"/>
          <w:b/>
          <w:bCs/>
          <w:sz w:val="24"/>
          <w:szCs w:val="24"/>
        </w:rPr>
        <w:t>Počet příloh:</w:t>
      </w:r>
      <w:r w:rsidRPr="00854850">
        <w:rPr>
          <w:rFonts w:ascii="Open Sans" w:hAnsi="Open Sans" w:cs="Open Sans"/>
        </w:rPr>
        <w:tab/>
      </w:r>
      <w:r w:rsidRPr="00854850">
        <w:rPr>
          <w:rFonts w:ascii="Open Sans" w:hAnsi="Open Sans" w:cs="Open Sans"/>
        </w:rPr>
        <w:tab/>
      </w:r>
    </w:p>
    <w:p w14:paraId="0D8E20C7" w14:textId="4FF9BD37" w:rsidR="007D70DA" w:rsidRPr="00854850" w:rsidRDefault="007D70DA" w:rsidP="7E9DC390">
      <w:pPr>
        <w:tabs>
          <w:tab w:val="left" w:pos="1985"/>
        </w:tabs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854850">
        <w:rPr>
          <w:rFonts w:ascii="Open Sans" w:hAnsi="Open Sans" w:cs="Open Sans"/>
          <w:b/>
          <w:bCs/>
          <w:sz w:val="24"/>
          <w:szCs w:val="24"/>
        </w:rPr>
        <w:t>Rozdělovník:</w:t>
      </w:r>
      <w:r w:rsidRPr="00854850">
        <w:rPr>
          <w:rFonts w:ascii="Open Sans" w:hAnsi="Open Sans" w:cs="Open Sans"/>
        </w:rPr>
        <w:tab/>
      </w:r>
      <w:r w:rsidRPr="00854850">
        <w:rPr>
          <w:rFonts w:ascii="Open Sans" w:hAnsi="Open Sans" w:cs="Open Sans"/>
        </w:rPr>
        <w:tab/>
      </w:r>
    </w:p>
    <w:p w14:paraId="208C1968" w14:textId="1A3A1FF2" w:rsidR="00A02403" w:rsidRPr="00854850" w:rsidRDefault="00A02403" w:rsidP="7E9DC390">
      <w:pPr>
        <w:spacing w:before="360"/>
        <w:ind w:left="805" w:right="743"/>
        <w:jc w:val="center"/>
        <w:rPr>
          <w:rFonts w:ascii="Open Sans" w:hAnsi="Open Sans" w:cs="Open Sans"/>
          <w:b/>
          <w:bCs/>
          <w:sz w:val="44"/>
          <w:szCs w:val="44"/>
        </w:rPr>
      </w:pPr>
      <w:r w:rsidRPr="00854850">
        <w:rPr>
          <w:rFonts w:ascii="Open Sans" w:hAnsi="Open Sans" w:cs="Open Sans"/>
          <w:b/>
          <w:bCs/>
          <w:sz w:val="44"/>
          <w:szCs w:val="44"/>
        </w:rPr>
        <w:t xml:space="preserve">SMĚRNICE DĚKANA </w:t>
      </w:r>
      <w:r w:rsidR="39C1B117" w:rsidRPr="00854850">
        <w:rPr>
          <w:rFonts w:ascii="Open Sans" w:hAnsi="Open Sans" w:cs="Open Sans"/>
          <w:b/>
          <w:bCs/>
          <w:sz w:val="44"/>
          <w:szCs w:val="44"/>
        </w:rPr>
        <w:t>č.</w:t>
      </w:r>
      <w:r w:rsidR="003E63AB" w:rsidRPr="00854850">
        <w:rPr>
          <w:rFonts w:ascii="Open Sans" w:hAnsi="Open Sans" w:cs="Open Sans"/>
          <w:b/>
          <w:bCs/>
          <w:sz w:val="44"/>
          <w:szCs w:val="44"/>
        </w:rPr>
        <w:t xml:space="preserve"> </w:t>
      </w:r>
      <w:r w:rsidR="75AC3F70" w:rsidRPr="00854850">
        <w:rPr>
          <w:rFonts w:ascii="Open Sans" w:eastAsia="Vafle VUT" w:hAnsi="Open Sans" w:cs="Open Sans"/>
          <w:b/>
          <w:bCs/>
          <w:sz w:val="44"/>
          <w:szCs w:val="44"/>
        </w:rPr>
        <w:t>38/</w:t>
      </w:r>
      <w:r w:rsidRPr="00854850">
        <w:rPr>
          <w:rFonts w:ascii="Open Sans" w:hAnsi="Open Sans" w:cs="Open Sans"/>
          <w:b/>
          <w:bCs/>
          <w:sz w:val="44"/>
          <w:szCs w:val="44"/>
        </w:rPr>
        <w:t>2025</w:t>
      </w:r>
    </w:p>
    <w:p w14:paraId="39B77D94" w14:textId="3F1D23BC" w:rsidR="00B82F7C" w:rsidRPr="00854850" w:rsidRDefault="00AC6047" w:rsidP="00BF3480">
      <w:pPr>
        <w:pStyle w:val="Zkladntext"/>
        <w:spacing w:before="360" w:after="360"/>
        <w:ind w:left="142" w:right="13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854850">
        <w:rPr>
          <w:rFonts w:ascii="Open Sans" w:hAnsi="Open Sans" w:cs="Open Sans"/>
          <w:b/>
          <w:bCs/>
          <w:sz w:val="32"/>
          <w:szCs w:val="32"/>
        </w:rPr>
        <w:t xml:space="preserve">Přihlašování </w:t>
      </w:r>
      <w:r w:rsidR="003E63AB" w:rsidRPr="00854850">
        <w:rPr>
          <w:rFonts w:ascii="Open Sans" w:hAnsi="Open Sans" w:cs="Open Sans"/>
          <w:b/>
          <w:bCs/>
          <w:sz w:val="32"/>
          <w:szCs w:val="32"/>
        </w:rPr>
        <w:t>k obhajobě disertační práce na Fakultě stavební VUT</w:t>
      </w:r>
    </w:p>
    <w:p w14:paraId="4F596597" w14:textId="77777777" w:rsidR="003E63AB" w:rsidRPr="00854850" w:rsidRDefault="00BF3480" w:rsidP="003E63AB">
      <w:pPr>
        <w:pStyle w:val="lnek"/>
        <w:spacing w:after="0"/>
        <w:rPr>
          <w:rFonts w:ascii="Open Sans" w:hAnsi="Open Sans" w:cs="Open Sans"/>
          <w:lang w:val="en-GB"/>
        </w:rPr>
      </w:pPr>
      <w:r w:rsidRPr="00854850">
        <w:rPr>
          <w:rFonts w:ascii="Open Sans" w:hAnsi="Open Sans" w:cs="Open Sans"/>
          <w:color w:val="auto"/>
        </w:rPr>
        <w:t>Článek 1</w:t>
      </w:r>
    </w:p>
    <w:p w14:paraId="339B2EFE" w14:textId="77777777" w:rsidR="00BF3480" w:rsidRPr="00854850" w:rsidRDefault="003E63AB" w:rsidP="003E63AB">
      <w:pPr>
        <w:pStyle w:val="lnek"/>
        <w:spacing w:before="0" w:after="0"/>
        <w:rPr>
          <w:rFonts w:ascii="Open Sans" w:hAnsi="Open Sans" w:cs="Open Sans"/>
          <w:color w:val="auto"/>
        </w:rPr>
      </w:pPr>
      <w:r w:rsidRPr="00854850">
        <w:rPr>
          <w:rFonts w:ascii="Open Sans" w:hAnsi="Open Sans" w:cs="Open Sans"/>
          <w:color w:val="auto"/>
          <w:lang w:val="en-GB"/>
        </w:rPr>
        <w:t xml:space="preserve"> </w:t>
      </w:r>
      <w:proofErr w:type="spellStart"/>
      <w:r w:rsidRPr="00854850">
        <w:rPr>
          <w:rFonts w:ascii="Open Sans" w:hAnsi="Open Sans" w:cs="Open Sans"/>
          <w:color w:val="auto"/>
          <w:lang w:val="en-GB"/>
        </w:rPr>
        <w:t>Povinnosti</w:t>
      </w:r>
      <w:proofErr w:type="spellEnd"/>
      <w:r w:rsidRPr="00854850">
        <w:rPr>
          <w:rFonts w:ascii="Open Sans" w:hAnsi="Open Sans" w:cs="Open Sans"/>
          <w:color w:val="auto"/>
          <w:lang w:val="en-GB"/>
        </w:rPr>
        <w:t xml:space="preserve"> doktoranda při </w:t>
      </w:r>
      <w:proofErr w:type="spellStart"/>
      <w:r w:rsidRPr="00854850">
        <w:rPr>
          <w:rFonts w:ascii="Open Sans" w:hAnsi="Open Sans" w:cs="Open Sans"/>
          <w:color w:val="auto"/>
          <w:lang w:val="en-GB"/>
        </w:rPr>
        <w:t>přihlašování</w:t>
      </w:r>
      <w:proofErr w:type="spellEnd"/>
      <w:r w:rsidRPr="00854850">
        <w:rPr>
          <w:rFonts w:ascii="Open Sans" w:hAnsi="Open Sans" w:cs="Open Sans"/>
          <w:color w:val="auto"/>
          <w:lang w:val="en-GB"/>
        </w:rPr>
        <w:t xml:space="preserve"> k obhajobě disertační práce</w:t>
      </w:r>
    </w:p>
    <w:p w14:paraId="636697A5" w14:textId="52ACCE03" w:rsidR="0042330F" w:rsidRPr="00854850" w:rsidRDefault="003E63AB" w:rsidP="0042330F">
      <w:pPr>
        <w:pStyle w:val="lnek"/>
        <w:numPr>
          <w:ilvl w:val="0"/>
          <w:numId w:val="33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Studující doktorského studijního programu (dále jen „doktorand“) se v informačním systému </w:t>
      </w:r>
      <w:proofErr w:type="spellStart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Studis</w:t>
      </w:r>
      <w:proofErr w:type="spellEnd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přihlásí k obhajobě. </w:t>
      </w:r>
      <w:r w:rsidR="00A304E5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Žádost </w:t>
      </w:r>
      <w:r w:rsidR="00213CC6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o konání obhajoby vkládá prostřednictvím </w:t>
      </w:r>
      <w:r w:rsidR="651B0A12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IS </w:t>
      </w:r>
      <w:proofErr w:type="spellStart"/>
      <w:r w:rsidR="651B0A12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Studis</w:t>
      </w:r>
      <w:proofErr w:type="spellEnd"/>
      <w:r w:rsidR="651B0A12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v </w:t>
      </w:r>
      <w:r w:rsidR="00213CC6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modulu Řízení a žádost</w:t>
      </w:r>
      <w:r w:rsidR="00B25442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i (</w:t>
      </w:r>
      <w:r w:rsidR="007200D3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Žádost o přihlášení k SDZ/obhajobě disertace</w:t>
      </w:r>
      <w:r w:rsidR="00B25442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). 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Referentka pro doktorském studium následně připraví záznam pro odevzdání disertační práce.</w:t>
      </w:r>
    </w:p>
    <w:p w14:paraId="71D478D1" w14:textId="77898629" w:rsidR="004C7BD3" w:rsidRPr="00854850" w:rsidRDefault="003E63AB" w:rsidP="0042330F">
      <w:pPr>
        <w:pStyle w:val="lnek"/>
        <w:numPr>
          <w:ilvl w:val="0"/>
          <w:numId w:val="33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Doktorand v připraveném záznamu v IS </w:t>
      </w:r>
      <w:proofErr w:type="spellStart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Studis</w:t>
      </w:r>
      <w:proofErr w:type="spellEnd"/>
      <w:r w:rsidR="151275CF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v nabídce Moje závěrečná práce:</w:t>
      </w:r>
      <w:r w:rsidR="00AC604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</w:p>
    <w:p w14:paraId="7F2BEEFF" w14:textId="77777777" w:rsidR="003E63AB" w:rsidRPr="00854850" w:rsidRDefault="003E63AB" w:rsidP="0042330F">
      <w:pPr>
        <w:pStyle w:val="lnek"/>
        <w:spacing w:before="0" w:after="0"/>
        <w:ind w:left="720"/>
        <w:jc w:val="both"/>
        <w:rPr>
          <w:rFonts w:ascii="Open Sans" w:hAnsi="Open Sans" w:cs="Open Sans"/>
          <w:b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color w:val="auto"/>
          <w:sz w:val="22"/>
          <w:szCs w:val="22"/>
        </w:rPr>
        <w:t>a) zkontroluje:</w:t>
      </w:r>
    </w:p>
    <w:p w14:paraId="537C9D41" w14:textId="77777777" w:rsidR="003E63AB" w:rsidRPr="00854850" w:rsidRDefault="003E63AB" w:rsidP="0042330F">
      <w:pPr>
        <w:pStyle w:val="lnek"/>
        <w:spacing w:before="0" w:after="0"/>
        <w:ind w:left="709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- název práce a informace o školiteli a školiteli specialistovi (jakékoliv nesoulady je třeba řešit s referentkou pro doktorské studium),</w:t>
      </w:r>
    </w:p>
    <w:p w14:paraId="6EA9A0C0" w14:textId="77777777" w:rsidR="003E63AB" w:rsidRPr="00854850" w:rsidRDefault="003E63AB" w:rsidP="0042330F">
      <w:pPr>
        <w:pStyle w:val="lnek"/>
        <w:spacing w:before="0" w:after="0"/>
        <w:ind w:firstLine="709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- osobní údaje,</w:t>
      </w:r>
    </w:p>
    <w:p w14:paraId="7C88D34B" w14:textId="77777777" w:rsidR="003E63AB" w:rsidRPr="00854850" w:rsidRDefault="003E63AB" w:rsidP="0042330F">
      <w:pPr>
        <w:pStyle w:val="lnek"/>
        <w:spacing w:before="0" w:after="0"/>
        <w:ind w:firstLine="709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b) vloží abstrakt a klíčová slova.</w:t>
      </w:r>
    </w:p>
    <w:p w14:paraId="281ED3AB" w14:textId="77777777" w:rsidR="003E63AB" w:rsidRPr="00854850" w:rsidRDefault="003E63AB" w:rsidP="0042330F">
      <w:pPr>
        <w:pStyle w:val="lnek"/>
        <w:spacing w:before="240" w:after="0"/>
        <w:ind w:left="709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Pokud není záznam v</w:t>
      </w:r>
      <w:r w:rsidR="00491EB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 IS </w:t>
      </w:r>
      <w:proofErr w:type="spellStart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Studis</w:t>
      </w:r>
      <w:proofErr w:type="spellEnd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aktivní, doktorand kontaktuje referentku pro doktorské studium.</w:t>
      </w:r>
    </w:p>
    <w:p w14:paraId="41AAFE7E" w14:textId="69AC2110" w:rsidR="00AC6047" w:rsidRPr="00854850" w:rsidRDefault="003E63AB" w:rsidP="0042330F">
      <w:pPr>
        <w:pStyle w:val="lnek"/>
        <w:numPr>
          <w:ilvl w:val="0"/>
          <w:numId w:val="33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lastRenderedPageBreak/>
        <w:t xml:space="preserve">Náležitosti a uspořádání textové části závěrečné práce jsou uvedeny v aktuálním znění směrnice děkana </w:t>
      </w:r>
      <w:r w:rsidR="00491EB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Úprava, odevzdávání a zveřejňování závěrečných prací na Fakultě stavební VUT</w:t>
      </w:r>
      <w:r w:rsidR="00AC604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.</w:t>
      </w:r>
    </w:p>
    <w:p w14:paraId="57F20A87" w14:textId="77777777" w:rsidR="00491EB7" w:rsidRPr="00854850" w:rsidRDefault="00491EB7" w:rsidP="0042330F">
      <w:pPr>
        <w:pStyle w:val="lnek"/>
        <w:numPr>
          <w:ilvl w:val="0"/>
          <w:numId w:val="33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Doktorand vloží prostřednictvím IS </w:t>
      </w:r>
      <w:proofErr w:type="spellStart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Studis</w:t>
      </w:r>
      <w:proofErr w:type="spellEnd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v nabídce </w:t>
      </w:r>
      <w:r w:rsidRPr="00854850">
        <w:rPr>
          <w:rFonts w:ascii="Open Sans" w:hAnsi="Open Sans" w:cs="Open Sans"/>
          <w:b w:val="0"/>
          <w:bCs w:val="0"/>
          <w:i/>
          <w:iCs/>
          <w:color w:val="auto"/>
          <w:sz w:val="22"/>
          <w:szCs w:val="22"/>
        </w:rPr>
        <w:t xml:space="preserve">Moje závěrečná 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práce tyto soubory:</w:t>
      </w:r>
    </w:p>
    <w:p w14:paraId="7B8AC650" w14:textId="4983D0F1" w:rsidR="00491EB7" w:rsidRPr="00854850" w:rsidRDefault="00491EB7" w:rsidP="7E9DC390">
      <w:pPr>
        <w:spacing w:after="0"/>
        <w:ind w:left="709"/>
        <w:jc w:val="both"/>
        <w:rPr>
          <w:rFonts w:ascii="Open Sans" w:eastAsia="Times New Roman" w:hAnsi="Open Sans" w:cs="Open Sans"/>
          <w:lang w:eastAsia="cs-CZ"/>
        </w:rPr>
      </w:pPr>
      <w:r w:rsidRPr="00854850">
        <w:rPr>
          <w:rFonts w:ascii="Open Sans" w:eastAsia="Times New Roman" w:hAnsi="Open Sans" w:cs="Open Sans"/>
          <w:lang w:eastAsia="cs-CZ"/>
        </w:rPr>
        <w:t>a) teze k obhajobě (formát je uveden na webu nakladatelství VUTIUM: vut.cz/</w:t>
      </w:r>
      <w:proofErr w:type="spellStart"/>
      <w:r w:rsidRPr="00854850">
        <w:rPr>
          <w:rFonts w:ascii="Open Sans" w:eastAsia="Times New Roman" w:hAnsi="Open Sans" w:cs="Open Sans"/>
          <w:lang w:eastAsia="cs-CZ"/>
        </w:rPr>
        <w:t>vutium</w:t>
      </w:r>
      <w:proofErr w:type="spellEnd"/>
      <w:r w:rsidRPr="00854850">
        <w:rPr>
          <w:rFonts w:ascii="Open Sans" w:eastAsia="Times New Roman" w:hAnsi="Open Sans" w:cs="Open Sans"/>
          <w:lang w:eastAsia="cs-CZ"/>
        </w:rPr>
        <w:t>/</w:t>
      </w:r>
      <w:proofErr w:type="spellStart"/>
      <w:r w:rsidRPr="00854850">
        <w:rPr>
          <w:rFonts w:ascii="Open Sans" w:eastAsia="Times New Roman" w:hAnsi="Open Sans" w:cs="Open Sans"/>
          <w:lang w:eastAsia="cs-CZ"/>
        </w:rPr>
        <w:t>autori</w:t>
      </w:r>
      <w:proofErr w:type="spellEnd"/>
      <w:r w:rsidR="0D643E90" w:rsidRPr="00854850">
        <w:rPr>
          <w:rFonts w:ascii="Open Sans" w:eastAsia="Times New Roman" w:hAnsi="Open Sans" w:cs="Open Sans"/>
          <w:lang w:eastAsia="cs-CZ"/>
        </w:rPr>
        <w:t>)</w:t>
      </w:r>
    </w:p>
    <w:p w14:paraId="15E6F323" w14:textId="77777777" w:rsidR="0042330F" w:rsidRPr="00854850" w:rsidRDefault="00491EB7" w:rsidP="7E9DC390">
      <w:pPr>
        <w:spacing w:after="0"/>
        <w:ind w:left="709"/>
        <w:jc w:val="both"/>
        <w:rPr>
          <w:rFonts w:ascii="Open Sans" w:eastAsia="Times New Roman" w:hAnsi="Open Sans" w:cs="Open Sans"/>
          <w:lang w:eastAsia="cs-CZ"/>
        </w:rPr>
      </w:pPr>
      <w:r w:rsidRPr="00854850">
        <w:rPr>
          <w:rFonts w:ascii="Open Sans" w:eastAsia="Times New Roman" w:hAnsi="Open Sans" w:cs="Open Sans"/>
          <w:lang w:eastAsia="cs-CZ"/>
        </w:rPr>
        <w:t>b) textovou část disertační práce a případné příloh</w:t>
      </w:r>
      <w:r w:rsidR="0042330F" w:rsidRPr="00854850">
        <w:rPr>
          <w:rFonts w:ascii="Open Sans" w:eastAsia="Times New Roman" w:hAnsi="Open Sans" w:cs="Open Sans"/>
          <w:lang w:eastAsia="cs-CZ"/>
        </w:rPr>
        <w:t>y</w:t>
      </w:r>
    </w:p>
    <w:p w14:paraId="580A33CB" w14:textId="77777777" w:rsidR="0042330F" w:rsidRPr="00854850" w:rsidRDefault="0042330F" w:rsidP="0042330F">
      <w:pPr>
        <w:pStyle w:val="lnek"/>
        <w:numPr>
          <w:ilvl w:val="0"/>
          <w:numId w:val="33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Doktorand potvrdí řádné odevzdání disertační práce v IS </w:t>
      </w:r>
      <w:proofErr w:type="spellStart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Studis</w:t>
      </w:r>
      <w:proofErr w:type="spellEnd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tlačítkem Odsouhlaseno studentem.</w:t>
      </w:r>
    </w:p>
    <w:p w14:paraId="1A71E7C9" w14:textId="77777777" w:rsidR="00491EB7" w:rsidRPr="00854850" w:rsidRDefault="00491EB7" w:rsidP="0042330F">
      <w:pPr>
        <w:pStyle w:val="lnek"/>
        <w:numPr>
          <w:ilvl w:val="0"/>
          <w:numId w:val="33"/>
        </w:numPr>
        <w:spacing w:before="240" w:after="0"/>
        <w:jc w:val="both"/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Doktorand v tištěné formě předá referentce pro doktorské studium:</w:t>
      </w:r>
    </w:p>
    <w:p w14:paraId="1ED5D939" w14:textId="77777777" w:rsidR="00491EB7" w:rsidRPr="00854850" w:rsidRDefault="00491EB7" w:rsidP="7E9DC390">
      <w:pPr>
        <w:spacing w:after="0"/>
        <w:ind w:firstLine="709"/>
        <w:jc w:val="both"/>
        <w:rPr>
          <w:rFonts w:ascii="Open Sans" w:eastAsia="Times New Roman" w:hAnsi="Open Sans" w:cs="Open Sans"/>
          <w:lang w:eastAsia="cs-CZ"/>
        </w:rPr>
      </w:pPr>
      <w:r w:rsidRPr="00854850">
        <w:rPr>
          <w:rFonts w:ascii="Open Sans" w:eastAsia="Times New Roman" w:hAnsi="Open Sans" w:cs="Open Sans"/>
          <w:lang w:eastAsia="cs-CZ"/>
        </w:rPr>
        <w:t>a) životopis</w:t>
      </w:r>
      <w:r w:rsidR="002548D7" w:rsidRPr="00854850">
        <w:rPr>
          <w:rFonts w:ascii="Open Sans" w:eastAsia="Times New Roman" w:hAnsi="Open Sans" w:cs="Open Sans"/>
          <w:lang w:eastAsia="cs-CZ"/>
        </w:rPr>
        <w:t>,</w:t>
      </w:r>
    </w:p>
    <w:p w14:paraId="0CFB12F6" w14:textId="77777777" w:rsidR="00491EB7" w:rsidRPr="00854850" w:rsidRDefault="00491EB7" w:rsidP="7E9DC390">
      <w:pPr>
        <w:spacing w:after="0"/>
        <w:ind w:firstLine="709"/>
        <w:jc w:val="both"/>
        <w:rPr>
          <w:rFonts w:ascii="Open Sans" w:eastAsia="Times New Roman" w:hAnsi="Open Sans" w:cs="Open Sans"/>
          <w:lang w:eastAsia="cs-CZ"/>
        </w:rPr>
      </w:pPr>
      <w:r w:rsidRPr="00854850">
        <w:rPr>
          <w:rFonts w:ascii="Open Sans" w:eastAsia="Times New Roman" w:hAnsi="Open Sans" w:cs="Open Sans"/>
          <w:lang w:eastAsia="cs-CZ"/>
        </w:rPr>
        <w:t>b) 3x disertační práci</w:t>
      </w:r>
      <w:r w:rsidR="002548D7" w:rsidRPr="00854850">
        <w:rPr>
          <w:rFonts w:ascii="Open Sans" w:eastAsia="Times New Roman" w:hAnsi="Open Sans" w:cs="Open Sans"/>
          <w:lang w:eastAsia="cs-CZ"/>
        </w:rPr>
        <w:t>,</w:t>
      </w:r>
    </w:p>
    <w:p w14:paraId="17132423" w14:textId="77777777" w:rsidR="00491EB7" w:rsidRPr="00854850" w:rsidRDefault="00491EB7" w:rsidP="7E9DC390">
      <w:pPr>
        <w:pStyle w:val="Default"/>
        <w:ind w:left="709"/>
        <w:jc w:val="both"/>
        <w:rPr>
          <w:rFonts w:ascii="Open Sans" w:eastAsia="Times New Roman" w:hAnsi="Open Sans" w:cs="Open Sans"/>
          <w:sz w:val="22"/>
          <w:szCs w:val="22"/>
          <w:lang w:eastAsia="cs-CZ"/>
        </w:rPr>
      </w:pPr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c)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nejméně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5x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teze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o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rozsahu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do 30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stran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; počet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výtisků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tezí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doktorand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vždy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předem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konzultuje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s 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referentkou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pro doktorské studium, počet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výtisků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lze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upravit podle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počtu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členů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komise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,</w:t>
      </w:r>
    </w:p>
    <w:p w14:paraId="545E121A" w14:textId="77777777" w:rsidR="002548D7" w:rsidRPr="00854850" w:rsidRDefault="00491EB7" w:rsidP="7E9DC390">
      <w:pPr>
        <w:pStyle w:val="Default"/>
        <w:ind w:left="709"/>
        <w:jc w:val="both"/>
        <w:rPr>
          <w:rFonts w:ascii="Open Sans" w:eastAsia="Times New Roman" w:hAnsi="Open Sans" w:cs="Open Sans"/>
          <w:sz w:val="22"/>
          <w:szCs w:val="22"/>
          <w:lang w:eastAsia="cs-CZ"/>
        </w:rPr>
      </w:pPr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d)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přehled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aktivit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vykonaných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během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studia v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doktorském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studijním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programu včetn</w:t>
      </w:r>
      <w:r w:rsidR="0004527B" w:rsidRPr="00854850">
        <w:rPr>
          <w:rFonts w:ascii="Open Sans" w:eastAsia="Times New Roman" w:hAnsi="Open Sans" w:cs="Open Sans"/>
          <w:sz w:val="22"/>
          <w:szCs w:val="22"/>
          <w:lang w:eastAsia="cs-CZ"/>
        </w:rPr>
        <w:t>ě</w:t>
      </w:r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seznamu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publikovaných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prací a prací k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publikaci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přijatých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, resp.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seznamu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vytvořených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inženýrských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nebo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uměleckých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děl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gram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a</w:t>
      </w:r>
      <w:proofErr w:type="gram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ohlasy</w:t>
      </w:r>
      <w:proofErr w:type="spellEnd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těchto prací a </w:t>
      </w:r>
      <w:proofErr w:type="spellStart"/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děl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,</w:t>
      </w:r>
    </w:p>
    <w:p w14:paraId="762D2874" w14:textId="615E9A89" w:rsidR="199BC902" w:rsidRPr="00854850" w:rsidRDefault="199BC902" w:rsidP="7E9DC390">
      <w:pPr>
        <w:pStyle w:val="Default"/>
        <w:ind w:left="709"/>
        <w:jc w:val="both"/>
        <w:rPr>
          <w:rFonts w:ascii="Open Sans" w:eastAsia="Times New Roman" w:hAnsi="Open Sans" w:cs="Open Sans"/>
          <w:sz w:val="22"/>
          <w:szCs w:val="22"/>
          <w:lang w:eastAsia="cs-CZ"/>
        </w:rPr>
      </w:pPr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e)</w:t>
      </w:r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>účast</w:t>
      </w:r>
      <w:proofErr w:type="spellEnd"/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na </w:t>
      </w:r>
      <w:proofErr w:type="spellStart"/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>zahraniční</w:t>
      </w:r>
      <w:proofErr w:type="spellEnd"/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>stáži</w:t>
      </w:r>
      <w:proofErr w:type="spellEnd"/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nebo </w:t>
      </w:r>
      <w:proofErr w:type="spellStart"/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>mezinárodním</w:t>
      </w:r>
      <w:proofErr w:type="spellEnd"/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="57553C59" w:rsidRPr="00854850">
        <w:rPr>
          <w:rFonts w:ascii="Open Sans" w:eastAsia="Times New Roman" w:hAnsi="Open Sans" w:cs="Open Sans"/>
          <w:sz w:val="22"/>
          <w:szCs w:val="22"/>
          <w:lang w:eastAsia="cs-CZ"/>
        </w:rPr>
        <w:t>projektu</w:t>
      </w:r>
      <w:proofErr w:type="spellEnd"/>
    </w:p>
    <w:p w14:paraId="37E962E9" w14:textId="577707F2" w:rsidR="002548D7" w:rsidRPr="00854850" w:rsidRDefault="3A188805" w:rsidP="7E9DC390">
      <w:pPr>
        <w:pStyle w:val="Default"/>
        <w:ind w:left="709"/>
        <w:jc w:val="both"/>
        <w:rPr>
          <w:rFonts w:ascii="Open Sans" w:eastAsia="Times New Roman" w:hAnsi="Open Sans" w:cs="Open Sans"/>
          <w:sz w:val="22"/>
          <w:szCs w:val="22"/>
          <w:lang w:eastAsia="cs-CZ"/>
        </w:rPr>
      </w:pPr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f</w:t>
      </w:r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)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uveřejněné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práce nebo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rukopisy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prací, které jsou k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uveřejnění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přijaty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,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spolu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s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doklady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o jejich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přijetí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k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uveřejnění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,</w:t>
      </w:r>
    </w:p>
    <w:p w14:paraId="0F845AF7" w14:textId="242B085C" w:rsidR="002548D7" w:rsidRPr="00854850" w:rsidRDefault="05B50EF8" w:rsidP="7E9DC390">
      <w:pPr>
        <w:pStyle w:val="Default"/>
        <w:ind w:firstLine="709"/>
        <w:jc w:val="both"/>
        <w:rPr>
          <w:rFonts w:ascii="Open Sans" w:eastAsia="Times New Roman" w:hAnsi="Open Sans" w:cs="Open Sans"/>
          <w:sz w:val="22"/>
          <w:szCs w:val="22"/>
          <w:lang w:eastAsia="cs-CZ"/>
        </w:rPr>
      </w:pPr>
      <w:r w:rsidRPr="00854850">
        <w:rPr>
          <w:rFonts w:ascii="Open Sans" w:eastAsia="Times New Roman" w:hAnsi="Open Sans" w:cs="Open Sans"/>
          <w:sz w:val="22"/>
          <w:szCs w:val="22"/>
          <w:lang w:eastAsia="cs-CZ"/>
        </w:rPr>
        <w:t>g</w:t>
      </w:r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)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stanovisko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 xml:space="preserve"> školitele doktoranda k disertační </w:t>
      </w:r>
      <w:proofErr w:type="spellStart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práci</w:t>
      </w:r>
      <w:proofErr w:type="spellEnd"/>
      <w:r w:rsidR="002548D7" w:rsidRPr="00854850">
        <w:rPr>
          <w:rFonts w:ascii="Open Sans" w:eastAsia="Times New Roman" w:hAnsi="Open Sans" w:cs="Open Sans"/>
          <w:sz w:val="22"/>
          <w:szCs w:val="22"/>
          <w:lang w:eastAsia="cs-CZ"/>
        </w:rPr>
        <w:t>.</w:t>
      </w:r>
    </w:p>
    <w:p w14:paraId="63A272CC" w14:textId="1DE3A898" w:rsidR="0042330F" w:rsidRPr="00854850" w:rsidRDefault="001A3300" w:rsidP="00491EB7">
      <w:pPr>
        <w:pStyle w:val="lnek"/>
        <w:numPr>
          <w:ilvl w:val="0"/>
          <w:numId w:val="33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Doktorand musí v IS </w:t>
      </w:r>
      <w:proofErr w:type="spellStart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Studis</w:t>
      </w:r>
      <w:proofErr w:type="spellEnd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v modulu </w:t>
      </w:r>
      <w:r w:rsidR="00EE7F6F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Ph.D. </w:t>
      </w:r>
      <w:proofErr w:type="gramStart"/>
      <w:r w:rsidR="00EE7F6F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studium &gt;</w:t>
      </w:r>
      <w:proofErr w:type="gramEnd"/>
      <w:r w:rsidR="00EE7F6F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Hodnocení zko</w:t>
      </w:r>
      <w:r w:rsidR="16DA45E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n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trolovat, že má vyplněno své hodnocení </w:t>
      </w:r>
      <w:r w:rsidR="60757D54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a splněny všechny cíle uvedené v ISP. 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</w:p>
    <w:p w14:paraId="6A1AD75F" w14:textId="00ECB3EB" w:rsidR="002548D7" w:rsidRPr="00854850" w:rsidRDefault="002548D7" w:rsidP="7E9DC390">
      <w:pPr>
        <w:pStyle w:val="lnek"/>
        <w:numPr>
          <w:ilvl w:val="0"/>
          <w:numId w:val="33"/>
        </w:numPr>
        <w:spacing w:before="240" w:after="0"/>
        <w:jc w:val="both"/>
        <w:rPr>
          <w:rFonts w:ascii="Open Sans" w:hAnsi="Open Sans" w:cs="Open Sans"/>
          <w:b w:val="0"/>
          <w:bCs w:val="0"/>
          <w:i/>
          <w:iCs/>
          <w:color w:val="000000" w:themeColor="text1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Doktorand vyplní dodatek k diplomu (d</w:t>
      </w:r>
      <w:r w:rsidR="509CC799"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á</w:t>
      </w:r>
      <w:r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le jen DS) v IS </w:t>
      </w:r>
      <w:proofErr w:type="spellStart"/>
      <w:r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Studis</w:t>
      </w:r>
      <w:proofErr w:type="spellEnd"/>
      <w:r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v modulu </w:t>
      </w:r>
      <w:r w:rsidRPr="00854850">
        <w:rPr>
          <w:rFonts w:ascii="Open Sans" w:hAnsi="Open Sans" w:cs="Open Sans"/>
          <w:b w:val="0"/>
          <w:bCs w:val="0"/>
          <w:i/>
          <w:iCs/>
          <w:color w:val="000000" w:themeColor="text1"/>
          <w:sz w:val="22"/>
          <w:szCs w:val="22"/>
        </w:rPr>
        <w:t>Ph.D. studium</w:t>
      </w:r>
      <w:r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v záložce </w:t>
      </w:r>
      <w:r w:rsidR="00E4284F" w:rsidRPr="00854850">
        <w:rPr>
          <w:rFonts w:ascii="Open Sans" w:hAnsi="Open Sans" w:cs="Open Sans"/>
          <w:b w:val="0"/>
          <w:bCs w:val="0"/>
          <w:i/>
          <w:iCs/>
          <w:color w:val="000000" w:themeColor="text1"/>
          <w:sz w:val="22"/>
          <w:szCs w:val="22"/>
        </w:rPr>
        <w:t>PhD:</w:t>
      </w:r>
      <w:r w:rsidR="00E4284F"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</w:t>
      </w:r>
      <w:r w:rsidRPr="00854850">
        <w:rPr>
          <w:rFonts w:ascii="Open Sans" w:hAnsi="Open Sans" w:cs="Open Sans"/>
          <w:b w:val="0"/>
          <w:bCs w:val="0"/>
          <w:i/>
          <w:iCs/>
          <w:color w:val="000000" w:themeColor="text1"/>
          <w:sz w:val="22"/>
          <w:szCs w:val="22"/>
        </w:rPr>
        <w:t>Dodatek k diplomu</w:t>
      </w:r>
      <w:r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. Obsah dodatku doktorand sestavuje ze zadaných výsledků VaV v IS VUT</w:t>
      </w:r>
      <w:r w:rsidR="00AE7557"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a vybere nejvýznamnější z nich</w:t>
      </w:r>
      <w:r w:rsidRPr="00854850">
        <w:rPr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. Do DS se zařazují maximálně 3 položky z každé kategorie (</w:t>
      </w:r>
      <w:r w:rsidR="2C2F997F" w:rsidRPr="00854850">
        <w:rPr>
          <w:rFonts w:ascii="Open Sans" w:hAnsi="Open Sans" w:cs="Open Sans"/>
          <w:b w:val="0"/>
          <w:bCs w:val="0"/>
          <w:i/>
          <w:iCs/>
          <w:color w:val="000000" w:themeColor="text1"/>
          <w:sz w:val="22"/>
          <w:szCs w:val="22"/>
        </w:rPr>
        <w:t>n</w:t>
      </w:r>
      <w:r w:rsidR="00E36D8B" w:rsidRPr="00854850">
        <w:rPr>
          <w:rFonts w:ascii="Open Sans" w:hAnsi="Open Sans" w:cs="Open Sans"/>
          <w:b w:val="0"/>
          <w:bCs w:val="0"/>
          <w:i/>
          <w:iCs/>
          <w:color w:val="000000" w:themeColor="text1"/>
          <w:sz w:val="22"/>
          <w:szCs w:val="22"/>
        </w:rPr>
        <w:t>e</w:t>
      </w:r>
      <w:r w:rsidR="00AB1137" w:rsidRPr="00854850">
        <w:rPr>
          <w:rFonts w:ascii="Open Sans" w:hAnsi="Open Sans" w:cs="Open Sans"/>
          <w:b w:val="0"/>
          <w:bCs w:val="0"/>
          <w:i/>
          <w:iCs/>
          <w:color w:val="000000" w:themeColor="text1"/>
          <w:sz w:val="22"/>
          <w:szCs w:val="22"/>
        </w:rPr>
        <w:t xml:space="preserve">jvýznamnější stáže, </w:t>
      </w:r>
      <w:r w:rsidR="008020E1" w:rsidRPr="00854850">
        <w:rPr>
          <w:rFonts w:ascii="Open Sans" w:hAnsi="Open Sans" w:cs="Open Sans"/>
          <w:b w:val="0"/>
          <w:bCs w:val="0"/>
          <w:i/>
          <w:iCs/>
          <w:color w:val="000000" w:themeColor="text1"/>
          <w:sz w:val="22"/>
          <w:szCs w:val="22"/>
        </w:rPr>
        <w:t>publikace, projekty, patenty a konference)</w:t>
      </w:r>
      <w:r w:rsidRPr="00854850">
        <w:rPr>
          <w:rFonts w:ascii="Open Sans" w:hAnsi="Open Sans" w:cs="Open Sans"/>
          <w:b w:val="0"/>
          <w:bCs w:val="0"/>
          <w:i/>
          <w:iCs/>
          <w:color w:val="000000" w:themeColor="text1"/>
          <w:sz w:val="22"/>
          <w:szCs w:val="22"/>
        </w:rPr>
        <w:t>.</w:t>
      </w:r>
    </w:p>
    <w:p w14:paraId="22E15DBF" w14:textId="77777777" w:rsidR="00854850" w:rsidRDefault="00854850" w:rsidP="7E9DC390">
      <w:pPr>
        <w:jc w:val="both"/>
        <w:rPr>
          <w:rFonts w:ascii="Open Sans" w:eastAsia="Times New Roman" w:hAnsi="Open Sans" w:cs="Open Sans"/>
          <w:sz w:val="24"/>
          <w:szCs w:val="24"/>
          <w:lang w:eastAsia="cs-CZ"/>
        </w:rPr>
      </w:pPr>
    </w:p>
    <w:p w14:paraId="0361CB98" w14:textId="77777777" w:rsidR="002548D7" w:rsidRPr="00854850" w:rsidRDefault="002548D7" w:rsidP="002548D7">
      <w:pPr>
        <w:pStyle w:val="lnek"/>
        <w:spacing w:after="0"/>
        <w:rPr>
          <w:rFonts w:ascii="Open Sans" w:hAnsi="Open Sans" w:cs="Open Sans"/>
          <w:lang w:val="en-GB"/>
        </w:rPr>
      </w:pPr>
      <w:r w:rsidRPr="00854850">
        <w:rPr>
          <w:rFonts w:ascii="Open Sans" w:hAnsi="Open Sans" w:cs="Open Sans"/>
          <w:color w:val="auto"/>
        </w:rPr>
        <w:t>Článek 2</w:t>
      </w:r>
    </w:p>
    <w:p w14:paraId="0A21BB19" w14:textId="0EB3EE7F" w:rsidR="002548D7" w:rsidRPr="00854850" w:rsidRDefault="002548D7" w:rsidP="00854850">
      <w:pPr>
        <w:pStyle w:val="lnek"/>
        <w:spacing w:before="0" w:after="0"/>
        <w:rPr>
          <w:rFonts w:ascii="Open Sans" w:hAnsi="Open Sans" w:cs="Open Sans"/>
          <w:color w:val="auto"/>
        </w:rPr>
      </w:pPr>
      <w:r w:rsidRPr="00854850">
        <w:rPr>
          <w:rFonts w:ascii="Open Sans" w:hAnsi="Open Sans" w:cs="Open Sans"/>
          <w:color w:val="auto"/>
          <w:lang w:val="en-GB"/>
        </w:rPr>
        <w:t xml:space="preserve"> </w:t>
      </w:r>
      <w:proofErr w:type="spellStart"/>
      <w:r w:rsidRPr="00854850">
        <w:rPr>
          <w:rFonts w:ascii="Open Sans" w:hAnsi="Open Sans" w:cs="Open Sans"/>
          <w:color w:val="auto"/>
          <w:lang w:val="en-GB"/>
        </w:rPr>
        <w:t>Povinnosti</w:t>
      </w:r>
      <w:proofErr w:type="spellEnd"/>
      <w:r w:rsidRPr="00854850">
        <w:rPr>
          <w:rFonts w:ascii="Open Sans" w:hAnsi="Open Sans" w:cs="Open Sans"/>
          <w:color w:val="auto"/>
          <w:lang w:val="en-GB"/>
        </w:rPr>
        <w:t xml:space="preserve"> školitele</w:t>
      </w:r>
    </w:p>
    <w:p w14:paraId="4B137231" w14:textId="42DDB446" w:rsidR="00AC6047" w:rsidRPr="00854850" w:rsidRDefault="002548D7" w:rsidP="0042330F">
      <w:pPr>
        <w:pStyle w:val="lnek"/>
        <w:numPr>
          <w:ilvl w:val="0"/>
          <w:numId w:val="40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Správu doktorandů provádí školitel v</w:t>
      </w:r>
      <w:r w:rsidR="6F5D426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IS Teacher v modulu </w:t>
      </w:r>
      <w:r w:rsidR="00AE7557" w:rsidRPr="00854850">
        <w:rPr>
          <w:rFonts w:ascii="Open Sans" w:hAnsi="Open Sans" w:cs="Open Sans"/>
          <w:b w:val="0"/>
          <w:bCs w:val="0"/>
          <w:i/>
          <w:iCs/>
          <w:color w:val="auto"/>
          <w:sz w:val="22"/>
          <w:szCs w:val="22"/>
        </w:rPr>
        <w:t xml:space="preserve">Doktorské </w:t>
      </w:r>
      <w:proofErr w:type="gramStart"/>
      <w:r w:rsidR="00AE7557" w:rsidRPr="00854850">
        <w:rPr>
          <w:rFonts w:ascii="Open Sans" w:hAnsi="Open Sans" w:cs="Open Sans"/>
          <w:b w:val="0"/>
          <w:bCs w:val="0"/>
          <w:i/>
          <w:iCs/>
          <w:color w:val="auto"/>
          <w:sz w:val="22"/>
          <w:szCs w:val="22"/>
        </w:rPr>
        <w:t>studium</w:t>
      </w:r>
      <w:r w:rsidR="00AE755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&gt;</w:t>
      </w:r>
      <w:proofErr w:type="gramEnd"/>
      <w:r w:rsidR="00AE755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  <w:r w:rsidR="00AE7557" w:rsidRPr="00854850">
        <w:rPr>
          <w:rFonts w:ascii="Open Sans" w:hAnsi="Open Sans" w:cs="Open Sans"/>
          <w:b w:val="0"/>
          <w:bCs w:val="0"/>
          <w:i/>
          <w:iCs/>
          <w:color w:val="auto"/>
          <w:sz w:val="22"/>
          <w:szCs w:val="22"/>
        </w:rPr>
        <w:t>Doktorandi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&gt; </w:t>
      </w:r>
      <w:r w:rsidRPr="00854850">
        <w:rPr>
          <w:rFonts w:ascii="Open Sans" w:hAnsi="Open Sans" w:cs="Open Sans"/>
          <w:b w:val="0"/>
          <w:bCs w:val="0"/>
          <w:i/>
          <w:iCs/>
          <w:color w:val="auto"/>
          <w:sz w:val="22"/>
          <w:szCs w:val="22"/>
        </w:rPr>
        <w:t>Moji doktorandi</w:t>
      </w:r>
      <w:r w:rsidR="00AE755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, po kliknutí na jméno studenta nebo ID studia v seznamu doktorandů se zobrazí detail doktoranda.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  <w:r w:rsidR="00AE755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Školitel zde vytváří individuální studijní plán a </w:t>
      </w:r>
      <w:r w:rsidR="000D0192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provádí </w:t>
      </w:r>
      <w:r w:rsidR="00AE755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hodnocení svých doktorandů.</w:t>
      </w:r>
    </w:p>
    <w:p w14:paraId="44109FE9" w14:textId="77777777" w:rsidR="001A3300" w:rsidRPr="00854850" w:rsidRDefault="001A3300" w:rsidP="001A3300">
      <w:pPr>
        <w:rPr>
          <w:rFonts w:ascii="Open Sans" w:hAnsi="Open Sans" w:cs="Open Sans"/>
          <w:lang w:eastAsia="cs-CZ"/>
        </w:rPr>
      </w:pPr>
    </w:p>
    <w:p w14:paraId="4CD38CE1" w14:textId="15F6F030" w:rsidR="001A3300" w:rsidRPr="00854850" w:rsidRDefault="001A3300" w:rsidP="7E9DC390">
      <w:pPr>
        <w:pStyle w:val="Odstavecseseznamem"/>
        <w:numPr>
          <w:ilvl w:val="0"/>
          <w:numId w:val="40"/>
        </w:numPr>
        <w:jc w:val="both"/>
        <w:rPr>
          <w:rFonts w:ascii="Open Sans" w:eastAsia="Times New Roman" w:hAnsi="Open Sans" w:cs="Open Sans"/>
          <w:lang w:eastAsia="cs-CZ"/>
        </w:rPr>
      </w:pPr>
      <w:r w:rsidRPr="00854850">
        <w:rPr>
          <w:rFonts w:ascii="Open Sans" w:eastAsia="Times New Roman" w:hAnsi="Open Sans" w:cs="Open Sans"/>
          <w:lang w:eastAsia="cs-CZ"/>
        </w:rPr>
        <w:lastRenderedPageBreak/>
        <w:t xml:space="preserve">Školitel </w:t>
      </w:r>
      <w:r w:rsidR="424EFB10" w:rsidRPr="00854850">
        <w:rPr>
          <w:rFonts w:ascii="Open Sans" w:eastAsia="Times New Roman" w:hAnsi="Open Sans" w:cs="Open Sans"/>
          <w:lang w:eastAsia="cs-CZ"/>
        </w:rPr>
        <w:t xml:space="preserve">na základě hodnocení za celou dobu studia ověří, zda studující </w:t>
      </w:r>
      <w:r w:rsidR="6021DE58" w:rsidRPr="00854850">
        <w:rPr>
          <w:rFonts w:ascii="Open Sans" w:eastAsia="Times New Roman" w:hAnsi="Open Sans" w:cs="Open Sans"/>
          <w:lang w:eastAsia="cs-CZ"/>
        </w:rPr>
        <w:t xml:space="preserve">doktorand </w:t>
      </w:r>
      <w:r w:rsidR="424EFB10" w:rsidRPr="00854850">
        <w:rPr>
          <w:rFonts w:ascii="Open Sans" w:eastAsia="Times New Roman" w:hAnsi="Open Sans" w:cs="Open Sans"/>
          <w:lang w:eastAsia="cs-CZ"/>
        </w:rPr>
        <w:t xml:space="preserve">splnil všechny náležitosti pro konání obhajoby disertační práce. </w:t>
      </w:r>
      <w:r w:rsidR="5B746505" w:rsidRPr="00854850">
        <w:rPr>
          <w:rFonts w:ascii="Open Sans" w:eastAsia="Times New Roman" w:hAnsi="Open Sans" w:cs="Open Sans"/>
          <w:lang w:eastAsia="cs-CZ"/>
        </w:rPr>
        <w:t xml:space="preserve">Potvrzením přihlášky doktoranda k obhajobě disertační práce v IS Teacher školitel </w:t>
      </w:r>
      <w:r w:rsidR="0A916AB8" w:rsidRPr="00854850">
        <w:rPr>
          <w:rFonts w:ascii="Open Sans" w:eastAsia="Times New Roman" w:hAnsi="Open Sans" w:cs="Open Sans"/>
          <w:lang w:eastAsia="cs-CZ"/>
        </w:rPr>
        <w:t xml:space="preserve">potvrzuje splnění všech povinností, které se řídí </w:t>
      </w:r>
      <w:r w:rsidR="729D6719" w:rsidRPr="00854850">
        <w:rPr>
          <w:rFonts w:ascii="Open Sans" w:eastAsia="Times New Roman" w:hAnsi="Open Sans" w:cs="Open Sans"/>
          <w:lang w:eastAsia="cs-CZ"/>
        </w:rPr>
        <w:t>Směrnicí 11/</w:t>
      </w:r>
      <w:r w:rsidR="7E3EF4D0" w:rsidRPr="00854850">
        <w:rPr>
          <w:rFonts w:ascii="Open Sans" w:eastAsia="Times New Roman" w:hAnsi="Open Sans" w:cs="Open Sans"/>
          <w:lang w:eastAsia="cs-CZ"/>
        </w:rPr>
        <w:t>2025</w:t>
      </w:r>
      <w:r w:rsidR="7E3EF4D0" w:rsidRPr="00854850">
        <w:rPr>
          <w:rFonts w:ascii="Open Sans" w:eastAsiaTheme="minorEastAsia" w:hAnsi="Open Sans" w:cs="Open Sans"/>
          <w:lang w:eastAsia="cs-CZ"/>
        </w:rPr>
        <w:t>,</w:t>
      </w:r>
      <w:r w:rsidR="729D6719" w:rsidRPr="00854850">
        <w:rPr>
          <w:rFonts w:ascii="Open Sans" w:eastAsiaTheme="minorEastAsia" w:hAnsi="Open Sans" w:cs="Open Sans"/>
          <w:lang w:eastAsia="cs-CZ"/>
        </w:rPr>
        <w:t xml:space="preserve"> zejména článk</w:t>
      </w:r>
      <w:r w:rsidR="4599B7D2" w:rsidRPr="00854850">
        <w:rPr>
          <w:rFonts w:ascii="Open Sans" w:eastAsiaTheme="minorEastAsia" w:hAnsi="Open Sans" w:cs="Open Sans"/>
          <w:lang w:eastAsia="cs-CZ"/>
        </w:rPr>
        <w:t>em</w:t>
      </w:r>
      <w:r w:rsidR="729D6719" w:rsidRPr="00854850">
        <w:rPr>
          <w:rFonts w:ascii="Open Sans" w:eastAsiaTheme="minorEastAsia" w:hAnsi="Open Sans" w:cs="Open Sans"/>
          <w:lang w:eastAsia="cs-CZ"/>
        </w:rPr>
        <w:t xml:space="preserve"> 5, </w:t>
      </w:r>
      <w:proofErr w:type="spellStart"/>
      <w:r w:rsidR="729D6719" w:rsidRPr="00854850">
        <w:rPr>
          <w:rFonts w:ascii="Open Sans" w:eastAsiaTheme="minorEastAsia" w:hAnsi="Open Sans" w:cs="Open Sans"/>
          <w:lang w:eastAsia="cs-CZ"/>
        </w:rPr>
        <w:t>odst</w:t>
      </w:r>
      <w:proofErr w:type="spellEnd"/>
      <w:r w:rsidR="729D6719" w:rsidRPr="00854850">
        <w:rPr>
          <w:rFonts w:ascii="Open Sans" w:eastAsiaTheme="minorEastAsia" w:hAnsi="Open Sans" w:cs="Open Sans"/>
          <w:lang w:eastAsia="cs-CZ"/>
        </w:rPr>
        <w:t xml:space="preserve"> 10</w:t>
      </w:r>
      <w:r w:rsidR="01A460A9" w:rsidRPr="00854850">
        <w:rPr>
          <w:rFonts w:ascii="Open Sans" w:eastAsiaTheme="minorEastAsia" w:hAnsi="Open Sans" w:cs="Open Sans"/>
          <w:lang w:eastAsia="cs-CZ"/>
        </w:rPr>
        <w:t>.</w:t>
      </w:r>
    </w:p>
    <w:p w14:paraId="6AD06868" w14:textId="77777777" w:rsidR="00EE7F6F" w:rsidRPr="00854850" w:rsidRDefault="00EE7F6F" w:rsidP="7E9DC390">
      <w:pPr>
        <w:pStyle w:val="Odstavecseseznamem"/>
        <w:jc w:val="both"/>
        <w:rPr>
          <w:rFonts w:ascii="Open Sans" w:eastAsia="Times New Roman" w:hAnsi="Open Sans" w:cs="Open Sans"/>
          <w:lang w:eastAsia="cs-CZ"/>
        </w:rPr>
      </w:pPr>
    </w:p>
    <w:p w14:paraId="5842415C" w14:textId="77777777" w:rsidR="00EE7F6F" w:rsidRPr="00854850" w:rsidRDefault="00EE7F6F" w:rsidP="7E9DC390">
      <w:pPr>
        <w:pStyle w:val="Odstavecseseznamem"/>
        <w:numPr>
          <w:ilvl w:val="0"/>
          <w:numId w:val="40"/>
        </w:numPr>
        <w:jc w:val="both"/>
        <w:rPr>
          <w:rFonts w:ascii="Open Sans" w:eastAsia="Times New Roman" w:hAnsi="Open Sans" w:cs="Open Sans"/>
          <w:lang w:eastAsia="cs-CZ"/>
        </w:rPr>
      </w:pPr>
      <w:r w:rsidRPr="00854850">
        <w:rPr>
          <w:rFonts w:ascii="Open Sans" w:eastAsiaTheme="minorEastAsia" w:hAnsi="Open Sans" w:cs="Open Sans"/>
          <w:lang w:val="en-GB" w:eastAsia="cs-CZ"/>
        </w:rPr>
        <w:t xml:space="preserve">V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případě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, že se jedná o disertační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práci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s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odloženým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zveřejněním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dle § 47b zákona č. 111/1998 Sb., o vysokých školách a o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změně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a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doplnění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dalších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zákonů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(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zákon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o vysokých školách), v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platném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znění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,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postupuje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podle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čl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. 9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aktuálního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znění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Směrnice děkana Úprava,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odevzdávání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a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zveřejňování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</w:t>
      </w:r>
      <w:proofErr w:type="spellStart"/>
      <w:r w:rsidRPr="00854850">
        <w:rPr>
          <w:rFonts w:ascii="Open Sans" w:eastAsiaTheme="minorEastAsia" w:hAnsi="Open Sans" w:cs="Open Sans"/>
          <w:lang w:val="en-GB" w:eastAsia="cs-CZ"/>
        </w:rPr>
        <w:t>závěrečných</w:t>
      </w:r>
      <w:proofErr w:type="spellEnd"/>
      <w:r w:rsidRPr="00854850">
        <w:rPr>
          <w:rFonts w:ascii="Open Sans" w:eastAsiaTheme="minorEastAsia" w:hAnsi="Open Sans" w:cs="Open Sans"/>
          <w:lang w:val="en-GB" w:eastAsia="cs-CZ"/>
        </w:rPr>
        <w:t xml:space="preserve"> prací na Fakultě stavební VUT.</w:t>
      </w:r>
    </w:p>
    <w:p w14:paraId="00D24FB3" w14:textId="77777777" w:rsidR="001A3300" w:rsidRPr="001A3300" w:rsidRDefault="001A3300" w:rsidP="001A3300">
      <w:pPr>
        <w:rPr>
          <w:rFonts w:ascii="Open Sans" w:eastAsia="Times New Roman" w:hAnsi="Open Sans" w:cs="Open Sans"/>
          <w:bCs/>
          <w:sz w:val="24"/>
          <w:szCs w:val="24"/>
          <w:lang w:eastAsia="cs-CZ"/>
        </w:rPr>
      </w:pPr>
    </w:p>
    <w:p w14:paraId="1F48415F" w14:textId="77777777" w:rsidR="00AC6047" w:rsidRPr="00854850" w:rsidRDefault="00AC6047" w:rsidP="00AC6047">
      <w:pPr>
        <w:pStyle w:val="lnek"/>
        <w:spacing w:before="240" w:after="0"/>
        <w:rPr>
          <w:rFonts w:ascii="Open Sans" w:hAnsi="Open Sans" w:cs="Open Sans"/>
          <w:color w:val="auto"/>
        </w:rPr>
      </w:pPr>
      <w:r w:rsidRPr="00854850">
        <w:rPr>
          <w:rFonts w:ascii="Open Sans" w:hAnsi="Open Sans" w:cs="Open Sans"/>
          <w:color w:val="auto"/>
        </w:rPr>
        <w:t xml:space="preserve">Článek </w:t>
      </w:r>
      <w:r w:rsidR="004C7BD3" w:rsidRPr="00854850">
        <w:rPr>
          <w:rFonts w:ascii="Open Sans" w:hAnsi="Open Sans" w:cs="Open Sans"/>
          <w:color w:val="auto"/>
        </w:rPr>
        <w:t>3</w:t>
      </w:r>
      <w:r w:rsidRPr="00854850">
        <w:rPr>
          <w:rFonts w:ascii="Open Sans" w:hAnsi="Open Sans" w:cs="Open Sans"/>
          <w:color w:val="auto"/>
        </w:rPr>
        <w:br/>
      </w:r>
      <w:r w:rsidR="00EE7F6F" w:rsidRPr="00854850">
        <w:rPr>
          <w:rFonts w:ascii="Open Sans" w:hAnsi="Open Sans" w:cs="Open Sans"/>
          <w:color w:val="auto"/>
        </w:rPr>
        <w:t>Povinnosti referentky pro doktorské studium</w:t>
      </w:r>
    </w:p>
    <w:p w14:paraId="3200ADF5" w14:textId="77777777" w:rsidR="00EE7F6F" w:rsidRPr="00854850" w:rsidRDefault="00EE7F6F" w:rsidP="00EE7F6F">
      <w:pPr>
        <w:pStyle w:val="lnek"/>
        <w:numPr>
          <w:ilvl w:val="0"/>
          <w:numId w:val="35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Referentka pro doktorské studium provede kontrolu splnění všech povinností doktoranda nutných k obhajobě disertační práce a zkontroluje vyrovnání závazků v knihovně. </w:t>
      </w:r>
    </w:p>
    <w:p w14:paraId="5F1E6A2E" w14:textId="77777777" w:rsidR="0042330F" w:rsidRPr="00854850" w:rsidRDefault="0042330F" w:rsidP="7E9DC390">
      <w:pPr>
        <w:jc w:val="both"/>
        <w:rPr>
          <w:rFonts w:ascii="Open Sans" w:hAnsi="Open Sans" w:cs="Open Sans"/>
        </w:rPr>
      </w:pPr>
    </w:p>
    <w:p w14:paraId="2CDC448F" w14:textId="3451E85A" w:rsidR="00EE7F6F" w:rsidRPr="00854850" w:rsidRDefault="00EE7F6F" w:rsidP="7E9DC390">
      <w:pPr>
        <w:pStyle w:val="Odstavecseseznamem"/>
        <w:numPr>
          <w:ilvl w:val="0"/>
          <w:numId w:val="35"/>
        </w:numPr>
        <w:jc w:val="both"/>
        <w:rPr>
          <w:rFonts w:ascii="Open Sans" w:hAnsi="Open Sans" w:cs="Open Sans"/>
        </w:rPr>
      </w:pPr>
      <w:r w:rsidRPr="00854850">
        <w:rPr>
          <w:rFonts w:ascii="Open Sans" w:eastAsiaTheme="minorEastAsia" w:hAnsi="Open Sans" w:cs="Open Sans"/>
          <w:lang w:eastAsia="cs-CZ"/>
        </w:rPr>
        <w:t xml:space="preserve">Referentka pro doktorské studium vytvoří záznam pro odevzdání disertační práce v Apollu v modulu Závěrečné práce. </w:t>
      </w:r>
      <w:r w:rsidR="00AB77A6" w:rsidRPr="00854850">
        <w:rPr>
          <w:rFonts w:ascii="Open Sans" w:eastAsiaTheme="minorEastAsia" w:hAnsi="Open Sans" w:cs="Open Sans"/>
          <w:lang w:eastAsia="cs-CZ"/>
        </w:rPr>
        <w:t>D</w:t>
      </w:r>
      <w:r w:rsidRPr="00854850">
        <w:rPr>
          <w:rFonts w:ascii="Open Sans" w:eastAsiaTheme="minorEastAsia" w:hAnsi="Open Sans" w:cs="Open Sans"/>
          <w:lang w:eastAsia="cs-CZ"/>
        </w:rPr>
        <w:t xml:space="preserve">o záznamu zadá: </w:t>
      </w:r>
    </w:p>
    <w:p w14:paraId="193EFC04" w14:textId="77777777" w:rsidR="00EE7F6F" w:rsidRPr="00854850" w:rsidRDefault="00EE7F6F" w:rsidP="7E9DC390">
      <w:pPr>
        <w:pStyle w:val="Default"/>
        <w:spacing w:after="68"/>
        <w:ind w:left="720"/>
        <w:jc w:val="both"/>
        <w:rPr>
          <w:rFonts w:ascii="Open Sans" w:hAnsi="Open Sans" w:cs="Open Sans"/>
          <w:color w:val="auto"/>
          <w:sz w:val="22"/>
          <w:szCs w:val="22"/>
          <w:lang w:val="cs-CZ"/>
        </w:rPr>
      </w:pPr>
      <w:r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 xml:space="preserve">a) název práce </w:t>
      </w:r>
      <w:r w:rsidR="004C7BD3"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>(j</w:t>
      </w:r>
      <w:r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>ako název zadá téma studia</w:t>
      </w:r>
      <w:r w:rsidR="004C7BD3"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 xml:space="preserve"> a</w:t>
      </w:r>
      <w:r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 xml:space="preserve"> školitel </w:t>
      </w:r>
      <w:r w:rsidR="004C7BD3"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 xml:space="preserve">upřesní, </w:t>
      </w:r>
      <w:r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>viz čl. 2),</w:t>
      </w:r>
    </w:p>
    <w:p w14:paraId="2056E5AB" w14:textId="77777777" w:rsidR="00EE7F6F" w:rsidRPr="00854850" w:rsidRDefault="00EE7F6F" w:rsidP="7E9DC390">
      <w:pPr>
        <w:pStyle w:val="Default"/>
        <w:spacing w:after="68"/>
        <w:ind w:firstLine="709"/>
        <w:jc w:val="both"/>
        <w:rPr>
          <w:rFonts w:ascii="Open Sans" w:hAnsi="Open Sans" w:cs="Open Sans"/>
          <w:color w:val="auto"/>
          <w:sz w:val="22"/>
          <w:szCs w:val="22"/>
          <w:lang w:val="cs-CZ"/>
        </w:rPr>
      </w:pPr>
      <w:r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>b) ústav, na kterém je doktorand veden,</w:t>
      </w:r>
    </w:p>
    <w:p w14:paraId="40B59E26" w14:textId="77777777" w:rsidR="00EE7F6F" w:rsidRPr="00854850" w:rsidRDefault="00EE7F6F" w:rsidP="7E9DC390">
      <w:pPr>
        <w:pStyle w:val="Default"/>
        <w:spacing w:after="68"/>
        <w:ind w:firstLine="709"/>
        <w:jc w:val="both"/>
        <w:rPr>
          <w:rFonts w:ascii="Open Sans" w:hAnsi="Open Sans" w:cs="Open Sans"/>
          <w:color w:val="auto"/>
          <w:sz w:val="22"/>
          <w:szCs w:val="22"/>
          <w:lang w:val="cs-CZ"/>
        </w:rPr>
      </w:pPr>
      <w:r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 xml:space="preserve">c) okruh – vybere položku Disertační práce, </w:t>
      </w:r>
    </w:p>
    <w:p w14:paraId="1280E728" w14:textId="77777777" w:rsidR="00EE7F6F" w:rsidRPr="00854850" w:rsidRDefault="00EE7F6F" w:rsidP="7E9DC390">
      <w:pPr>
        <w:pStyle w:val="Default"/>
        <w:spacing w:after="68"/>
        <w:ind w:firstLine="709"/>
        <w:jc w:val="both"/>
        <w:rPr>
          <w:rFonts w:ascii="Open Sans" w:hAnsi="Open Sans" w:cs="Open Sans"/>
          <w:color w:val="auto"/>
          <w:sz w:val="22"/>
          <w:szCs w:val="22"/>
          <w:lang w:val="cs-CZ"/>
        </w:rPr>
      </w:pPr>
      <w:r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>d) školitele,</w:t>
      </w:r>
    </w:p>
    <w:p w14:paraId="7630AAB7" w14:textId="77777777" w:rsidR="00EE7F6F" w:rsidRPr="00854850" w:rsidRDefault="00EE7F6F" w:rsidP="7E9DC390">
      <w:pPr>
        <w:pStyle w:val="Default"/>
        <w:ind w:firstLine="709"/>
        <w:jc w:val="both"/>
        <w:rPr>
          <w:rFonts w:ascii="Open Sans" w:hAnsi="Open Sans" w:cs="Open Sans"/>
          <w:color w:val="auto"/>
          <w:sz w:val="22"/>
          <w:szCs w:val="22"/>
          <w:lang w:val="cs-CZ"/>
        </w:rPr>
      </w:pPr>
      <w:r w:rsidRPr="00854850">
        <w:rPr>
          <w:rFonts w:ascii="Open Sans" w:eastAsiaTheme="minorEastAsia" w:hAnsi="Open Sans" w:cs="Open Sans"/>
          <w:color w:val="auto"/>
          <w:sz w:val="22"/>
          <w:szCs w:val="22"/>
          <w:lang w:val="cs-CZ" w:eastAsia="cs-CZ"/>
        </w:rPr>
        <w:t>e) studenta.</w:t>
      </w:r>
    </w:p>
    <w:p w14:paraId="42F9BDF3" w14:textId="77777777" w:rsidR="00856198" w:rsidRPr="00854850" w:rsidRDefault="00856198" w:rsidP="7E9DC390">
      <w:pPr>
        <w:pStyle w:val="Default"/>
        <w:ind w:firstLine="709"/>
        <w:jc w:val="both"/>
        <w:rPr>
          <w:rFonts w:ascii="Open Sans" w:hAnsi="Open Sans" w:cs="Open Sans"/>
          <w:color w:val="auto"/>
          <w:sz w:val="22"/>
          <w:szCs w:val="22"/>
          <w:lang w:val="cs-CZ"/>
        </w:rPr>
      </w:pPr>
    </w:p>
    <w:p w14:paraId="2141F7F1" w14:textId="646E50D0" w:rsidR="00856198" w:rsidRPr="00854850" w:rsidRDefault="1771BE62" w:rsidP="7E9DC390">
      <w:pPr>
        <w:pStyle w:val="lnek"/>
        <w:numPr>
          <w:ilvl w:val="0"/>
          <w:numId w:val="35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eastAsiaTheme="minorEastAsia" w:hAnsi="Open Sans" w:cs="Open Sans"/>
          <w:b w:val="0"/>
          <w:bCs w:val="0"/>
          <w:color w:val="auto"/>
          <w:sz w:val="22"/>
          <w:szCs w:val="22"/>
        </w:rPr>
        <w:t>Záznam následně doplní školitel v IS Teacher, v nabídce Závěrečné práce a SZZ – Seznam zadání</w:t>
      </w:r>
      <w:r w:rsidR="101DB220" w:rsidRPr="00854850">
        <w:rPr>
          <w:rFonts w:ascii="Open Sans" w:eastAsiaTheme="minorEastAsia" w:hAnsi="Open Sans" w:cs="Open Sans"/>
          <w:b w:val="0"/>
          <w:bCs w:val="0"/>
          <w:color w:val="auto"/>
          <w:sz w:val="22"/>
          <w:szCs w:val="22"/>
        </w:rPr>
        <w:t xml:space="preserve">, případně </w:t>
      </w:r>
      <w:r w:rsidRPr="00854850">
        <w:rPr>
          <w:rFonts w:ascii="Open Sans" w:eastAsiaTheme="minorEastAsia" w:hAnsi="Open Sans" w:cs="Open Sans"/>
          <w:b w:val="0"/>
          <w:bCs w:val="0"/>
          <w:color w:val="auto"/>
          <w:sz w:val="22"/>
          <w:szCs w:val="22"/>
        </w:rPr>
        <w:t xml:space="preserve">doktorand v IS </w:t>
      </w:r>
      <w:proofErr w:type="spellStart"/>
      <w:r w:rsidRPr="00854850">
        <w:rPr>
          <w:rFonts w:ascii="Open Sans" w:eastAsiaTheme="minorEastAsia" w:hAnsi="Open Sans" w:cs="Open Sans"/>
          <w:b w:val="0"/>
          <w:bCs w:val="0"/>
          <w:color w:val="auto"/>
          <w:sz w:val="22"/>
          <w:szCs w:val="22"/>
        </w:rPr>
        <w:t>Studis</w:t>
      </w:r>
      <w:proofErr w:type="spellEnd"/>
      <w:r w:rsidRPr="00854850">
        <w:rPr>
          <w:rFonts w:ascii="Open Sans" w:eastAsiaTheme="minorEastAsia" w:hAnsi="Open Sans" w:cs="Open Sans"/>
          <w:b w:val="0"/>
          <w:bCs w:val="0"/>
          <w:color w:val="auto"/>
          <w:sz w:val="22"/>
          <w:szCs w:val="22"/>
        </w:rPr>
        <w:t>.</w:t>
      </w:r>
    </w:p>
    <w:p w14:paraId="13AB38FA" w14:textId="77777777" w:rsidR="00856198" w:rsidRPr="00854850" w:rsidRDefault="00856198" w:rsidP="7E9DC390">
      <w:pPr>
        <w:pStyle w:val="Default"/>
        <w:ind w:firstLine="709"/>
        <w:jc w:val="both"/>
        <w:rPr>
          <w:rFonts w:ascii="Open Sans" w:eastAsia="Times New Roman" w:hAnsi="Open Sans" w:cs="Open Sans"/>
          <w:sz w:val="22"/>
          <w:szCs w:val="22"/>
          <w:lang w:val="cs-CZ" w:eastAsia="cs-CZ"/>
        </w:rPr>
      </w:pPr>
    </w:p>
    <w:p w14:paraId="44122FBB" w14:textId="5CFE3E20" w:rsidR="004C7BD3" w:rsidRPr="00854850" w:rsidRDefault="0B20A719" w:rsidP="004C7BD3">
      <w:pPr>
        <w:pStyle w:val="lnek"/>
        <w:numPr>
          <w:ilvl w:val="0"/>
          <w:numId w:val="35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Referentka pro doktorské studium vloží </w:t>
      </w:r>
      <w:r w:rsidR="78DB51F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oponenty a </w:t>
      </w:r>
      <w:r w:rsidR="2AA186D5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jejich</w:t>
      </w:r>
      <w:r w:rsidR="2F53D54D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posudky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ve formátu </w:t>
      </w:r>
      <w:proofErr w:type="spellStart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pdf</w:t>
      </w:r>
      <w:proofErr w:type="spellEnd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do Apolla do záznamu disertační práce, a to nejpozději 5 pracovních dnů před konáním obhajoby.</w:t>
      </w:r>
    </w:p>
    <w:p w14:paraId="08BDFF84" w14:textId="77777777" w:rsidR="004C7BD3" w:rsidRPr="00854850" w:rsidRDefault="004C7BD3" w:rsidP="004C7BD3">
      <w:pPr>
        <w:rPr>
          <w:rFonts w:ascii="Open Sans" w:hAnsi="Open Sans" w:cs="Open Sans"/>
          <w:lang w:eastAsia="cs-CZ"/>
        </w:rPr>
      </w:pPr>
    </w:p>
    <w:p w14:paraId="7C00119D" w14:textId="77777777" w:rsidR="004C7BD3" w:rsidRPr="00854850" w:rsidRDefault="004C7BD3" w:rsidP="004C7BD3">
      <w:pPr>
        <w:pStyle w:val="lnek"/>
        <w:spacing w:before="240" w:after="0"/>
        <w:rPr>
          <w:rFonts w:ascii="Open Sans" w:hAnsi="Open Sans" w:cs="Open Sans"/>
          <w:color w:val="auto"/>
        </w:rPr>
      </w:pPr>
      <w:r w:rsidRPr="00854850">
        <w:rPr>
          <w:rFonts w:ascii="Open Sans" w:hAnsi="Open Sans" w:cs="Open Sans"/>
          <w:color w:val="auto"/>
        </w:rPr>
        <w:t>Článek 4</w:t>
      </w:r>
      <w:r w:rsidRPr="00854850">
        <w:rPr>
          <w:rFonts w:ascii="Open Sans" w:hAnsi="Open Sans" w:cs="Open Sans"/>
          <w:color w:val="auto"/>
        </w:rPr>
        <w:br/>
        <w:t>Obhajoba disertační práce</w:t>
      </w:r>
    </w:p>
    <w:p w14:paraId="29B0A9C0" w14:textId="78FF6423" w:rsidR="004C7BD3" w:rsidRPr="00854850" w:rsidRDefault="0B20A719" w:rsidP="0042330F">
      <w:pPr>
        <w:pStyle w:val="lnek"/>
        <w:numPr>
          <w:ilvl w:val="0"/>
          <w:numId w:val="41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Komise pro obhajobu disertační práce je jmenována děkanem Fakulty stavební v souladu </w:t>
      </w:r>
      <w:proofErr w:type="gramStart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s</w:t>
      </w:r>
      <w:r w:rsidR="19C175FB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 čl.</w:t>
      </w:r>
      <w:proofErr w:type="gramEnd"/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4</w:t>
      </w:r>
      <w:r w:rsidR="7AE2C057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2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Studijního a zkušebního řádu VUT.</w:t>
      </w:r>
    </w:p>
    <w:p w14:paraId="796CEC02" w14:textId="0D071BDE" w:rsidR="0042330F" w:rsidRPr="00854850" w:rsidRDefault="0B20A719" w:rsidP="0042330F">
      <w:pPr>
        <w:pStyle w:val="lnek"/>
        <w:numPr>
          <w:ilvl w:val="0"/>
          <w:numId w:val="41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lastRenderedPageBreak/>
        <w:t>Oponentní řízení a obhajoba disertační práce probíhá v souladu s čl. 4</w:t>
      </w:r>
      <w:r w:rsidR="11E6E4C0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3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a 4</w:t>
      </w:r>
      <w:r w:rsidR="579EBD1B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4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Studijního a zkušebního řádu VUT.</w:t>
      </w:r>
    </w:p>
    <w:p w14:paraId="62A710F2" w14:textId="77777777" w:rsidR="004C7BD3" w:rsidRPr="00854850" w:rsidRDefault="004C7BD3" w:rsidP="0042330F">
      <w:pPr>
        <w:pStyle w:val="lnek"/>
        <w:numPr>
          <w:ilvl w:val="0"/>
          <w:numId w:val="41"/>
        </w:numPr>
        <w:spacing w:before="240" w:after="0"/>
        <w:jc w:val="both"/>
        <w:rPr>
          <w:rFonts w:ascii="Open Sans" w:hAnsi="Open Sans" w:cs="Open Sans"/>
          <w:b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color w:val="auto"/>
          <w:sz w:val="22"/>
          <w:szCs w:val="22"/>
        </w:rPr>
        <w:t xml:space="preserve">Jednání komise pro obhajobu disertační práce se řídí směrnicí děkana </w:t>
      </w:r>
      <w:r w:rsidRPr="00854850">
        <w:rPr>
          <w:rFonts w:ascii="Open Sans" w:hAnsi="Open Sans" w:cs="Open Sans"/>
          <w:b w:val="0"/>
          <w:i/>
          <w:iCs/>
          <w:color w:val="auto"/>
          <w:sz w:val="22"/>
          <w:szCs w:val="22"/>
        </w:rPr>
        <w:t>Jednací řád komise pro obhajobu disertační práce Fakulty stavební Vysokého učení technického v Brně</w:t>
      </w:r>
      <w:r w:rsidRPr="00854850">
        <w:rPr>
          <w:rFonts w:ascii="Open Sans" w:hAnsi="Open Sans" w:cs="Open Sans"/>
          <w:b w:val="0"/>
          <w:color w:val="auto"/>
          <w:sz w:val="22"/>
          <w:szCs w:val="22"/>
        </w:rPr>
        <w:t>.</w:t>
      </w:r>
    </w:p>
    <w:p w14:paraId="3E41F672" w14:textId="77777777" w:rsidR="004C7BD3" w:rsidRPr="00854850" w:rsidRDefault="004C7BD3" w:rsidP="0042330F">
      <w:pPr>
        <w:pStyle w:val="lnek"/>
        <w:numPr>
          <w:ilvl w:val="0"/>
          <w:numId w:val="40"/>
        </w:numPr>
        <w:spacing w:before="240" w:after="0"/>
        <w:jc w:val="both"/>
        <w:rPr>
          <w:rFonts w:ascii="Open Sans" w:hAnsi="Open Sans" w:cs="Open Sans"/>
          <w:b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color w:val="auto"/>
          <w:sz w:val="22"/>
          <w:szCs w:val="22"/>
        </w:rPr>
        <w:t xml:space="preserve"> Záznam pro zasedání komise vytvoří referentka pro doktorské studium.</w:t>
      </w:r>
    </w:p>
    <w:p w14:paraId="039847CA" w14:textId="77777777" w:rsidR="004C7BD3" w:rsidRPr="00854850" w:rsidRDefault="004C7BD3" w:rsidP="004C7BD3">
      <w:pPr>
        <w:rPr>
          <w:rFonts w:ascii="Open Sans" w:hAnsi="Open Sans" w:cs="Open Sans"/>
          <w:lang w:eastAsia="cs-CZ"/>
        </w:rPr>
      </w:pPr>
    </w:p>
    <w:p w14:paraId="0406B1BB" w14:textId="77777777" w:rsidR="004C7BD3" w:rsidRPr="00854850" w:rsidRDefault="004C7BD3" w:rsidP="004C7BD3">
      <w:pPr>
        <w:pStyle w:val="lnek"/>
        <w:spacing w:before="240" w:after="0"/>
        <w:rPr>
          <w:rFonts w:ascii="Open Sans" w:hAnsi="Open Sans" w:cs="Open Sans"/>
          <w:b w:val="0"/>
          <w:bCs w:val="0"/>
          <w:color w:val="auto"/>
        </w:rPr>
      </w:pPr>
      <w:r w:rsidRPr="00854850">
        <w:rPr>
          <w:rFonts w:ascii="Open Sans" w:hAnsi="Open Sans" w:cs="Open Sans"/>
          <w:color w:val="auto"/>
        </w:rPr>
        <w:t>Článek 5</w:t>
      </w:r>
      <w:r w:rsidRPr="00854850">
        <w:rPr>
          <w:rFonts w:ascii="Open Sans" w:hAnsi="Open Sans" w:cs="Open Sans"/>
          <w:color w:val="auto"/>
        </w:rPr>
        <w:br/>
        <w:t>Závěrečná ustanovení</w:t>
      </w:r>
    </w:p>
    <w:p w14:paraId="0FDCFFE5" w14:textId="77777777" w:rsidR="004C7BD3" w:rsidRPr="00854850" w:rsidRDefault="004C7BD3" w:rsidP="00CF7BF9">
      <w:pPr>
        <w:pStyle w:val="lnek"/>
        <w:spacing w:before="60" w:after="0"/>
        <w:ind w:left="992" w:hanging="425"/>
        <w:jc w:val="both"/>
        <w:rPr>
          <w:rFonts w:ascii="Open Sans" w:hAnsi="Open Sans" w:cs="Open Sans"/>
          <w:b w:val="0"/>
          <w:bCs w:val="0"/>
          <w:color w:val="auto"/>
        </w:rPr>
      </w:pPr>
    </w:p>
    <w:p w14:paraId="2C51A712" w14:textId="6FD09A65" w:rsidR="004C7BD3" w:rsidRPr="00854850" w:rsidRDefault="004C7BD3" w:rsidP="004C7BD3">
      <w:pPr>
        <w:pStyle w:val="lnek"/>
        <w:numPr>
          <w:ilvl w:val="0"/>
          <w:numId w:val="39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Tato Směrnice děkana č. </w:t>
      </w:r>
      <w:r w:rsidR="3426C35B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38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/2025 nabývá účinnosti dnem </w:t>
      </w:r>
      <w:r w:rsidR="39EBEB0E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11. 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1</w:t>
      </w:r>
      <w:r w:rsidR="6539FF3B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2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. 2025.</w:t>
      </w:r>
    </w:p>
    <w:p w14:paraId="53831DD4" w14:textId="6732FA53" w:rsidR="004C7BD3" w:rsidRPr="00854850" w:rsidRDefault="004C7BD3" w:rsidP="004C7BD3">
      <w:pPr>
        <w:pStyle w:val="lnek"/>
        <w:numPr>
          <w:ilvl w:val="0"/>
          <w:numId w:val="39"/>
        </w:numPr>
        <w:spacing w:before="240" w:after="0"/>
        <w:jc w:val="both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Dnem nabytí účinnosti této Směrnice děkana č. </w:t>
      </w:r>
      <w:r w:rsidR="04397308"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38</w:t>
      </w:r>
      <w:r w:rsidRPr="00854850">
        <w:rPr>
          <w:rFonts w:ascii="Open Sans" w:hAnsi="Open Sans" w:cs="Open Sans"/>
          <w:b w:val="0"/>
          <w:bCs w:val="0"/>
          <w:color w:val="auto"/>
          <w:sz w:val="22"/>
          <w:szCs w:val="22"/>
        </w:rPr>
        <w:t>/2025 pozbývá platnost Pokyn děkana č. 5/2024.</w:t>
      </w:r>
    </w:p>
    <w:p w14:paraId="681C2202" w14:textId="77777777" w:rsidR="004C7BD3" w:rsidRPr="004C7BD3" w:rsidRDefault="004C7BD3" w:rsidP="004C7BD3">
      <w:pPr>
        <w:rPr>
          <w:lang w:eastAsia="cs-CZ"/>
        </w:rPr>
      </w:pPr>
    </w:p>
    <w:p w14:paraId="1A519852" w14:textId="77777777" w:rsidR="004C7BD3" w:rsidRDefault="004C7BD3" w:rsidP="00CF7BF9">
      <w:pPr>
        <w:pStyle w:val="lnek"/>
        <w:spacing w:before="60" w:after="0"/>
        <w:ind w:left="992" w:hanging="425"/>
        <w:jc w:val="both"/>
        <w:rPr>
          <w:rFonts w:ascii="Open Sans" w:hAnsi="Open Sans" w:cs="Open Sans"/>
          <w:b w:val="0"/>
          <w:bCs w:val="0"/>
          <w:color w:val="auto"/>
        </w:rPr>
      </w:pPr>
    </w:p>
    <w:p w14:paraId="474D435A" w14:textId="77777777" w:rsidR="00AC6047" w:rsidRDefault="00AC6047" w:rsidP="00BF3480">
      <w:pPr>
        <w:pStyle w:val="lnek"/>
        <w:spacing w:before="60" w:after="0"/>
        <w:jc w:val="both"/>
        <w:rPr>
          <w:rFonts w:ascii="Open Sans" w:hAnsi="Open Sans" w:cs="Open Sans"/>
          <w:b w:val="0"/>
          <w:bCs w:val="0"/>
          <w:color w:val="auto"/>
        </w:rPr>
      </w:pPr>
    </w:p>
    <w:p w14:paraId="7A1DAB0F" w14:textId="77777777" w:rsidR="00AC6047" w:rsidRDefault="00AC6047" w:rsidP="00BF3480">
      <w:pPr>
        <w:pStyle w:val="lnek"/>
        <w:spacing w:before="60" w:after="0"/>
        <w:jc w:val="both"/>
        <w:rPr>
          <w:rFonts w:ascii="Open Sans" w:hAnsi="Open Sans" w:cs="Open Sans"/>
          <w:b w:val="0"/>
          <w:bCs w:val="0"/>
          <w:color w:val="auto"/>
        </w:rPr>
      </w:pPr>
    </w:p>
    <w:p w14:paraId="5F3856B5" w14:textId="77777777" w:rsidR="00170203" w:rsidRPr="00EB0C86" w:rsidRDefault="000166FC" w:rsidP="00540837">
      <w:pPr>
        <w:tabs>
          <w:tab w:val="center" w:pos="6379"/>
        </w:tabs>
        <w:spacing w:before="1200" w:after="0" w:line="240" w:lineRule="auto"/>
        <w:rPr>
          <w:rFonts w:ascii="Vafle VUT" w:eastAsia="Verdana" w:hAnsi="Vafle VUT" w:cs="Times New Roman"/>
          <w:sz w:val="12"/>
          <w:szCs w:val="12"/>
          <w:lang w:eastAsia="cs-CZ"/>
        </w:rPr>
      </w:pPr>
      <w:r w:rsidRPr="00EB0C86">
        <w:rPr>
          <w:rFonts w:ascii="Vafle VUT" w:hAnsi="Vafle VUT"/>
        </w:rPr>
        <w:tab/>
      </w:r>
      <w:r w:rsidR="004C7BD3">
        <w:rPr>
          <w:rFonts w:ascii="Vafle VUT" w:hAnsi="Vafle VUT"/>
        </w:rPr>
        <w:t>………………………………….…………………………………………………</w:t>
      </w:r>
    </w:p>
    <w:p w14:paraId="0F634C20" w14:textId="78E723FE" w:rsidR="00170203" w:rsidRPr="00854850" w:rsidRDefault="00854850" w:rsidP="7E9DC390">
      <w:pPr>
        <w:tabs>
          <w:tab w:val="center" w:pos="6379"/>
        </w:tabs>
        <w:spacing w:after="0" w:line="240" w:lineRule="auto"/>
        <w:rPr>
          <w:rFonts w:ascii="Open Sans" w:eastAsia="Verdana" w:hAnsi="Open Sans" w:cs="Open Sans"/>
          <w:lang w:val="en-US" w:eastAsia="cs-CZ"/>
        </w:rPr>
      </w:pPr>
      <w:r>
        <w:rPr>
          <w:rFonts w:ascii="Vafle VUT" w:eastAsia="Verdana" w:hAnsi="Vafle VUT" w:cs="Times New Roman"/>
          <w:sz w:val="24"/>
          <w:szCs w:val="24"/>
          <w:lang w:val="en-US" w:eastAsia="cs-CZ"/>
        </w:rPr>
        <w:tab/>
      </w:r>
      <w:r w:rsidR="00F40878" w:rsidRPr="00854850">
        <w:rPr>
          <w:rFonts w:ascii="Open Sans" w:eastAsia="Verdana" w:hAnsi="Open Sans" w:cs="Open Sans"/>
          <w:lang w:val="en-US" w:eastAsia="cs-CZ"/>
        </w:rPr>
        <w:t>prof</w:t>
      </w:r>
      <w:r w:rsidR="00170203" w:rsidRPr="00854850">
        <w:rPr>
          <w:rFonts w:ascii="Open Sans" w:eastAsia="Verdana" w:hAnsi="Open Sans" w:cs="Open Sans"/>
          <w:lang w:val="en-US" w:eastAsia="cs-CZ"/>
        </w:rPr>
        <w:t xml:space="preserve">. Ing. </w:t>
      </w:r>
      <w:r w:rsidR="00200994" w:rsidRPr="00854850">
        <w:rPr>
          <w:rFonts w:ascii="Open Sans" w:eastAsia="Verdana" w:hAnsi="Open Sans" w:cs="Open Sans"/>
          <w:lang w:val="en-US" w:eastAsia="cs-CZ"/>
        </w:rPr>
        <w:t>Rostislav Drochytka</w:t>
      </w:r>
      <w:r w:rsidR="00170203" w:rsidRPr="00854850">
        <w:rPr>
          <w:rFonts w:ascii="Open Sans" w:eastAsia="Verdana" w:hAnsi="Open Sans" w:cs="Open Sans"/>
          <w:lang w:val="en-US" w:eastAsia="cs-CZ"/>
        </w:rPr>
        <w:t>, CSc.</w:t>
      </w:r>
      <w:r w:rsidR="00200994" w:rsidRPr="00854850">
        <w:rPr>
          <w:rFonts w:ascii="Open Sans" w:eastAsia="Verdana" w:hAnsi="Open Sans" w:cs="Open Sans"/>
          <w:lang w:val="en-US" w:eastAsia="cs-CZ"/>
        </w:rPr>
        <w:t>, MBA, dr. h</w:t>
      </w:r>
      <w:r w:rsidR="001C42EB" w:rsidRPr="00854850">
        <w:rPr>
          <w:rFonts w:ascii="Open Sans" w:eastAsia="Verdana" w:hAnsi="Open Sans" w:cs="Open Sans"/>
          <w:lang w:val="en-US" w:eastAsia="cs-CZ"/>
        </w:rPr>
        <w:t>.</w:t>
      </w:r>
      <w:r w:rsidR="00200994" w:rsidRPr="00854850">
        <w:rPr>
          <w:rFonts w:ascii="Open Sans" w:eastAsia="Verdana" w:hAnsi="Open Sans" w:cs="Open Sans"/>
          <w:lang w:val="en-US" w:eastAsia="cs-CZ"/>
        </w:rPr>
        <w:t xml:space="preserve"> c.</w:t>
      </w:r>
    </w:p>
    <w:p w14:paraId="6F6C3074" w14:textId="565CBB7C" w:rsidR="00170203" w:rsidRPr="00854850" w:rsidRDefault="35C85CC4" w:rsidP="7E9DC390">
      <w:pPr>
        <w:tabs>
          <w:tab w:val="center" w:pos="6379"/>
        </w:tabs>
        <w:spacing w:after="0" w:line="240" w:lineRule="auto"/>
        <w:rPr>
          <w:rFonts w:ascii="Open Sans" w:eastAsia="Verdana" w:hAnsi="Open Sans" w:cs="Open Sans"/>
          <w:lang w:eastAsia="cs-CZ"/>
        </w:rPr>
      </w:pPr>
      <w:r w:rsidRPr="00854850">
        <w:rPr>
          <w:rFonts w:ascii="Open Sans" w:eastAsia="Verdana" w:hAnsi="Open Sans" w:cs="Open Sans"/>
          <w:lang w:eastAsia="cs-CZ"/>
        </w:rPr>
        <w:t xml:space="preserve">             </w:t>
      </w:r>
      <w:r w:rsidR="00854850" w:rsidRPr="00854850">
        <w:rPr>
          <w:rFonts w:ascii="Open Sans" w:eastAsia="Verdana" w:hAnsi="Open Sans" w:cs="Open Sans"/>
          <w:lang w:eastAsia="cs-CZ"/>
        </w:rPr>
        <w:tab/>
      </w:r>
      <w:r w:rsidRPr="00854850">
        <w:rPr>
          <w:rFonts w:ascii="Open Sans" w:eastAsia="Verdana" w:hAnsi="Open Sans" w:cs="Open Sans"/>
          <w:lang w:eastAsia="cs-CZ"/>
        </w:rPr>
        <w:t xml:space="preserve">  </w:t>
      </w:r>
      <w:r w:rsidR="002A7705" w:rsidRPr="00854850">
        <w:rPr>
          <w:rFonts w:ascii="Open Sans" w:eastAsia="Verdana" w:hAnsi="Open Sans" w:cs="Open Sans"/>
          <w:lang w:eastAsia="cs-CZ"/>
        </w:rPr>
        <w:t xml:space="preserve">děkan </w:t>
      </w:r>
      <w:r w:rsidR="00170203" w:rsidRPr="00854850">
        <w:rPr>
          <w:rFonts w:ascii="Open Sans" w:eastAsia="Verdana" w:hAnsi="Open Sans" w:cs="Open Sans"/>
          <w:lang w:eastAsia="cs-CZ"/>
        </w:rPr>
        <w:t>Fakulty stavební VUT</w:t>
      </w:r>
    </w:p>
    <w:p w14:paraId="248BC143" w14:textId="77777777" w:rsidR="00AC6047" w:rsidRPr="00854850" w:rsidRDefault="00AC6047" w:rsidP="00540837">
      <w:pPr>
        <w:tabs>
          <w:tab w:val="center" w:pos="6379"/>
        </w:tabs>
        <w:spacing w:after="0" w:line="240" w:lineRule="auto"/>
        <w:rPr>
          <w:rFonts w:ascii="Open Sans" w:eastAsia="Verdana" w:hAnsi="Open Sans" w:cs="Open Sans"/>
          <w:lang w:eastAsia="cs-CZ"/>
        </w:rPr>
      </w:pPr>
    </w:p>
    <w:sectPr w:rsidR="00AC6047" w:rsidRPr="00854850" w:rsidSect="004C7B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701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DD0E" w14:textId="77777777" w:rsidR="001717EB" w:rsidRDefault="001717EB" w:rsidP="00E34574">
      <w:pPr>
        <w:spacing w:after="0" w:line="240" w:lineRule="auto"/>
      </w:pPr>
      <w:r>
        <w:separator/>
      </w:r>
    </w:p>
  </w:endnote>
  <w:endnote w:type="continuationSeparator" w:id="0">
    <w:p w14:paraId="46288FF3" w14:textId="77777777" w:rsidR="001717EB" w:rsidRDefault="001717EB" w:rsidP="00E34574">
      <w:pPr>
        <w:spacing w:after="0" w:line="240" w:lineRule="auto"/>
      </w:pPr>
      <w:r>
        <w:continuationSeparator/>
      </w:r>
    </w:p>
  </w:endnote>
  <w:endnote w:type="continuationNotice" w:id="1">
    <w:p w14:paraId="02B6FFE1" w14:textId="77777777" w:rsidR="001717EB" w:rsidRDefault="00171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afle Light VUT">
    <w:panose1 w:val="00000000000000000000"/>
    <w:charset w:val="EE"/>
    <w:family w:val="auto"/>
    <w:pitch w:val="variable"/>
    <w:sig w:usb0="000000AF" w:usb1="10000000" w:usb2="00000000" w:usb3="00000000" w:csb0="8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CFAB" w14:textId="77777777" w:rsidR="00792241" w:rsidRDefault="007922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3C92" w14:textId="77777777" w:rsidR="00697478" w:rsidRPr="00110300" w:rsidRDefault="00110300" w:rsidP="00381EA3">
    <w:pPr>
      <w:pStyle w:val="Zpat"/>
      <w:pBdr>
        <w:top w:val="single" w:sz="4" w:space="1" w:color="000080"/>
      </w:pBdr>
      <w:spacing w:before="60"/>
      <w:jc w:val="center"/>
      <w:rPr>
        <w:rFonts w:ascii="Vafle Light VUT" w:eastAsia="Times New Roman" w:hAnsi="Vafle Light VUT" w:cs="Times New Roman"/>
        <w:color w:val="000080"/>
        <w:sz w:val="16"/>
        <w:szCs w:val="24"/>
        <w:lang w:eastAsia="cs-CZ"/>
      </w:rPr>
    </w:pPr>
    <w:r w:rsidRPr="00817919">
      <w:rPr>
        <w:rFonts w:ascii="Vafle Light VUT" w:eastAsia="Times New Roman" w:hAnsi="Vafle Light VUT" w:cs="Times New Roman"/>
        <w:noProof/>
        <w:color w:val="000080"/>
        <w:sz w:val="16"/>
        <w:szCs w:val="24"/>
        <w:lang w:eastAsia="cs-CZ"/>
      </w:rPr>
      <w:fldChar w:fldCharType="begin"/>
    </w:r>
    <w:r w:rsidRPr="00817919">
      <w:rPr>
        <w:rFonts w:ascii="Vafle Light VUT" w:eastAsia="Times New Roman" w:hAnsi="Vafle Light VUT" w:cs="Times New Roman"/>
        <w:noProof/>
        <w:color w:val="000080"/>
        <w:sz w:val="16"/>
        <w:szCs w:val="24"/>
        <w:lang w:eastAsia="cs-CZ"/>
      </w:rPr>
      <w:instrText xml:space="preserve"> PAGE </w:instrText>
    </w:r>
    <w:r w:rsidRPr="00817919">
      <w:rPr>
        <w:rFonts w:ascii="Vafle Light VUT" w:eastAsia="Times New Roman" w:hAnsi="Vafle Light VUT" w:cs="Times New Roman"/>
        <w:noProof/>
        <w:color w:val="000080"/>
        <w:sz w:val="16"/>
        <w:szCs w:val="24"/>
        <w:lang w:eastAsia="cs-CZ"/>
      </w:rPr>
      <w:fldChar w:fldCharType="separate"/>
    </w:r>
    <w:r w:rsidR="005B482B">
      <w:rPr>
        <w:rFonts w:ascii="Vafle Light VUT" w:eastAsia="Times New Roman" w:hAnsi="Vafle Light VUT" w:cs="Times New Roman"/>
        <w:noProof/>
        <w:color w:val="000080"/>
        <w:sz w:val="16"/>
        <w:szCs w:val="24"/>
        <w:lang w:eastAsia="cs-CZ"/>
      </w:rPr>
      <w:t>1</w:t>
    </w:r>
    <w:r w:rsidRPr="00817919">
      <w:rPr>
        <w:rFonts w:ascii="Vafle Light VUT" w:eastAsia="Times New Roman" w:hAnsi="Vafle Light VUT" w:cs="Times New Roman"/>
        <w:noProof/>
        <w:color w:val="000080"/>
        <w:sz w:val="16"/>
        <w:szCs w:val="24"/>
        <w:lang w:eastAsia="cs-CZ"/>
      </w:rPr>
      <w:fldChar w:fldCharType="end"/>
    </w:r>
    <w:r w:rsidR="00B24FB5">
      <w:rPr>
        <w:rFonts w:ascii="Vafle Light VUT" w:eastAsia="Times New Roman" w:hAnsi="Vafle Light VUT" w:cs="Times New Roman"/>
        <w:color w:val="000080"/>
        <w:sz w:val="16"/>
        <w:szCs w:val="24"/>
        <w:lang w:eastAsia="cs-CZ"/>
      </w:rPr>
      <w:t xml:space="preserve"> / </w:t>
    </w:r>
    <w:r w:rsidRPr="006D6062">
      <w:rPr>
        <w:rFonts w:ascii="Vafle Light VUT" w:eastAsia="Times New Roman" w:hAnsi="Vafle Light VUT" w:cs="Times New Roman"/>
        <w:color w:val="000080"/>
        <w:sz w:val="16"/>
        <w:szCs w:val="24"/>
        <w:lang w:eastAsia="cs-CZ"/>
      </w:rPr>
      <w:fldChar w:fldCharType="begin"/>
    </w:r>
    <w:r w:rsidRPr="006D6062">
      <w:rPr>
        <w:rFonts w:ascii="Vafle Light VUT" w:eastAsia="Times New Roman" w:hAnsi="Vafle Light VUT" w:cs="Times New Roman"/>
        <w:color w:val="000080"/>
        <w:sz w:val="16"/>
        <w:szCs w:val="24"/>
        <w:lang w:eastAsia="cs-CZ"/>
      </w:rPr>
      <w:instrText xml:space="preserve"> NUMPAGES </w:instrText>
    </w:r>
    <w:r w:rsidRPr="006D6062">
      <w:rPr>
        <w:rFonts w:ascii="Vafle Light VUT" w:eastAsia="Times New Roman" w:hAnsi="Vafle Light VUT" w:cs="Times New Roman"/>
        <w:color w:val="000080"/>
        <w:sz w:val="16"/>
        <w:szCs w:val="24"/>
        <w:lang w:eastAsia="cs-CZ"/>
      </w:rPr>
      <w:fldChar w:fldCharType="separate"/>
    </w:r>
    <w:r w:rsidR="005B482B">
      <w:rPr>
        <w:rFonts w:ascii="Vafle Light VUT" w:eastAsia="Times New Roman" w:hAnsi="Vafle Light VUT" w:cs="Times New Roman"/>
        <w:noProof/>
        <w:color w:val="000080"/>
        <w:sz w:val="16"/>
        <w:szCs w:val="24"/>
        <w:lang w:eastAsia="cs-CZ"/>
      </w:rPr>
      <w:t>8</w:t>
    </w:r>
    <w:r w:rsidRPr="006D6062">
      <w:rPr>
        <w:rFonts w:ascii="Vafle Light VUT" w:eastAsia="Times New Roman" w:hAnsi="Vafle Light VUT" w:cs="Times New Roman"/>
        <w:color w:val="000080"/>
        <w:sz w:val="16"/>
        <w:szCs w:val="24"/>
        <w:lang w:eastAsia="cs-C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A394" w14:textId="77777777" w:rsidR="00792241" w:rsidRDefault="007922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96E5" w14:textId="77777777" w:rsidR="001717EB" w:rsidRDefault="001717EB" w:rsidP="00E34574">
      <w:pPr>
        <w:spacing w:after="0" w:line="240" w:lineRule="auto"/>
      </w:pPr>
      <w:r>
        <w:separator/>
      </w:r>
    </w:p>
  </w:footnote>
  <w:footnote w:type="continuationSeparator" w:id="0">
    <w:p w14:paraId="7F5F666A" w14:textId="77777777" w:rsidR="001717EB" w:rsidRDefault="001717EB" w:rsidP="00E34574">
      <w:pPr>
        <w:spacing w:after="0" w:line="240" w:lineRule="auto"/>
      </w:pPr>
      <w:r>
        <w:continuationSeparator/>
      </w:r>
    </w:p>
  </w:footnote>
  <w:footnote w:type="continuationNotice" w:id="1">
    <w:p w14:paraId="4813EBB0" w14:textId="77777777" w:rsidR="001717EB" w:rsidRDefault="00171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DF12" w14:textId="77777777" w:rsidR="00792241" w:rsidRDefault="007922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B8A5" w14:textId="51D9604F" w:rsidR="00792241" w:rsidRPr="00086A37" w:rsidRDefault="7E9DC390" w:rsidP="7E9DC390">
    <w:pPr>
      <w:pBdr>
        <w:bottom w:val="single" w:sz="4" w:space="1" w:color="000080"/>
      </w:pBdr>
      <w:jc w:val="center"/>
      <w:rPr>
        <w:rFonts w:ascii="Vafle Light VUT" w:hAnsi="Vafle Light VUT" w:cs="Times New Roman"/>
        <w:color w:val="000080"/>
        <w:sz w:val="16"/>
        <w:szCs w:val="16"/>
      </w:rPr>
    </w:pPr>
    <w:r w:rsidRPr="7E9DC390">
      <w:rPr>
        <w:rFonts w:ascii="Vafle Light VUT" w:hAnsi="Vafle Light VUT" w:cs="Times New Roman"/>
        <w:color w:val="000080"/>
        <w:sz w:val="16"/>
        <w:szCs w:val="16"/>
      </w:rPr>
      <w:t>Směrnice děkana č. 38/2025 Přihlašování k obhajobě disertační práce na Fakultě stavební VUT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CEBF" w14:textId="77777777" w:rsidR="00792241" w:rsidRDefault="007922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00E7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4CB2A50"/>
    <w:multiLevelType w:val="hybridMultilevel"/>
    <w:tmpl w:val="E128615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63450"/>
    <w:multiLevelType w:val="hybridMultilevel"/>
    <w:tmpl w:val="E128615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D2D68"/>
    <w:multiLevelType w:val="hybridMultilevel"/>
    <w:tmpl w:val="E1286156"/>
    <w:lvl w:ilvl="0" w:tplc="68B8F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03D4E"/>
    <w:multiLevelType w:val="hybridMultilevel"/>
    <w:tmpl w:val="EA5EA60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D2E6C"/>
    <w:multiLevelType w:val="hybridMultilevel"/>
    <w:tmpl w:val="02D28382"/>
    <w:lvl w:ilvl="0" w:tplc="68B8F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32242"/>
    <w:multiLevelType w:val="hybridMultilevel"/>
    <w:tmpl w:val="B1AA58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81E72"/>
    <w:multiLevelType w:val="hybridMultilevel"/>
    <w:tmpl w:val="19A8B19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0589"/>
    <w:multiLevelType w:val="hybridMultilevel"/>
    <w:tmpl w:val="E1286156"/>
    <w:lvl w:ilvl="0" w:tplc="FFFFFFFF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02AFF"/>
    <w:multiLevelType w:val="hybridMultilevel"/>
    <w:tmpl w:val="02D2838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7"/>
  </w:num>
  <w:num w:numId="3">
    <w:abstractNumId w:val="37"/>
  </w:num>
  <w:num w:numId="4">
    <w:abstractNumId w:val="23"/>
  </w:num>
  <w:num w:numId="5">
    <w:abstractNumId w:val="34"/>
  </w:num>
  <w:num w:numId="6">
    <w:abstractNumId w:val="11"/>
  </w:num>
  <w:num w:numId="7">
    <w:abstractNumId w:val="40"/>
  </w:num>
  <w:num w:numId="8">
    <w:abstractNumId w:val="5"/>
  </w:num>
  <w:num w:numId="9">
    <w:abstractNumId w:val="15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16"/>
  </w:num>
  <w:num w:numId="15">
    <w:abstractNumId w:val="29"/>
  </w:num>
  <w:num w:numId="16">
    <w:abstractNumId w:val="18"/>
  </w:num>
  <w:num w:numId="17">
    <w:abstractNumId w:val="6"/>
  </w:num>
  <w:num w:numId="18">
    <w:abstractNumId w:val="1"/>
  </w:num>
  <w:num w:numId="19">
    <w:abstractNumId w:val="39"/>
  </w:num>
  <w:num w:numId="20">
    <w:abstractNumId w:val="14"/>
  </w:num>
  <w:num w:numId="21">
    <w:abstractNumId w:val="28"/>
  </w:num>
  <w:num w:numId="22">
    <w:abstractNumId w:val="2"/>
  </w:num>
  <w:num w:numId="23">
    <w:abstractNumId w:val="38"/>
  </w:num>
  <w:num w:numId="24">
    <w:abstractNumId w:val="24"/>
  </w:num>
  <w:num w:numId="25">
    <w:abstractNumId w:val="20"/>
  </w:num>
  <w:num w:numId="26">
    <w:abstractNumId w:val="19"/>
  </w:num>
  <w:num w:numId="27">
    <w:abstractNumId w:val="8"/>
  </w:num>
  <w:num w:numId="28">
    <w:abstractNumId w:val="21"/>
  </w:num>
  <w:num w:numId="29">
    <w:abstractNumId w:val="9"/>
  </w:num>
  <w:num w:numId="30">
    <w:abstractNumId w:val="10"/>
  </w:num>
  <w:num w:numId="31">
    <w:abstractNumId w:val="17"/>
  </w:num>
  <w:num w:numId="32">
    <w:abstractNumId w:val="25"/>
  </w:num>
  <w:num w:numId="33">
    <w:abstractNumId w:val="31"/>
  </w:num>
  <w:num w:numId="34">
    <w:abstractNumId w:val="36"/>
  </w:num>
  <w:num w:numId="35">
    <w:abstractNumId w:val="26"/>
  </w:num>
  <w:num w:numId="36">
    <w:abstractNumId w:val="22"/>
  </w:num>
  <w:num w:numId="37">
    <w:abstractNumId w:val="35"/>
  </w:num>
  <w:num w:numId="38">
    <w:abstractNumId w:val="12"/>
  </w:num>
  <w:num w:numId="39">
    <w:abstractNumId w:val="30"/>
  </w:num>
  <w:num w:numId="40">
    <w:abstractNumId w:val="3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37"/>
    <w:rsid w:val="00000210"/>
    <w:rsid w:val="0000102C"/>
    <w:rsid w:val="00003411"/>
    <w:rsid w:val="00005C9D"/>
    <w:rsid w:val="00010669"/>
    <w:rsid w:val="00011508"/>
    <w:rsid w:val="000115AC"/>
    <w:rsid w:val="000135A2"/>
    <w:rsid w:val="00013E43"/>
    <w:rsid w:val="00014101"/>
    <w:rsid w:val="000166FC"/>
    <w:rsid w:val="0001767A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11B"/>
    <w:rsid w:val="000441C9"/>
    <w:rsid w:val="0004527B"/>
    <w:rsid w:val="00045495"/>
    <w:rsid w:val="0004677C"/>
    <w:rsid w:val="00046ADC"/>
    <w:rsid w:val="000525F5"/>
    <w:rsid w:val="00053E2D"/>
    <w:rsid w:val="000546F7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7636C"/>
    <w:rsid w:val="00080F2D"/>
    <w:rsid w:val="00082C3B"/>
    <w:rsid w:val="000833C0"/>
    <w:rsid w:val="000840C2"/>
    <w:rsid w:val="00086A37"/>
    <w:rsid w:val="00090C00"/>
    <w:rsid w:val="0009141E"/>
    <w:rsid w:val="00091F41"/>
    <w:rsid w:val="00092017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6B00"/>
    <w:rsid w:val="000C029B"/>
    <w:rsid w:val="000C06EC"/>
    <w:rsid w:val="000C144D"/>
    <w:rsid w:val="000C1839"/>
    <w:rsid w:val="000C2115"/>
    <w:rsid w:val="000C4690"/>
    <w:rsid w:val="000C4A5A"/>
    <w:rsid w:val="000C5F8A"/>
    <w:rsid w:val="000D0192"/>
    <w:rsid w:val="000D5A68"/>
    <w:rsid w:val="000D6CD4"/>
    <w:rsid w:val="000D74A2"/>
    <w:rsid w:val="000E5A1E"/>
    <w:rsid w:val="000E7399"/>
    <w:rsid w:val="000E73AA"/>
    <w:rsid w:val="000E74E7"/>
    <w:rsid w:val="000E7913"/>
    <w:rsid w:val="000E7D55"/>
    <w:rsid w:val="000E7E12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6F0B"/>
    <w:rsid w:val="001076C5"/>
    <w:rsid w:val="00110300"/>
    <w:rsid w:val="0011064C"/>
    <w:rsid w:val="00111D11"/>
    <w:rsid w:val="00112485"/>
    <w:rsid w:val="0011546F"/>
    <w:rsid w:val="00117461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6266"/>
    <w:rsid w:val="001409DD"/>
    <w:rsid w:val="00141B2B"/>
    <w:rsid w:val="001458F3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5291"/>
    <w:rsid w:val="0016671B"/>
    <w:rsid w:val="00166C5B"/>
    <w:rsid w:val="00167592"/>
    <w:rsid w:val="00167D51"/>
    <w:rsid w:val="00170203"/>
    <w:rsid w:val="0017021C"/>
    <w:rsid w:val="001702B0"/>
    <w:rsid w:val="001717EB"/>
    <w:rsid w:val="00171D75"/>
    <w:rsid w:val="00171E26"/>
    <w:rsid w:val="00173EE4"/>
    <w:rsid w:val="00177E56"/>
    <w:rsid w:val="00180799"/>
    <w:rsid w:val="00181AD7"/>
    <w:rsid w:val="0018269E"/>
    <w:rsid w:val="00183479"/>
    <w:rsid w:val="00184BF5"/>
    <w:rsid w:val="00186286"/>
    <w:rsid w:val="00194B36"/>
    <w:rsid w:val="00195D3C"/>
    <w:rsid w:val="001A26E1"/>
    <w:rsid w:val="001A2CD6"/>
    <w:rsid w:val="001A3083"/>
    <w:rsid w:val="001A3129"/>
    <w:rsid w:val="001A3300"/>
    <w:rsid w:val="001A43F4"/>
    <w:rsid w:val="001A6FE8"/>
    <w:rsid w:val="001B3862"/>
    <w:rsid w:val="001B55F5"/>
    <w:rsid w:val="001B572F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D7790"/>
    <w:rsid w:val="001E1DBF"/>
    <w:rsid w:val="001E4A3B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0D45"/>
    <w:rsid w:val="002128C8"/>
    <w:rsid w:val="0021378C"/>
    <w:rsid w:val="002138A9"/>
    <w:rsid w:val="00213CC6"/>
    <w:rsid w:val="0021580E"/>
    <w:rsid w:val="00216855"/>
    <w:rsid w:val="0022014C"/>
    <w:rsid w:val="0022015E"/>
    <w:rsid w:val="00221D4D"/>
    <w:rsid w:val="00223D0D"/>
    <w:rsid w:val="00224BD4"/>
    <w:rsid w:val="00224CAE"/>
    <w:rsid w:val="00225080"/>
    <w:rsid w:val="00226893"/>
    <w:rsid w:val="00227B87"/>
    <w:rsid w:val="00227C43"/>
    <w:rsid w:val="00231A71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14A3"/>
    <w:rsid w:val="00252F0F"/>
    <w:rsid w:val="002535EC"/>
    <w:rsid w:val="00254468"/>
    <w:rsid w:val="002548D7"/>
    <w:rsid w:val="00257719"/>
    <w:rsid w:val="00261914"/>
    <w:rsid w:val="002623C5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58D1"/>
    <w:rsid w:val="002920EB"/>
    <w:rsid w:val="002933B3"/>
    <w:rsid w:val="00295891"/>
    <w:rsid w:val="00297A40"/>
    <w:rsid w:val="002A0470"/>
    <w:rsid w:val="002A1A42"/>
    <w:rsid w:val="002A3890"/>
    <w:rsid w:val="002A3DC6"/>
    <w:rsid w:val="002A5C91"/>
    <w:rsid w:val="002A6587"/>
    <w:rsid w:val="002A7267"/>
    <w:rsid w:val="002A7705"/>
    <w:rsid w:val="002A7F14"/>
    <w:rsid w:val="002B0DAF"/>
    <w:rsid w:val="002B126F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829"/>
    <w:rsid w:val="002C6CE6"/>
    <w:rsid w:val="002C73DA"/>
    <w:rsid w:val="002C7513"/>
    <w:rsid w:val="002D1C5D"/>
    <w:rsid w:val="002D314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304FB6"/>
    <w:rsid w:val="0030504C"/>
    <w:rsid w:val="00306D0E"/>
    <w:rsid w:val="00306D6F"/>
    <w:rsid w:val="00307862"/>
    <w:rsid w:val="00310C18"/>
    <w:rsid w:val="0031208A"/>
    <w:rsid w:val="00312FAF"/>
    <w:rsid w:val="0031474E"/>
    <w:rsid w:val="00314766"/>
    <w:rsid w:val="003159CC"/>
    <w:rsid w:val="00316411"/>
    <w:rsid w:val="00316738"/>
    <w:rsid w:val="003172C2"/>
    <w:rsid w:val="00317369"/>
    <w:rsid w:val="00317850"/>
    <w:rsid w:val="00317FE2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270"/>
    <w:rsid w:val="003818F1"/>
    <w:rsid w:val="00381EA3"/>
    <w:rsid w:val="00382BD4"/>
    <w:rsid w:val="00385512"/>
    <w:rsid w:val="00386A91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C7F3E"/>
    <w:rsid w:val="003D09C0"/>
    <w:rsid w:val="003D3F10"/>
    <w:rsid w:val="003D63CE"/>
    <w:rsid w:val="003D6689"/>
    <w:rsid w:val="003D6B16"/>
    <w:rsid w:val="003D71FB"/>
    <w:rsid w:val="003E3DB3"/>
    <w:rsid w:val="003E48B9"/>
    <w:rsid w:val="003E63AB"/>
    <w:rsid w:val="003E7EAA"/>
    <w:rsid w:val="003F028E"/>
    <w:rsid w:val="003F0E8C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4B30"/>
    <w:rsid w:val="00415DBC"/>
    <w:rsid w:val="004169FD"/>
    <w:rsid w:val="0042078C"/>
    <w:rsid w:val="0042330F"/>
    <w:rsid w:val="00427F9B"/>
    <w:rsid w:val="004319A2"/>
    <w:rsid w:val="00435474"/>
    <w:rsid w:val="00436FE1"/>
    <w:rsid w:val="00437A84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3822"/>
    <w:rsid w:val="00474460"/>
    <w:rsid w:val="004749D9"/>
    <w:rsid w:val="00475323"/>
    <w:rsid w:val="00475BAB"/>
    <w:rsid w:val="00475D7F"/>
    <w:rsid w:val="00476587"/>
    <w:rsid w:val="00477B6A"/>
    <w:rsid w:val="00477D80"/>
    <w:rsid w:val="00480ECF"/>
    <w:rsid w:val="00481496"/>
    <w:rsid w:val="00483FC6"/>
    <w:rsid w:val="00484AF2"/>
    <w:rsid w:val="00485C11"/>
    <w:rsid w:val="00485CE8"/>
    <w:rsid w:val="00491EB7"/>
    <w:rsid w:val="004947BA"/>
    <w:rsid w:val="00497B02"/>
    <w:rsid w:val="004A3332"/>
    <w:rsid w:val="004A3C01"/>
    <w:rsid w:val="004A41D9"/>
    <w:rsid w:val="004A699E"/>
    <w:rsid w:val="004A6EA3"/>
    <w:rsid w:val="004A7CDF"/>
    <w:rsid w:val="004B03AF"/>
    <w:rsid w:val="004B5A12"/>
    <w:rsid w:val="004B70F3"/>
    <w:rsid w:val="004B7583"/>
    <w:rsid w:val="004C01AD"/>
    <w:rsid w:val="004C1830"/>
    <w:rsid w:val="004C4CD8"/>
    <w:rsid w:val="004C56B0"/>
    <w:rsid w:val="004C78D5"/>
    <w:rsid w:val="004C7BD3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4490"/>
    <w:rsid w:val="004E678C"/>
    <w:rsid w:val="004E68E9"/>
    <w:rsid w:val="004E6C23"/>
    <w:rsid w:val="004E7719"/>
    <w:rsid w:val="004F086C"/>
    <w:rsid w:val="004F1500"/>
    <w:rsid w:val="004F1AD1"/>
    <w:rsid w:val="004F1FC9"/>
    <w:rsid w:val="004F3B71"/>
    <w:rsid w:val="004F4D11"/>
    <w:rsid w:val="004F74E7"/>
    <w:rsid w:val="004F7621"/>
    <w:rsid w:val="00504B90"/>
    <w:rsid w:val="00505912"/>
    <w:rsid w:val="00506107"/>
    <w:rsid w:val="00506E42"/>
    <w:rsid w:val="00511649"/>
    <w:rsid w:val="00512064"/>
    <w:rsid w:val="00517EBA"/>
    <w:rsid w:val="00523849"/>
    <w:rsid w:val="00525B16"/>
    <w:rsid w:val="00525F53"/>
    <w:rsid w:val="005304B8"/>
    <w:rsid w:val="005313CA"/>
    <w:rsid w:val="005321F0"/>
    <w:rsid w:val="00532A53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807AA"/>
    <w:rsid w:val="0058358B"/>
    <w:rsid w:val="00583831"/>
    <w:rsid w:val="005844DD"/>
    <w:rsid w:val="005850A7"/>
    <w:rsid w:val="005853D5"/>
    <w:rsid w:val="00586245"/>
    <w:rsid w:val="005869BA"/>
    <w:rsid w:val="0058720B"/>
    <w:rsid w:val="005874FB"/>
    <w:rsid w:val="00591D37"/>
    <w:rsid w:val="00592AA6"/>
    <w:rsid w:val="00595FE6"/>
    <w:rsid w:val="005978CC"/>
    <w:rsid w:val="005A0EDB"/>
    <w:rsid w:val="005A1746"/>
    <w:rsid w:val="005A56C6"/>
    <w:rsid w:val="005A68A2"/>
    <w:rsid w:val="005B132C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402C"/>
    <w:rsid w:val="005C522D"/>
    <w:rsid w:val="005C53B2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11477"/>
    <w:rsid w:val="006124F8"/>
    <w:rsid w:val="00614274"/>
    <w:rsid w:val="006147B7"/>
    <w:rsid w:val="0061523F"/>
    <w:rsid w:val="00620D89"/>
    <w:rsid w:val="0062100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37C3C"/>
    <w:rsid w:val="00641396"/>
    <w:rsid w:val="00642F0E"/>
    <w:rsid w:val="00643B09"/>
    <w:rsid w:val="00643F5A"/>
    <w:rsid w:val="00645BB5"/>
    <w:rsid w:val="0064671C"/>
    <w:rsid w:val="00652FC6"/>
    <w:rsid w:val="006537B5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3AD2"/>
    <w:rsid w:val="006B732C"/>
    <w:rsid w:val="006C1C12"/>
    <w:rsid w:val="006C1C6A"/>
    <w:rsid w:val="006C27C2"/>
    <w:rsid w:val="006C3606"/>
    <w:rsid w:val="006C4264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7D1"/>
    <w:rsid w:val="006E4CC0"/>
    <w:rsid w:val="006F0491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1036B"/>
    <w:rsid w:val="0071108D"/>
    <w:rsid w:val="00712652"/>
    <w:rsid w:val="00712E1E"/>
    <w:rsid w:val="00717A53"/>
    <w:rsid w:val="007200D3"/>
    <w:rsid w:val="0072041F"/>
    <w:rsid w:val="00720C12"/>
    <w:rsid w:val="00722CD9"/>
    <w:rsid w:val="007247CB"/>
    <w:rsid w:val="00725858"/>
    <w:rsid w:val="0072639B"/>
    <w:rsid w:val="007303C5"/>
    <w:rsid w:val="007308EB"/>
    <w:rsid w:val="00742929"/>
    <w:rsid w:val="007448A8"/>
    <w:rsid w:val="0074556C"/>
    <w:rsid w:val="0074587F"/>
    <w:rsid w:val="007467B6"/>
    <w:rsid w:val="00747EFD"/>
    <w:rsid w:val="00750098"/>
    <w:rsid w:val="0075139F"/>
    <w:rsid w:val="007522D5"/>
    <w:rsid w:val="00753961"/>
    <w:rsid w:val="00753DD4"/>
    <w:rsid w:val="007556E6"/>
    <w:rsid w:val="00755C12"/>
    <w:rsid w:val="00757B00"/>
    <w:rsid w:val="00757E14"/>
    <w:rsid w:val="00761C89"/>
    <w:rsid w:val="007628B1"/>
    <w:rsid w:val="00763D7B"/>
    <w:rsid w:val="00764440"/>
    <w:rsid w:val="0076758A"/>
    <w:rsid w:val="0077042F"/>
    <w:rsid w:val="00772933"/>
    <w:rsid w:val="007730C1"/>
    <w:rsid w:val="007742E6"/>
    <w:rsid w:val="0077645E"/>
    <w:rsid w:val="007769BD"/>
    <w:rsid w:val="00776C88"/>
    <w:rsid w:val="007816CC"/>
    <w:rsid w:val="00783089"/>
    <w:rsid w:val="00783534"/>
    <w:rsid w:val="00784A49"/>
    <w:rsid w:val="00785603"/>
    <w:rsid w:val="00791385"/>
    <w:rsid w:val="00791B59"/>
    <w:rsid w:val="00791D59"/>
    <w:rsid w:val="00792241"/>
    <w:rsid w:val="007923D5"/>
    <w:rsid w:val="00792C34"/>
    <w:rsid w:val="00794698"/>
    <w:rsid w:val="00794B5F"/>
    <w:rsid w:val="007958CB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B7642"/>
    <w:rsid w:val="007C190F"/>
    <w:rsid w:val="007C1C1F"/>
    <w:rsid w:val="007C255D"/>
    <w:rsid w:val="007C2D7F"/>
    <w:rsid w:val="007C4444"/>
    <w:rsid w:val="007C46AF"/>
    <w:rsid w:val="007C5E95"/>
    <w:rsid w:val="007C6A49"/>
    <w:rsid w:val="007C6ED7"/>
    <w:rsid w:val="007C7216"/>
    <w:rsid w:val="007C722B"/>
    <w:rsid w:val="007D1F2E"/>
    <w:rsid w:val="007D2982"/>
    <w:rsid w:val="007D3C92"/>
    <w:rsid w:val="007D4AE2"/>
    <w:rsid w:val="007D4B8E"/>
    <w:rsid w:val="007D5E9F"/>
    <w:rsid w:val="007D70DA"/>
    <w:rsid w:val="007D7F4A"/>
    <w:rsid w:val="007E1A0E"/>
    <w:rsid w:val="007E30A5"/>
    <w:rsid w:val="007E5D11"/>
    <w:rsid w:val="007E6364"/>
    <w:rsid w:val="007F0183"/>
    <w:rsid w:val="007F0991"/>
    <w:rsid w:val="007F27F3"/>
    <w:rsid w:val="007F49C0"/>
    <w:rsid w:val="007F5648"/>
    <w:rsid w:val="007F5AAC"/>
    <w:rsid w:val="007F6BD4"/>
    <w:rsid w:val="007F7684"/>
    <w:rsid w:val="007F77F4"/>
    <w:rsid w:val="00801240"/>
    <w:rsid w:val="00801344"/>
    <w:rsid w:val="00801BAB"/>
    <w:rsid w:val="008020E1"/>
    <w:rsid w:val="008025DC"/>
    <w:rsid w:val="008031B1"/>
    <w:rsid w:val="00805352"/>
    <w:rsid w:val="00805D19"/>
    <w:rsid w:val="00806B3B"/>
    <w:rsid w:val="00807613"/>
    <w:rsid w:val="00811E29"/>
    <w:rsid w:val="0081515D"/>
    <w:rsid w:val="0081545F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63AC"/>
    <w:rsid w:val="0083654F"/>
    <w:rsid w:val="00836B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50"/>
    <w:rsid w:val="0085553E"/>
    <w:rsid w:val="00856198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2DFF"/>
    <w:rsid w:val="00872E5D"/>
    <w:rsid w:val="008739EE"/>
    <w:rsid w:val="00873FFC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4B66"/>
    <w:rsid w:val="00897AE1"/>
    <w:rsid w:val="00897B5A"/>
    <w:rsid w:val="008A18FB"/>
    <w:rsid w:val="008A1BD2"/>
    <w:rsid w:val="008A2A50"/>
    <w:rsid w:val="008A625B"/>
    <w:rsid w:val="008A746B"/>
    <w:rsid w:val="008B2741"/>
    <w:rsid w:val="008B2B27"/>
    <w:rsid w:val="008B42A4"/>
    <w:rsid w:val="008B618F"/>
    <w:rsid w:val="008C1FB5"/>
    <w:rsid w:val="008C2979"/>
    <w:rsid w:val="008C3696"/>
    <w:rsid w:val="008D05F7"/>
    <w:rsid w:val="008D0B25"/>
    <w:rsid w:val="008D36D6"/>
    <w:rsid w:val="008D4185"/>
    <w:rsid w:val="008D43D8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4FAD"/>
    <w:rsid w:val="0090543E"/>
    <w:rsid w:val="0090614A"/>
    <w:rsid w:val="0091236A"/>
    <w:rsid w:val="00912CAB"/>
    <w:rsid w:val="009137B9"/>
    <w:rsid w:val="0092073A"/>
    <w:rsid w:val="00925D5E"/>
    <w:rsid w:val="00926F77"/>
    <w:rsid w:val="009278AF"/>
    <w:rsid w:val="00927DE6"/>
    <w:rsid w:val="009332BF"/>
    <w:rsid w:val="0093614A"/>
    <w:rsid w:val="00936317"/>
    <w:rsid w:val="0093643E"/>
    <w:rsid w:val="00936C44"/>
    <w:rsid w:val="00940661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6343B"/>
    <w:rsid w:val="00972C23"/>
    <w:rsid w:val="00972DC8"/>
    <w:rsid w:val="009804A4"/>
    <w:rsid w:val="009828FE"/>
    <w:rsid w:val="00983F42"/>
    <w:rsid w:val="009845AC"/>
    <w:rsid w:val="00987981"/>
    <w:rsid w:val="00990A2E"/>
    <w:rsid w:val="00990F64"/>
    <w:rsid w:val="00991C65"/>
    <w:rsid w:val="009920C1"/>
    <w:rsid w:val="009949C9"/>
    <w:rsid w:val="009A227D"/>
    <w:rsid w:val="009A230E"/>
    <w:rsid w:val="009A2384"/>
    <w:rsid w:val="009A2E1A"/>
    <w:rsid w:val="009A30E7"/>
    <w:rsid w:val="009A4BA8"/>
    <w:rsid w:val="009A4FE6"/>
    <w:rsid w:val="009A5065"/>
    <w:rsid w:val="009A59FA"/>
    <w:rsid w:val="009A5E3C"/>
    <w:rsid w:val="009A655E"/>
    <w:rsid w:val="009B703B"/>
    <w:rsid w:val="009B719A"/>
    <w:rsid w:val="009B7A9F"/>
    <w:rsid w:val="009C2336"/>
    <w:rsid w:val="009C2AED"/>
    <w:rsid w:val="009C2F2B"/>
    <w:rsid w:val="009C4C25"/>
    <w:rsid w:val="009C4DF9"/>
    <w:rsid w:val="009C5790"/>
    <w:rsid w:val="009C588C"/>
    <w:rsid w:val="009C6B00"/>
    <w:rsid w:val="009C7DA4"/>
    <w:rsid w:val="009D289C"/>
    <w:rsid w:val="009D383E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04E5"/>
    <w:rsid w:val="00A319C8"/>
    <w:rsid w:val="00A31CEB"/>
    <w:rsid w:val="00A331E3"/>
    <w:rsid w:val="00A34772"/>
    <w:rsid w:val="00A37545"/>
    <w:rsid w:val="00A411B1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776E7"/>
    <w:rsid w:val="00A82314"/>
    <w:rsid w:val="00A827AF"/>
    <w:rsid w:val="00A84549"/>
    <w:rsid w:val="00A84D96"/>
    <w:rsid w:val="00A86402"/>
    <w:rsid w:val="00A86739"/>
    <w:rsid w:val="00A8748C"/>
    <w:rsid w:val="00A94EC7"/>
    <w:rsid w:val="00A95E65"/>
    <w:rsid w:val="00A964E5"/>
    <w:rsid w:val="00AA2224"/>
    <w:rsid w:val="00AA47F0"/>
    <w:rsid w:val="00AA6E14"/>
    <w:rsid w:val="00AA7F1A"/>
    <w:rsid w:val="00AB1137"/>
    <w:rsid w:val="00AB5F95"/>
    <w:rsid w:val="00AB70C0"/>
    <w:rsid w:val="00AB77A6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3579"/>
    <w:rsid w:val="00AD3CED"/>
    <w:rsid w:val="00AD51CB"/>
    <w:rsid w:val="00AD7665"/>
    <w:rsid w:val="00AD7DF2"/>
    <w:rsid w:val="00AE1BF9"/>
    <w:rsid w:val="00AE4D2A"/>
    <w:rsid w:val="00AE5705"/>
    <w:rsid w:val="00AE59B1"/>
    <w:rsid w:val="00AE67BB"/>
    <w:rsid w:val="00AE7218"/>
    <w:rsid w:val="00AE7557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6575"/>
    <w:rsid w:val="00B066D8"/>
    <w:rsid w:val="00B07233"/>
    <w:rsid w:val="00B073C0"/>
    <w:rsid w:val="00B11106"/>
    <w:rsid w:val="00B149F7"/>
    <w:rsid w:val="00B164CF"/>
    <w:rsid w:val="00B166DF"/>
    <w:rsid w:val="00B167BB"/>
    <w:rsid w:val="00B174CC"/>
    <w:rsid w:val="00B17790"/>
    <w:rsid w:val="00B21490"/>
    <w:rsid w:val="00B24FB5"/>
    <w:rsid w:val="00B25442"/>
    <w:rsid w:val="00B25B27"/>
    <w:rsid w:val="00B263ED"/>
    <w:rsid w:val="00B26423"/>
    <w:rsid w:val="00B30E4A"/>
    <w:rsid w:val="00B313D4"/>
    <w:rsid w:val="00B3214B"/>
    <w:rsid w:val="00B3262A"/>
    <w:rsid w:val="00B32BA5"/>
    <w:rsid w:val="00B32F78"/>
    <w:rsid w:val="00B33BC3"/>
    <w:rsid w:val="00B3502A"/>
    <w:rsid w:val="00B40596"/>
    <w:rsid w:val="00B408F0"/>
    <w:rsid w:val="00B4268C"/>
    <w:rsid w:val="00B42A82"/>
    <w:rsid w:val="00B42D0B"/>
    <w:rsid w:val="00B439C1"/>
    <w:rsid w:val="00B45202"/>
    <w:rsid w:val="00B473D2"/>
    <w:rsid w:val="00B47544"/>
    <w:rsid w:val="00B50300"/>
    <w:rsid w:val="00B5037E"/>
    <w:rsid w:val="00B5220F"/>
    <w:rsid w:val="00B53133"/>
    <w:rsid w:val="00B553F0"/>
    <w:rsid w:val="00B55FAF"/>
    <w:rsid w:val="00B564C9"/>
    <w:rsid w:val="00B565B9"/>
    <w:rsid w:val="00B60361"/>
    <w:rsid w:val="00B61C1D"/>
    <w:rsid w:val="00B620B4"/>
    <w:rsid w:val="00B657F3"/>
    <w:rsid w:val="00B661C2"/>
    <w:rsid w:val="00B676F2"/>
    <w:rsid w:val="00B70A54"/>
    <w:rsid w:val="00B71B74"/>
    <w:rsid w:val="00B74E6D"/>
    <w:rsid w:val="00B74F05"/>
    <w:rsid w:val="00B82F7C"/>
    <w:rsid w:val="00B83E6F"/>
    <w:rsid w:val="00B8777D"/>
    <w:rsid w:val="00B907AA"/>
    <w:rsid w:val="00B91306"/>
    <w:rsid w:val="00B917E2"/>
    <w:rsid w:val="00B93B25"/>
    <w:rsid w:val="00B93C51"/>
    <w:rsid w:val="00B951B2"/>
    <w:rsid w:val="00B97266"/>
    <w:rsid w:val="00BA221E"/>
    <w:rsid w:val="00BA30ED"/>
    <w:rsid w:val="00BA7843"/>
    <w:rsid w:val="00BA7D5A"/>
    <w:rsid w:val="00BB032E"/>
    <w:rsid w:val="00BB420C"/>
    <w:rsid w:val="00BB4C1D"/>
    <w:rsid w:val="00BB7568"/>
    <w:rsid w:val="00BB7D57"/>
    <w:rsid w:val="00BB7FF5"/>
    <w:rsid w:val="00BC2629"/>
    <w:rsid w:val="00BC3414"/>
    <w:rsid w:val="00BC4BA7"/>
    <w:rsid w:val="00BC50DF"/>
    <w:rsid w:val="00BC792B"/>
    <w:rsid w:val="00BD0384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20178"/>
    <w:rsid w:val="00C20696"/>
    <w:rsid w:val="00C220C8"/>
    <w:rsid w:val="00C30C86"/>
    <w:rsid w:val="00C31554"/>
    <w:rsid w:val="00C31E20"/>
    <w:rsid w:val="00C337E2"/>
    <w:rsid w:val="00C34BD3"/>
    <w:rsid w:val="00C35572"/>
    <w:rsid w:val="00C4048C"/>
    <w:rsid w:val="00C41007"/>
    <w:rsid w:val="00C42EB1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2A13"/>
    <w:rsid w:val="00C63F49"/>
    <w:rsid w:val="00C66C6C"/>
    <w:rsid w:val="00C674AF"/>
    <w:rsid w:val="00C71461"/>
    <w:rsid w:val="00C732AD"/>
    <w:rsid w:val="00C7555D"/>
    <w:rsid w:val="00C803A5"/>
    <w:rsid w:val="00C86300"/>
    <w:rsid w:val="00C937B3"/>
    <w:rsid w:val="00C94C0B"/>
    <w:rsid w:val="00C96802"/>
    <w:rsid w:val="00C973F9"/>
    <w:rsid w:val="00CA0DC0"/>
    <w:rsid w:val="00CA595B"/>
    <w:rsid w:val="00CA60A1"/>
    <w:rsid w:val="00CA6CD6"/>
    <w:rsid w:val="00CA7480"/>
    <w:rsid w:val="00CB1C2A"/>
    <w:rsid w:val="00CB33F9"/>
    <w:rsid w:val="00CB3456"/>
    <w:rsid w:val="00CB3992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D7967"/>
    <w:rsid w:val="00CE4CEB"/>
    <w:rsid w:val="00CE76A5"/>
    <w:rsid w:val="00CE7BBD"/>
    <w:rsid w:val="00CE7C5C"/>
    <w:rsid w:val="00CF0687"/>
    <w:rsid w:val="00CF1FA0"/>
    <w:rsid w:val="00CF2C36"/>
    <w:rsid w:val="00CF5311"/>
    <w:rsid w:val="00CF6D9D"/>
    <w:rsid w:val="00CF6F06"/>
    <w:rsid w:val="00CF7BF9"/>
    <w:rsid w:val="00D0089A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3C"/>
    <w:rsid w:val="00D24396"/>
    <w:rsid w:val="00D248AD"/>
    <w:rsid w:val="00D266A3"/>
    <w:rsid w:val="00D27551"/>
    <w:rsid w:val="00D320B0"/>
    <w:rsid w:val="00D36C63"/>
    <w:rsid w:val="00D407BE"/>
    <w:rsid w:val="00D42E25"/>
    <w:rsid w:val="00D43532"/>
    <w:rsid w:val="00D4752B"/>
    <w:rsid w:val="00D54269"/>
    <w:rsid w:val="00D5576C"/>
    <w:rsid w:val="00D57177"/>
    <w:rsid w:val="00D60970"/>
    <w:rsid w:val="00D6199F"/>
    <w:rsid w:val="00D61F3C"/>
    <w:rsid w:val="00D63F9C"/>
    <w:rsid w:val="00D645AF"/>
    <w:rsid w:val="00D67756"/>
    <w:rsid w:val="00D67B35"/>
    <w:rsid w:val="00D67C08"/>
    <w:rsid w:val="00D7406F"/>
    <w:rsid w:val="00D766F2"/>
    <w:rsid w:val="00D76EE4"/>
    <w:rsid w:val="00D800E6"/>
    <w:rsid w:val="00D82ED5"/>
    <w:rsid w:val="00D83A02"/>
    <w:rsid w:val="00D84A45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B8E"/>
    <w:rsid w:val="00DC1E23"/>
    <w:rsid w:val="00DC6637"/>
    <w:rsid w:val="00DC6778"/>
    <w:rsid w:val="00DC7C52"/>
    <w:rsid w:val="00DD0264"/>
    <w:rsid w:val="00DD1DC2"/>
    <w:rsid w:val="00DD30B1"/>
    <w:rsid w:val="00DD3891"/>
    <w:rsid w:val="00DD40B8"/>
    <w:rsid w:val="00DD476E"/>
    <w:rsid w:val="00DD4AFC"/>
    <w:rsid w:val="00DD4D55"/>
    <w:rsid w:val="00DE1650"/>
    <w:rsid w:val="00DE462B"/>
    <w:rsid w:val="00DE46ED"/>
    <w:rsid w:val="00DE4994"/>
    <w:rsid w:val="00DE511E"/>
    <w:rsid w:val="00DE51CF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11C8"/>
    <w:rsid w:val="00E033C5"/>
    <w:rsid w:val="00E03BF0"/>
    <w:rsid w:val="00E03F96"/>
    <w:rsid w:val="00E05070"/>
    <w:rsid w:val="00E06029"/>
    <w:rsid w:val="00E07473"/>
    <w:rsid w:val="00E11235"/>
    <w:rsid w:val="00E13329"/>
    <w:rsid w:val="00E13F4C"/>
    <w:rsid w:val="00E14212"/>
    <w:rsid w:val="00E2105A"/>
    <w:rsid w:val="00E21C22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36D8B"/>
    <w:rsid w:val="00E4284F"/>
    <w:rsid w:val="00E42FED"/>
    <w:rsid w:val="00E44687"/>
    <w:rsid w:val="00E447CD"/>
    <w:rsid w:val="00E46275"/>
    <w:rsid w:val="00E4630B"/>
    <w:rsid w:val="00E46EF3"/>
    <w:rsid w:val="00E47A17"/>
    <w:rsid w:val="00E5112A"/>
    <w:rsid w:val="00E56967"/>
    <w:rsid w:val="00E56DF7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AB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C86"/>
    <w:rsid w:val="00EB2AF8"/>
    <w:rsid w:val="00EB594F"/>
    <w:rsid w:val="00EC27EA"/>
    <w:rsid w:val="00EC3D92"/>
    <w:rsid w:val="00EC4B6F"/>
    <w:rsid w:val="00EC52A5"/>
    <w:rsid w:val="00EC6923"/>
    <w:rsid w:val="00ED166E"/>
    <w:rsid w:val="00ED47B4"/>
    <w:rsid w:val="00ED47DF"/>
    <w:rsid w:val="00ED4A8B"/>
    <w:rsid w:val="00ED4D98"/>
    <w:rsid w:val="00ED758E"/>
    <w:rsid w:val="00EE0046"/>
    <w:rsid w:val="00EE121C"/>
    <w:rsid w:val="00EE1662"/>
    <w:rsid w:val="00EE2559"/>
    <w:rsid w:val="00EE5CEC"/>
    <w:rsid w:val="00EE6EA8"/>
    <w:rsid w:val="00EE7F6F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1520"/>
    <w:rsid w:val="00F148C3"/>
    <w:rsid w:val="00F15646"/>
    <w:rsid w:val="00F1701A"/>
    <w:rsid w:val="00F2044A"/>
    <w:rsid w:val="00F21012"/>
    <w:rsid w:val="00F214C7"/>
    <w:rsid w:val="00F21D47"/>
    <w:rsid w:val="00F250B5"/>
    <w:rsid w:val="00F25DDD"/>
    <w:rsid w:val="00F305CF"/>
    <w:rsid w:val="00F32836"/>
    <w:rsid w:val="00F3284D"/>
    <w:rsid w:val="00F32F16"/>
    <w:rsid w:val="00F33303"/>
    <w:rsid w:val="00F336DD"/>
    <w:rsid w:val="00F341B0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6167B"/>
    <w:rsid w:val="00F643FD"/>
    <w:rsid w:val="00F64643"/>
    <w:rsid w:val="00F647D2"/>
    <w:rsid w:val="00F660A5"/>
    <w:rsid w:val="00F67BEA"/>
    <w:rsid w:val="00F70794"/>
    <w:rsid w:val="00F70BAC"/>
    <w:rsid w:val="00F73E63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50A0"/>
    <w:rsid w:val="00F96256"/>
    <w:rsid w:val="00F9654F"/>
    <w:rsid w:val="00F965C8"/>
    <w:rsid w:val="00FA791C"/>
    <w:rsid w:val="00FB0CD7"/>
    <w:rsid w:val="00FB29D0"/>
    <w:rsid w:val="00FB2D82"/>
    <w:rsid w:val="00FB2DCC"/>
    <w:rsid w:val="00FB72A2"/>
    <w:rsid w:val="00FB7953"/>
    <w:rsid w:val="00FC06A4"/>
    <w:rsid w:val="00FC14C7"/>
    <w:rsid w:val="00FC26C3"/>
    <w:rsid w:val="00FC3688"/>
    <w:rsid w:val="00FC4435"/>
    <w:rsid w:val="00FC5CBA"/>
    <w:rsid w:val="00FC7C62"/>
    <w:rsid w:val="00FC7E52"/>
    <w:rsid w:val="00FD1050"/>
    <w:rsid w:val="00FD2038"/>
    <w:rsid w:val="00FD3773"/>
    <w:rsid w:val="00FD61CC"/>
    <w:rsid w:val="00FD6E30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1A460A9"/>
    <w:rsid w:val="025016FE"/>
    <w:rsid w:val="02BACB42"/>
    <w:rsid w:val="02FB30C2"/>
    <w:rsid w:val="037B3C57"/>
    <w:rsid w:val="041DDD6A"/>
    <w:rsid w:val="04397308"/>
    <w:rsid w:val="04EEC331"/>
    <w:rsid w:val="050BF590"/>
    <w:rsid w:val="05B50EF8"/>
    <w:rsid w:val="063F5112"/>
    <w:rsid w:val="08E9598D"/>
    <w:rsid w:val="0A916AB8"/>
    <w:rsid w:val="0AC188DE"/>
    <w:rsid w:val="0B20A719"/>
    <w:rsid w:val="0B265236"/>
    <w:rsid w:val="0D643E90"/>
    <w:rsid w:val="0E3FB960"/>
    <w:rsid w:val="101DB220"/>
    <w:rsid w:val="11DAC9B4"/>
    <w:rsid w:val="11E6E4C0"/>
    <w:rsid w:val="1204A07E"/>
    <w:rsid w:val="125BDB7B"/>
    <w:rsid w:val="12B4E6B8"/>
    <w:rsid w:val="13967268"/>
    <w:rsid w:val="150355AF"/>
    <w:rsid w:val="151275CF"/>
    <w:rsid w:val="153D8CEE"/>
    <w:rsid w:val="15DF6EBD"/>
    <w:rsid w:val="15E6AFA7"/>
    <w:rsid w:val="16061717"/>
    <w:rsid w:val="16DA45E7"/>
    <w:rsid w:val="1771BE62"/>
    <w:rsid w:val="181B51BE"/>
    <w:rsid w:val="18B36DAA"/>
    <w:rsid w:val="199BC902"/>
    <w:rsid w:val="19C175FB"/>
    <w:rsid w:val="19C70433"/>
    <w:rsid w:val="1A913B42"/>
    <w:rsid w:val="1AF9C54A"/>
    <w:rsid w:val="1B4D45A5"/>
    <w:rsid w:val="1C1B1DBC"/>
    <w:rsid w:val="1C73435B"/>
    <w:rsid w:val="1D0C2551"/>
    <w:rsid w:val="1D446595"/>
    <w:rsid w:val="1DA9734F"/>
    <w:rsid w:val="1DE5C71C"/>
    <w:rsid w:val="1DF23FB6"/>
    <w:rsid w:val="1E3E5612"/>
    <w:rsid w:val="2113F600"/>
    <w:rsid w:val="2162F5BF"/>
    <w:rsid w:val="21AEE8EB"/>
    <w:rsid w:val="254BACDB"/>
    <w:rsid w:val="25588EC5"/>
    <w:rsid w:val="275FCDC9"/>
    <w:rsid w:val="27E069D3"/>
    <w:rsid w:val="28D67100"/>
    <w:rsid w:val="291DE2DB"/>
    <w:rsid w:val="2AA186D5"/>
    <w:rsid w:val="2C0F164C"/>
    <w:rsid w:val="2C2F997F"/>
    <w:rsid w:val="2C6211F0"/>
    <w:rsid w:val="2D9EC40B"/>
    <w:rsid w:val="2E29A1D4"/>
    <w:rsid w:val="2F3A7B51"/>
    <w:rsid w:val="2F53D54D"/>
    <w:rsid w:val="2FE3ED7F"/>
    <w:rsid w:val="302B9B72"/>
    <w:rsid w:val="321343BB"/>
    <w:rsid w:val="3296F1C7"/>
    <w:rsid w:val="333176EA"/>
    <w:rsid w:val="3360E994"/>
    <w:rsid w:val="3426C35B"/>
    <w:rsid w:val="35B4D988"/>
    <w:rsid w:val="35C85CC4"/>
    <w:rsid w:val="366A06B6"/>
    <w:rsid w:val="36DD87CF"/>
    <w:rsid w:val="371220D9"/>
    <w:rsid w:val="374F2FCF"/>
    <w:rsid w:val="37AC88E0"/>
    <w:rsid w:val="38307C70"/>
    <w:rsid w:val="38F80885"/>
    <w:rsid w:val="39B35F38"/>
    <w:rsid w:val="39C1B117"/>
    <w:rsid w:val="39EBEB0E"/>
    <w:rsid w:val="3A188805"/>
    <w:rsid w:val="3A844CB9"/>
    <w:rsid w:val="3B9B8B48"/>
    <w:rsid w:val="3D88CD8C"/>
    <w:rsid w:val="3F09E3C0"/>
    <w:rsid w:val="40293657"/>
    <w:rsid w:val="40CA03AA"/>
    <w:rsid w:val="40F2D295"/>
    <w:rsid w:val="423B0C83"/>
    <w:rsid w:val="424EFB10"/>
    <w:rsid w:val="42B8252B"/>
    <w:rsid w:val="43C353BE"/>
    <w:rsid w:val="44212E2E"/>
    <w:rsid w:val="449AC8DF"/>
    <w:rsid w:val="4599B7D2"/>
    <w:rsid w:val="466152C5"/>
    <w:rsid w:val="470BEE3B"/>
    <w:rsid w:val="478F8436"/>
    <w:rsid w:val="494D11EF"/>
    <w:rsid w:val="49CC16EA"/>
    <w:rsid w:val="4A9D8FB4"/>
    <w:rsid w:val="4AFD8CE0"/>
    <w:rsid w:val="4B243534"/>
    <w:rsid w:val="4C8B57ED"/>
    <w:rsid w:val="4CE46CE9"/>
    <w:rsid w:val="4D1BB2A5"/>
    <w:rsid w:val="4F3282A3"/>
    <w:rsid w:val="5023EFBF"/>
    <w:rsid w:val="509CC799"/>
    <w:rsid w:val="50FD6F6F"/>
    <w:rsid w:val="52BDD7EC"/>
    <w:rsid w:val="5378D5EE"/>
    <w:rsid w:val="53F848FF"/>
    <w:rsid w:val="55E81E4E"/>
    <w:rsid w:val="5673E7D4"/>
    <w:rsid w:val="56E3425B"/>
    <w:rsid w:val="56EB9979"/>
    <w:rsid w:val="56ED299F"/>
    <w:rsid w:val="57553C59"/>
    <w:rsid w:val="579EBD1B"/>
    <w:rsid w:val="5846B1DC"/>
    <w:rsid w:val="58ED2D0C"/>
    <w:rsid w:val="5A9C276C"/>
    <w:rsid w:val="5AF3807B"/>
    <w:rsid w:val="5B746505"/>
    <w:rsid w:val="5BB5E867"/>
    <w:rsid w:val="5BD802A8"/>
    <w:rsid w:val="5C00E868"/>
    <w:rsid w:val="5D39F6AC"/>
    <w:rsid w:val="5E6BEE74"/>
    <w:rsid w:val="5FADED6D"/>
    <w:rsid w:val="6021DE58"/>
    <w:rsid w:val="60757D54"/>
    <w:rsid w:val="613C5053"/>
    <w:rsid w:val="6156C201"/>
    <w:rsid w:val="6235A464"/>
    <w:rsid w:val="62D3D289"/>
    <w:rsid w:val="630FDE89"/>
    <w:rsid w:val="646C1F27"/>
    <w:rsid w:val="64F32510"/>
    <w:rsid w:val="651B0A12"/>
    <w:rsid w:val="6539FF3B"/>
    <w:rsid w:val="6545B07E"/>
    <w:rsid w:val="666133B4"/>
    <w:rsid w:val="6666C555"/>
    <w:rsid w:val="69663A73"/>
    <w:rsid w:val="69A4E759"/>
    <w:rsid w:val="6A576D10"/>
    <w:rsid w:val="6AC24639"/>
    <w:rsid w:val="6B75FF1D"/>
    <w:rsid w:val="6C3281CC"/>
    <w:rsid w:val="6CCA6FEC"/>
    <w:rsid w:val="6CDCD9C4"/>
    <w:rsid w:val="6E490672"/>
    <w:rsid w:val="6E89C8BB"/>
    <w:rsid w:val="6F19D88A"/>
    <w:rsid w:val="6F5BADD7"/>
    <w:rsid w:val="6F5D4267"/>
    <w:rsid w:val="6FC92843"/>
    <w:rsid w:val="70FE74B6"/>
    <w:rsid w:val="7104A303"/>
    <w:rsid w:val="7180697E"/>
    <w:rsid w:val="71A106CE"/>
    <w:rsid w:val="7213D132"/>
    <w:rsid w:val="729D6719"/>
    <w:rsid w:val="734E0628"/>
    <w:rsid w:val="735EEBCB"/>
    <w:rsid w:val="73DFC029"/>
    <w:rsid w:val="74ACA00E"/>
    <w:rsid w:val="759C766E"/>
    <w:rsid w:val="75A651D1"/>
    <w:rsid w:val="75AC3F70"/>
    <w:rsid w:val="77616FAF"/>
    <w:rsid w:val="778A71F5"/>
    <w:rsid w:val="786DC0EF"/>
    <w:rsid w:val="78BEA527"/>
    <w:rsid w:val="78DB51F7"/>
    <w:rsid w:val="790352E4"/>
    <w:rsid w:val="7905230A"/>
    <w:rsid w:val="7969ADF8"/>
    <w:rsid w:val="7ADFDF6F"/>
    <w:rsid w:val="7AE2C057"/>
    <w:rsid w:val="7B26A28F"/>
    <w:rsid w:val="7BAA2E1F"/>
    <w:rsid w:val="7BC8B234"/>
    <w:rsid w:val="7BF32C52"/>
    <w:rsid w:val="7D8190EE"/>
    <w:rsid w:val="7DF52E52"/>
    <w:rsid w:val="7E3EF4D0"/>
    <w:rsid w:val="7E9DC390"/>
    <w:rsid w:val="7F15964D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1C2A1"/>
  <w15:docId w15:val="{9E3FB3D1-CFAA-48BE-9F95-BA53F5E9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EB7"/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hlavnormy2">
    <w:name w:val="záhlaví normy 2"/>
    <w:basedOn w:val="Normln"/>
    <w:rsid w:val="00805352"/>
    <w:pPr>
      <w:tabs>
        <w:tab w:val="left" w:pos="1418"/>
        <w:tab w:val="left" w:pos="6804"/>
        <w:tab w:val="right" w:pos="9072"/>
      </w:tabs>
      <w:spacing w:before="180" w:after="120" w:line="240" w:lineRule="auto"/>
      <w:jc w:val="both"/>
    </w:pPr>
    <w:rPr>
      <w:rFonts w:ascii="Times New Roman" w:eastAsia="Times New Roman" w:hAnsi="Times New Roman" w:cs="Times New Roman"/>
      <w:i/>
      <w:szCs w:val="24"/>
      <w:lang w:eastAsia="cs-CZ"/>
    </w:rPr>
  </w:style>
  <w:style w:type="paragraph" w:customStyle="1" w:styleId="Zhlavnormy1">
    <w:name w:val="Záhlaví normy 1"/>
    <w:basedOn w:val="Normln"/>
    <w:rsid w:val="00BD664F"/>
    <w:pPr>
      <w:tabs>
        <w:tab w:val="left" w:pos="3402"/>
        <w:tab w:val="left" w:pos="6804"/>
        <w:tab w:val="right" w:pos="9072"/>
      </w:tabs>
      <w:spacing w:before="60" w:after="0" w:line="240" w:lineRule="auto"/>
    </w:pPr>
    <w:rPr>
      <w:rFonts w:ascii="Times New Roman" w:eastAsia="Times New Roman" w:hAnsi="Times New Roman" w:cs="Times New Roman"/>
      <w:i/>
      <w:szCs w:val="24"/>
      <w:lang w:eastAsia="cs-CZ"/>
    </w:rPr>
  </w:style>
  <w:style w:type="paragraph" w:customStyle="1" w:styleId="Zhlavnormy20">
    <w:name w:val="Záhlaví normy 2"/>
    <w:basedOn w:val="Normln"/>
    <w:rsid w:val="00805352"/>
    <w:pPr>
      <w:tabs>
        <w:tab w:val="left" w:pos="1418"/>
        <w:tab w:val="left" w:pos="6804"/>
        <w:tab w:val="right" w:pos="907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cs-CZ"/>
    </w:rPr>
  </w:style>
  <w:style w:type="paragraph" w:customStyle="1" w:styleId="Identifikacenormy">
    <w:name w:val="Identifikace normy"/>
    <w:basedOn w:val="Normln"/>
    <w:next w:val="Normln"/>
    <w:rsid w:val="00805352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cs-CZ"/>
    </w:rPr>
  </w:style>
  <w:style w:type="paragraph" w:customStyle="1" w:styleId="st">
    <w:name w:val="Část"/>
    <w:basedOn w:val="Normln"/>
    <w:next w:val="Normln"/>
    <w:rsid w:val="00E622BC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000080"/>
      <w:sz w:val="24"/>
      <w:szCs w:val="24"/>
      <w:lang w:eastAsia="cs-CZ"/>
    </w:rPr>
  </w:style>
  <w:style w:type="paragraph" w:customStyle="1" w:styleId="lnek">
    <w:name w:val="Článek"/>
    <w:basedOn w:val="Normln"/>
    <w:next w:val="Normln"/>
    <w:uiPriority w:val="99"/>
    <w:rsid w:val="00885D72"/>
    <w:pPr>
      <w:spacing w:before="120" w:after="6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Char"/>
    <w:uiPriority w:val="99"/>
    <w:rsid w:val="00A021C7"/>
    <w:pPr>
      <w:spacing w:before="6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CharChar">
    <w:name w:val="Odstavec Char Char"/>
    <w:basedOn w:val="Standardnpsmoodstavce"/>
    <w:link w:val="Odstavec"/>
    <w:rsid w:val="00A021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2">
    <w:name w:val="Odrážky 2"/>
    <w:aliases w:val="písmena 2"/>
    <w:basedOn w:val="Normln"/>
    <w:rsid w:val="00E34574"/>
    <w:pPr>
      <w:tabs>
        <w:tab w:val="left" w:pos="1418"/>
      </w:tabs>
      <w:spacing w:before="60" w:after="0" w:line="240" w:lineRule="auto"/>
      <w:ind w:left="1418" w:hanging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1">
    <w:name w:val="Odrážky 1"/>
    <w:aliases w:val="písmena 1"/>
    <w:basedOn w:val="Normln"/>
    <w:uiPriority w:val="99"/>
    <w:rsid w:val="00E34574"/>
    <w:pPr>
      <w:tabs>
        <w:tab w:val="left" w:pos="993"/>
      </w:tabs>
      <w:spacing w:before="60"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1">
    <w:name w:val="Normální 1"/>
    <w:basedOn w:val="Normln"/>
    <w:uiPriority w:val="99"/>
    <w:rsid w:val="00E34574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574"/>
  </w:style>
  <w:style w:type="paragraph" w:styleId="Zpat">
    <w:name w:val="footer"/>
    <w:basedOn w:val="Normln"/>
    <w:link w:val="ZpatChar"/>
    <w:unhideWhenUsed/>
    <w:rsid w:val="00E3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574"/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013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13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3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344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3A01DF"/>
    <w:pPr>
      <w:spacing w:after="0" w:line="240" w:lineRule="auto"/>
    </w:pPr>
    <w:rPr>
      <w:rFonts w:ascii="Verdana" w:eastAsia="Verdana" w:hAnsi="Verdana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01DF"/>
    <w:rPr>
      <w:rFonts w:ascii="Verdana" w:eastAsia="Verdana" w:hAnsi="Verdana" w:cs="Times New Roman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09141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9141E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09141E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66C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3D13"/>
    <w:rPr>
      <w:color w:val="0563C1" w:themeColor="hyperlink"/>
      <w:u w:val="single"/>
    </w:rPr>
  </w:style>
  <w:style w:type="paragraph" w:customStyle="1" w:styleId="Kategorie">
    <w:name w:val="Kategorie"/>
    <w:basedOn w:val="Normln"/>
    <w:rsid w:val="00B70A54"/>
    <w:pPr>
      <w:spacing w:before="60" w:after="60" w:line="240" w:lineRule="auto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Popistabulky">
    <w:name w:val="Popis tabulky"/>
    <w:basedOn w:val="Normln"/>
    <w:rsid w:val="00127F0F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Nzevnormy">
    <w:name w:val="Název normy"/>
    <w:basedOn w:val="Identifikacenormy"/>
    <w:next w:val="Normln"/>
    <w:rsid w:val="00926F77"/>
    <w:pPr>
      <w:spacing w:before="240" w:after="120"/>
    </w:pPr>
    <w:rPr>
      <w:smallCaps/>
      <w:sz w:val="30"/>
    </w:rPr>
  </w:style>
  <w:style w:type="character" w:customStyle="1" w:styleId="apple-converted-space">
    <w:name w:val="apple-converted-space"/>
    <w:basedOn w:val="Standardnpsmoodstavce"/>
    <w:rsid w:val="008B2741"/>
  </w:style>
  <w:style w:type="table" w:styleId="Mkatabulky">
    <w:name w:val="Table Grid"/>
    <w:basedOn w:val="Normlntabulka"/>
    <w:uiPriority w:val="59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6997"/>
    <w:rPr>
      <w:b/>
      <w:bCs/>
    </w:rPr>
  </w:style>
  <w:style w:type="character" w:customStyle="1" w:styleId="katex-mathml">
    <w:name w:val="katex-mathml"/>
    <w:basedOn w:val="Standardnpsmoodstavce"/>
    <w:rsid w:val="00154A5B"/>
  </w:style>
  <w:style w:type="character" w:customStyle="1" w:styleId="mord">
    <w:name w:val="mord"/>
    <w:basedOn w:val="Standardnpsmoodstavce"/>
    <w:rsid w:val="00154A5B"/>
  </w:style>
  <w:style w:type="character" w:customStyle="1" w:styleId="mbin">
    <w:name w:val="mbin"/>
    <w:basedOn w:val="Standardnpsmoodstavce"/>
    <w:rsid w:val="00154A5B"/>
  </w:style>
  <w:style w:type="character" w:customStyle="1" w:styleId="mopen">
    <w:name w:val="mopen"/>
    <w:basedOn w:val="Standardnpsmoodstavce"/>
    <w:rsid w:val="00154A5B"/>
  </w:style>
  <w:style w:type="character" w:customStyle="1" w:styleId="mclose">
    <w:name w:val="mclose"/>
    <w:basedOn w:val="Standardnpsmoodstavce"/>
    <w:rsid w:val="00154A5B"/>
  </w:style>
  <w:style w:type="character" w:styleId="Zdraznn">
    <w:name w:val="Emphasis"/>
    <w:basedOn w:val="Standardnpsmoodstavce"/>
    <w:uiPriority w:val="20"/>
    <w:qFormat/>
    <w:rsid w:val="00523849"/>
    <w:rPr>
      <w:i/>
      <w:iCs/>
    </w:rPr>
  </w:style>
  <w:style w:type="character" w:customStyle="1" w:styleId="relative">
    <w:name w:val="relative"/>
    <w:basedOn w:val="Standardnpsmoodstavce"/>
    <w:rsid w:val="00200994"/>
  </w:style>
  <w:style w:type="paragraph" w:customStyle="1" w:styleId="not-prose">
    <w:name w:val="not-prose"/>
    <w:basedOn w:val="Normln"/>
    <w:rsid w:val="0020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DF60D7"/>
    <w:pPr>
      <w:numPr>
        <w:numId w:val="10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/>
      <w:lang w:val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74587F"/>
  </w:style>
  <w:style w:type="paragraph" w:customStyle="1" w:styleId="Prvnistrana">
    <w:name w:val="Prvni_strana"/>
    <w:basedOn w:val="Normln"/>
    <w:qFormat/>
    <w:rsid w:val="004E241F"/>
    <w:pPr>
      <w:suppressAutoHyphens/>
      <w:autoSpaceDE w:val="0"/>
      <w:spacing w:before="120" w:after="0" w:line="36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odstavec2">
    <w:name w:val="odstavec 2"/>
    <w:basedOn w:val="Normln"/>
    <w:uiPriority w:val="99"/>
    <w:rsid w:val="00AC6047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91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jer.m\AppData\Local\Microsoft\Windows\INetCache\Content.Outlook\UK1DZO0X\SD_&#353;ablon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2DA8249-F9F8-4EF7-96E3-65C979EA4A15}">
    <t:Anchor>
      <t:Comment id="1226422738"/>
    </t:Anchor>
    <t:History>
      <t:Event id="{6DA36000-B6DF-45A6-ABAF-B060270C584E}" time="2025-12-04T20:17:52.959Z">
        <t:Attribution userId="S::pitronova@vutbr.cz::59fa806a-925d-4152-b5bc-54e41ca645bf" userProvider="AD" userName="Pitronová Almíra (252748)"/>
        <t:Anchor>
          <t:Comment id="429642992"/>
        </t:Anchor>
        <t:Create/>
      </t:Event>
      <t:Event id="{E3FC5780-D2A6-4C5C-ADA0-3C211E10C121}" time="2025-12-04T20:17:52.959Z">
        <t:Attribution userId="S::pitronova@vutbr.cz::59fa806a-925d-4152-b5bc-54e41ca645bf" userProvider="AD" userName="Pitronová Almíra (252748)"/>
        <t:Anchor>
          <t:Comment id="429642992"/>
        </t:Anchor>
        <t:Assign userId="S::mensik.m@vutbr.cz::b5782202-c7dd-4994-8180-1e576943c735" userProvider="AD" userName="Menšík Miroslav (2080)"/>
      </t:Event>
      <t:Event id="{99DD141F-7127-4D80-8142-CFB45B523EBA}" time="2025-12-04T20:17:52.959Z">
        <t:Attribution userId="S::pitronova@vutbr.cz::59fa806a-925d-4152-b5bc-54e41ca645bf" userProvider="AD" userName="Pitronová Almíra (252748)"/>
        <t:Anchor>
          <t:Comment id="429642992"/>
        </t:Anchor>
        <t:SetTitle title="@Menšík Miroslav (2080) Pane Menšíku, tohle bude všechno už tedy jen Teacheru?"/>
      </t:Event>
      <t:Event id="{6248827C-6D42-43B5-9134-9AA67CFAB8A2}" time="2025-12-09T12:58:33.199Z">
        <t:Attribution userId="S::pitronova@vutbr.cz::59fa806a-925d-4152-b5bc-54e41ca645bf" userProvider="AD" userName="Pitronová Almíra (252748)"/>
        <t:Progress percentComplete="10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84556842258428DABBE91FAEC59E6" ma:contentTypeVersion="12" ma:contentTypeDescription="Vytvoří nový dokument" ma:contentTypeScope="" ma:versionID="2bf52f3c58189047383eadbc2c9a11e5">
  <xsd:schema xmlns:xsd="http://www.w3.org/2001/XMLSchema" xmlns:xs="http://www.w3.org/2001/XMLSchema" xmlns:p="http://schemas.microsoft.com/office/2006/metadata/properties" xmlns:ns2="ea02a55a-3e26-4729-9a11-b5a5c660c8be" xmlns:ns3="c24de691-9012-4c00-969e-c4e47fedc5a0" targetNamespace="http://schemas.microsoft.com/office/2006/metadata/properties" ma:root="true" ma:fieldsID="46a160fec67d7f9659e57c3b01ddad6d" ns2:_="" ns3:_="">
    <xsd:import namespace="ea02a55a-3e26-4729-9a11-b5a5c660c8be"/>
    <xsd:import namespace="c24de691-9012-4c00-969e-c4e47fedc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2a55a-3e26-4729-9a11-b5a5c660c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e691-9012-4c00-969e-c4e47fedc5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799660-e015-4609-baef-56286f5f613f}" ma:internalName="TaxCatchAll" ma:showField="CatchAllData" ma:web="c24de691-9012-4c00-969e-c4e47fedc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2a55a-3e26-4729-9a11-b5a5c660c8be">
      <Terms xmlns="http://schemas.microsoft.com/office/infopath/2007/PartnerControls"/>
    </lcf76f155ced4ddcb4097134ff3c332f>
    <TaxCatchAll xmlns="c24de691-9012-4c00-969e-c4e47fedc5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08EAFD4-3419-4089-B6CB-F8D0422B2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2a55a-3e26-4729-9a11-b5a5c660c8be"/>
    <ds:schemaRef ds:uri="c24de691-9012-4c00-969e-c4e47fedc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ea02a55a-3e26-4729-9a11-b5a5c660c8be"/>
    <ds:schemaRef ds:uri="c24de691-9012-4c00-969e-c4e47fedc5a0"/>
  </ds:schemaRefs>
</ds:datastoreItem>
</file>

<file path=customXml/itemProps4.xml><?xml version="1.0" encoding="utf-8"?>
<ds:datastoreItem xmlns:ds="http://schemas.openxmlformats.org/officeDocument/2006/customXml" ds:itemID="{1C673074-705C-4169-B59D-23E4AE1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1</TotalTime>
  <Pages>4</Pages>
  <Words>809</Words>
  <Characters>4775</Characters>
  <Application>Microsoft Office Word</Application>
  <DocSecurity>0</DocSecurity>
  <Lines>39</Lines>
  <Paragraphs>11</Paragraphs>
  <ScaleCrop>false</ScaleCrop>
  <Manager>Rostislav Drochytka</Manager>
  <Company>Vysoké učení technické v Brně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Přihlašování studujících ke státním závěrečným zkouškám v akademickém roce 2025/2026</dc:title>
  <dc:subject/>
  <dc:creator>jandora.j</dc:creator>
  <cp:keywords>Směrnice děkana</cp:keywords>
  <cp:lastModifiedBy>Iva</cp:lastModifiedBy>
  <cp:revision>2</cp:revision>
  <cp:lastPrinted>2025-12-11T07:32:00Z</cp:lastPrinted>
  <dcterms:created xsi:type="dcterms:W3CDTF">2025-12-11T07:34:00Z</dcterms:created>
  <dcterms:modified xsi:type="dcterms:W3CDTF">2025-12-11T07:34:00Z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0x01010051384556842258428DABBE91FAEC59E6</vt:lpwstr>
  </property>
  <property fmtid="{D5CDD505-2E9C-101B-9397-08002B2CF9AE}" pid="3" name="MediaServiceImageTags">
    <vt:lpwstr/>
  </property>
</Properties>
</file>