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B1" w:rsidRDefault="00527CB1" w:rsidP="00413FF2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34"/>
        <w:gridCol w:w="1379"/>
        <w:gridCol w:w="1299"/>
        <w:gridCol w:w="1722"/>
        <w:gridCol w:w="1107"/>
      </w:tblGrid>
      <w:tr w:rsidR="00B90C9C" w:rsidRPr="00B90C9C" w:rsidTr="00B90C9C">
        <w:tc>
          <w:tcPr>
            <w:tcW w:w="9041" w:type="dxa"/>
            <w:gridSpan w:val="5"/>
          </w:tcPr>
          <w:p w:rsidR="00B90C9C" w:rsidRPr="00B90C9C" w:rsidRDefault="00B90C9C" w:rsidP="00B90C9C">
            <w:pPr>
              <w:pStyle w:val="Nzevnormy"/>
            </w:pPr>
            <w:r w:rsidRPr="00B90C9C">
              <w:t xml:space="preserve">ZÁVĚREČNÝ SEMINÁŘ </w:t>
            </w:r>
            <w:r w:rsidR="00A66D61">
              <w:t xml:space="preserve">– </w:t>
            </w:r>
            <w:bookmarkStart w:id="0" w:name="_GoBack"/>
            <w:bookmarkEnd w:id="0"/>
            <w:r w:rsidRPr="00B90C9C">
              <w:t>CELKOVÉ HODNOCENÍ PRŮBĚHU ODBORNÉ PRAXE</w:t>
            </w:r>
          </w:p>
        </w:tc>
      </w:tr>
      <w:tr w:rsidR="00B90C9C" w:rsidRPr="00B90C9C" w:rsidTr="00B90C9C">
        <w:tc>
          <w:tcPr>
            <w:tcW w:w="3534" w:type="dxa"/>
          </w:tcPr>
          <w:p w:rsidR="00B90C9C" w:rsidRPr="00B90C9C" w:rsidRDefault="00B90C9C" w:rsidP="00B90C9C">
            <w:pPr>
              <w:spacing w:before="60" w:after="60"/>
            </w:pPr>
            <w:r w:rsidRPr="00B90C9C">
              <w:t>Jméno studenta:</w:t>
            </w:r>
          </w:p>
        </w:tc>
        <w:tc>
          <w:tcPr>
            <w:tcW w:w="5507" w:type="dxa"/>
            <w:gridSpan w:val="4"/>
          </w:tcPr>
          <w:p w:rsidR="00B90C9C" w:rsidRPr="00B90C9C" w:rsidRDefault="00B90C9C" w:rsidP="00B90C9C"/>
        </w:tc>
      </w:tr>
      <w:tr w:rsidR="00B90C9C" w:rsidRPr="00B90C9C" w:rsidTr="00B90C9C">
        <w:tc>
          <w:tcPr>
            <w:tcW w:w="3534" w:type="dxa"/>
          </w:tcPr>
          <w:p w:rsidR="00B90C9C" w:rsidRPr="00B90C9C" w:rsidRDefault="00B90C9C" w:rsidP="00B90C9C">
            <w:pPr>
              <w:spacing w:before="60" w:after="60"/>
            </w:pPr>
            <w:r w:rsidRPr="00B90C9C">
              <w:t>Datum konání:</w:t>
            </w:r>
          </w:p>
        </w:tc>
        <w:tc>
          <w:tcPr>
            <w:tcW w:w="5507" w:type="dxa"/>
            <w:gridSpan w:val="4"/>
          </w:tcPr>
          <w:p w:rsidR="00B90C9C" w:rsidRPr="00B90C9C" w:rsidRDefault="00B90C9C" w:rsidP="00B90C9C"/>
        </w:tc>
      </w:tr>
      <w:tr w:rsidR="00B90C9C" w:rsidRPr="00B90C9C" w:rsidTr="00B90C9C">
        <w:tc>
          <w:tcPr>
            <w:tcW w:w="9041" w:type="dxa"/>
            <w:gridSpan w:val="5"/>
          </w:tcPr>
          <w:p w:rsidR="00B90C9C" w:rsidRDefault="00B90C9C" w:rsidP="00B90C9C">
            <w:r w:rsidRPr="00B90C9C">
              <w:t>Zápis o průběhu prezentace a závěrečného semináře:</w:t>
            </w:r>
          </w:p>
          <w:p w:rsidR="00B90C9C" w:rsidRDefault="00B90C9C" w:rsidP="00B90C9C"/>
          <w:p w:rsidR="00B90C9C" w:rsidRDefault="00B90C9C" w:rsidP="00B90C9C"/>
          <w:p w:rsidR="00B90C9C" w:rsidRDefault="00B90C9C" w:rsidP="00B90C9C"/>
          <w:p w:rsidR="00B90C9C" w:rsidRDefault="00B90C9C" w:rsidP="00B90C9C"/>
          <w:p w:rsidR="00B90C9C" w:rsidRDefault="00B90C9C" w:rsidP="00B90C9C"/>
          <w:p w:rsidR="00B90C9C" w:rsidRDefault="00B90C9C" w:rsidP="00B90C9C"/>
          <w:p w:rsidR="00B90C9C" w:rsidRDefault="00B90C9C" w:rsidP="00B90C9C"/>
          <w:p w:rsidR="00B90C9C" w:rsidRDefault="00B90C9C" w:rsidP="00B90C9C"/>
          <w:p w:rsidR="00B90C9C" w:rsidRDefault="00B90C9C" w:rsidP="00B90C9C"/>
          <w:p w:rsidR="00B90C9C" w:rsidRDefault="00B90C9C" w:rsidP="00B90C9C"/>
          <w:p w:rsidR="00B90C9C" w:rsidRDefault="00B90C9C" w:rsidP="00B90C9C"/>
          <w:p w:rsidR="00B90C9C" w:rsidRDefault="00B90C9C" w:rsidP="00B90C9C"/>
          <w:p w:rsidR="00B90C9C" w:rsidRDefault="00B90C9C" w:rsidP="00B90C9C"/>
          <w:p w:rsidR="00B90C9C" w:rsidRDefault="00B90C9C" w:rsidP="00B90C9C"/>
          <w:p w:rsidR="00B90C9C" w:rsidRDefault="00B90C9C" w:rsidP="00B90C9C"/>
          <w:p w:rsidR="00B90C9C" w:rsidRDefault="00B90C9C" w:rsidP="00B90C9C"/>
          <w:p w:rsidR="00B90C9C" w:rsidRDefault="00B90C9C" w:rsidP="00B90C9C"/>
          <w:p w:rsidR="00B90C9C" w:rsidRDefault="00B90C9C" w:rsidP="00B90C9C"/>
          <w:p w:rsidR="00B90C9C" w:rsidRPr="00B90C9C" w:rsidRDefault="00B90C9C" w:rsidP="00B90C9C"/>
        </w:tc>
      </w:tr>
      <w:tr w:rsidR="00B90C9C" w:rsidRPr="00B90C9C" w:rsidTr="00B90C9C">
        <w:tc>
          <w:tcPr>
            <w:tcW w:w="4913" w:type="dxa"/>
            <w:gridSpan w:val="2"/>
          </w:tcPr>
          <w:p w:rsidR="00B90C9C" w:rsidRPr="00B90C9C" w:rsidRDefault="00B90C9C" w:rsidP="00B90C9C">
            <w:pPr>
              <w:jc w:val="left"/>
            </w:pPr>
            <w:r w:rsidRPr="00B90C9C">
              <w:t>Stupnice pro hodnocení:</w:t>
            </w:r>
            <w:r>
              <w:br/>
            </w:r>
            <w:r w:rsidRPr="00B90C9C">
              <w:t>A/1,  B/1,5,  C/2,  D/2,5,  E/3,  F/nevyhověl</w:t>
            </w:r>
          </w:p>
        </w:tc>
        <w:tc>
          <w:tcPr>
            <w:tcW w:w="4128" w:type="dxa"/>
            <w:gridSpan w:val="3"/>
          </w:tcPr>
          <w:p w:rsidR="00B90C9C" w:rsidRDefault="00B90C9C" w:rsidP="00B90C9C">
            <w:r w:rsidRPr="00B90C9C">
              <w:t>Hodnocení prezentace na semináři:</w:t>
            </w:r>
          </w:p>
          <w:p w:rsidR="00B90C9C" w:rsidRPr="00B90C9C" w:rsidRDefault="00B90C9C" w:rsidP="00B90C9C"/>
        </w:tc>
      </w:tr>
      <w:tr w:rsidR="00B90C9C" w:rsidRPr="00B90C9C" w:rsidTr="00B90C9C">
        <w:tc>
          <w:tcPr>
            <w:tcW w:w="4913" w:type="dxa"/>
            <w:gridSpan w:val="2"/>
          </w:tcPr>
          <w:p w:rsidR="00B90C9C" w:rsidRPr="00B90C9C" w:rsidRDefault="00B90C9C" w:rsidP="00B90C9C">
            <w:r w:rsidRPr="00B90C9C">
              <w:t>Zápočet:</w:t>
            </w:r>
            <w:r>
              <w:br/>
            </w:r>
            <w:r w:rsidRPr="00B90C9C">
              <w:t>udělen dne/výsledné hodnocení:</w:t>
            </w:r>
          </w:p>
        </w:tc>
        <w:tc>
          <w:tcPr>
            <w:tcW w:w="4128" w:type="dxa"/>
            <w:gridSpan w:val="3"/>
          </w:tcPr>
          <w:p w:rsidR="00B90C9C" w:rsidRPr="00B90C9C" w:rsidRDefault="00B90C9C" w:rsidP="00B90C9C"/>
        </w:tc>
      </w:tr>
      <w:tr w:rsidR="00B90C9C" w:rsidRPr="00B90C9C" w:rsidTr="0034219B">
        <w:tc>
          <w:tcPr>
            <w:tcW w:w="4913" w:type="dxa"/>
            <w:gridSpan w:val="2"/>
          </w:tcPr>
          <w:p w:rsidR="00B90C9C" w:rsidRPr="00B90C9C" w:rsidRDefault="00B90C9C" w:rsidP="00B90C9C">
            <w:pPr>
              <w:spacing w:before="240" w:after="240"/>
            </w:pPr>
            <w:r w:rsidRPr="00B90C9C">
              <w:t>Datum a podpis garanta předmětu OP:</w:t>
            </w:r>
          </w:p>
        </w:tc>
        <w:tc>
          <w:tcPr>
            <w:tcW w:w="4128" w:type="dxa"/>
            <w:gridSpan w:val="3"/>
          </w:tcPr>
          <w:p w:rsidR="00B90C9C" w:rsidRPr="00B90C9C" w:rsidRDefault="00B90C9C" w:rsidP="00B90C9C"/>
        </w:tc>
      </w:tr>
      <w:tr w:rsidR="00B90C9C" w:rsidRPr="00B90C9C" w:rsidTr="00B90C9C">
        <w:tc>
          <w:tcPr>
            <w:tcW w:w="3534" w:type="dxa"/>
          </w:tcPr>
          <w:p w:rsidR="00B90C9C" w:rsidRPr="00B90C9C" w:rsidRDefault="00B90C9C" w:rsidP="00B90C9C">
            <w:pPr>
              <w:spacing w:before="60" w:after="60"/>
            </w:pPr>
            <w:r w:rsidRPr="00B90C9C">
              <w:t>Komise závěrečného semináře</w:t>
            </w:r>
          </w:p>
        </w:tc>
        <w:tc>
          <w:tcPr>
            <w:tcW w:w="2678" w:type="dxa"/>
            <w:gridSpan w:val="2"/>
          </w:tcPr>
          <w:p w:rsidR="00B90C9C" w:rsidRPr="00B90C9C" w:rsidRDefault="00B90C9C" w:rsidP="00B90C9C">
            <w:pPr>
              <w:spacing w:before="60" w:after="60"/>
            </w:pPr>
            <w:r w:rsidRPr="00B90C9C">
              <w:t>Jméno</w:t>
            </w:r>
          </w:p>
        </w:tc>
        <w:tc>
          <w:tcPr>
            <w:tcW w:w="1722" w:type="dxa"/>
          </w:tcPr>
          <w:p w:rsidR="00B90C9C" w:rsidRPr="00B90C9C" w:rsidRDefault="00B90C9C" w:rsidP="00B90C9C">
            <w:pPr>
              <w:spacing w:before="60" w:after="60"/>
            </w:pPr>
            <w:r w:rsidRPr="00B90C9C">
              <w:t>Zaměstnavatel</w:t>
            </w:r>
          </w:p>
        </w:tc>
        <w:tc>
          <w:tcPr>
            <w:tcW w:w="1107" w:type="dxa"/>
          </w:tcPr>
          <w:p w:rsidR="00B90C9C" w:rsidRPr="00B90C9C" w:rsidRDefault="00B90C9C" w:rsidP="00B90C9C">
            <w:pPr>
              <w:spacing w:before="60" w:after="60"/>
            </w:pPr>
            <w:r w:rsidRPr="00B90C9C">
              <w:t>Podpis</w:t>
            </w:r>
          </w:p>
        </w:tc>
      </w:tr>
      <w:tr w:rsidR="00B90C9C" w:rsidRPr="00B90C9C" w:rsidTr="00B90C9C">
        <w:tc>
          <w:tcPr>
            <w:tcW w:w="3534" w:type="dxa"/>
          </w:tcPr>
          <w:p w:rsidR="00B90C9C" w:rsidRPr="00B90C9C" w:rsidRDefault="00B90C9C" w:rsidP="00B90C9C">
            <w:pPr>
              <w:spacing w:before="60" w:after="60"/>
            </w:pPr>
            <w:r w:rsidRPr="00B90C9C">
              <w:t>Předseda komise:</w:t>
            </w:r>
          </w:p>
        </w:tc>
        <w:tc>
          <w:tcPr>
            <w:tcW w:w="2678" w:type="dxa"/>
            <w:gridSpan w:val="2"/>
          </w:tcPr>
          <w:p w:rsidR="00B90C9C" w:rsidRPr="00B90C9C" w:rsidRDefault="00B90C9C" w:rsidP="00B90C9C">
            <w:pPr>
              <w:spacing w:before="60" w:after="60"/>
            </w:pPr>
          </w:p>
        </w:tc>
        <w:tc>
          <w:tcPr>
            <w:tcW w:w="1722" w:type="dxa"/>
          </w:tcPr>
          <w:p w:rsidR="00B90C9C" w:rsidRPr="00B90C9C" w:rsidRDefault="00B90C9C" w:rsidP="00B90C9C">
            <w:pPr>
              <w:spacing w:before="60" w:after="60"/>
            </w:pPr>
          </w:p>
        </w:tc>
        <w:tc>
          <w:tcPr>
            <w:tcW w:w="1107" w:type="dxa"/>
          </w:tcPr>
          <w:p w:rsidR="00B90C9C" w:rsidRPr="00B90C9C" w:rsidRDefault="00B90C9C" w:rsidP="00B90C9C">
            <w:pPr>
              <w:spacing w:before="60" w:after="60"/>
            </w:pPr>
          </w:p>
        </w:tc>
      </w:tr>
      <w:tr w:rsidR="00B90C9C" w:rsidRPr="00B90C9C" w:rsidTr="00B90C9C">
        <w:tc>
          <w:tcPr>
            <w:tcW w:w="3534" w:type="dxa"/>
          </w:tcPr>
          <w:p w:rsidR="00B90C9C" w:rsidRPr="00B90C9C" w:rsidRDefault="00B90C9C" w:rsidP="00B90C9C">
            <w:pPr>
              <w:spacing w:before="60" w:after="60"/>
            </w:pPr>
            <w:r w:rsidRPr="00B90C9C">
              <w:t>Místopředseda:</w:t>
            </w:r>
          </w:p>
        </w:tc>
        <w:tc>
          <w:tcPr>
            <w:tcW w:w="2678" w:type="dxa"/>
            <w:gridSpan w:val="2"/>
          </w:tcPr>
          <w:p w:rsidR="00B90C9C" w:rsidRPr="00B90C9C" w:rsidRDefault="00B90C9C" w:rsidP="00B90C9C">
            <w:pPr>
              <w:spacing w:before="60" w:after="60"/>
            </w:pPr>
          </w:p>
        </w:tc>
        <w:tc>
          <w:tcPr>
            <w:tcW w:w="1722" w:type="dxa"/>
          </w:tcPr>
          <w:p w:rsidR="00B90C9C" w:rsidRPr="00B90C9C" w:rsidRDefault="00B90C9C" w:rsidP="00B90C9C">
            <w:pPr>
              <w:spacing w:before="60" w:after="60"/>
            </w:pPr>
          </w:p>
        </w:tc>
        <w:tc>
          <w:tcPr>
            <w:tcW w:w="1107" w:type="dxa"/>
          </w:tcPr>
          <w:p w:rsidR="00B90C9C" w:rsidRPr="00B90C9C" w:rsidRDefault="00B90C9C" w:rsidP="00B90C9C">
            <w:pPr>
              <w:spacing w:before="60" w:after="60"/>
            </w:pPr>
          </w:p>
        </w:tc>
      </w:tr>
      <w:tr w:rsidR="00732CF3" w:rsidRPr="00B90C9C" w:rsidTr="00B90C9C">
        <w:tc>
          <w:tcPr>
            <w:tcW w:w="3534" w:type="dxa"/>
            <w:vMerge w:val="restart"/>
          </w:tcPr>
          <w:p w:rsidR="00732CF3" w:rsidRPr="00B90C9C" w:rsidRDefault="00732CF3" w:rsidP="00B90C9C">
            <w:pPr>
              <w:spacing w:before="60" w:after="60"/>
            </w:pPr>
            <w:r w:rsidRPr="00B90C9C">
              <w:t>Členové komise:</w:t>
            </w:r>
          </w:p>
        </w:tc>
        <w:tc>
          <w:tcPr>
            <w:tcW w:w="2678" w:type="dxa"/>
            <w:gridSpan w:val="2"/>
          </w:tcPr>
          <w:p w:rsidR="00732CF3" w:rsidRPr="00B90C9C" w:rsidRDefault="00732CF3" w:rsidP="00B90C9C">
            <w:pPr>
              <w:spacing w:before="60" w:after="60"/>
            </w:pPr>
          </w:p>
        </w:tc>
        <w:tc>
          <w:tcPr>
            <w:tcW w:w="1722" w:type="dxa"/>
          </w:tcPr>
          <w:p w:rsidR="00732CF3" w:rsidRPr="00B90C9C" w:rsidRDefault="00732CF3" w:rsidP="00B90C9C">
            <w:pPr>
              <w:spacing w:before="60" w:after="60"/>
            </w:pPr>
          </w:p>
        </w:tc>
        <w:tc>
          <w:tcPr>
            <w:tcW w:w="1107" w:type="dxa"/>
          </w:tcPr>
          <w:p w:rsidR="00732CF3" w:rsidRPr="00B90C9C" w:rsidRDefault="00732CF3" w:rsidP="00B90C9C">
            <w:pPr>
              <w:spacing w:before="60" w:after="60"/>
            </w:pPr>
          </w:p>
        </w:tc>
      </w:tr>
      <w:tr w:rsidR="00732CF3" w:rsidRPr="00B90C9C" w:rsidTr="00B90C9C">
        <w:tc>
          <w:tcPr>
            <w:tcW w:w="3534" w:type="dxa"/>
            <w:vMerge/>
          </w:tcPr>
          <w:p w:rsidR="00732CF3" w:rsidRPr="00B90C9C" w:rsidRDefault="00732CF3" w:rsidP="00B90C9C">
            <w:pPr>
              <w:spacing w:before="60" w:after="60"/>
            </w:pPr>
          </w:p>
        </w:tc>
        <w:tc>
          <w:tcPr>
            <w:tcW w:w="2678" w:type="dxa"/>
            <w:gridSpan w:val="2"/>
          </w:tcPr>
          <w:p w:rsidR="00732CF3" w:rsidRPr="00B90C9C" w:rsidRDefault="00732CF3" w:rsidP="00B90C9C">
            <w:pPr>
              <w:spacing w:before="60" w:after="60"/>
            </w:pPr>
          </w:p>
        </w:tc>
        <w:tc>
          <w:tcPr>
            <w:tcW w:w="1722" w:type="dxa"/>
          </w:tcPr>
          <w:p w:rsidR="00732CF3" w:rsidRPr="00B90C9C" w:rsidRDefault="00732CF3" w:rsidP="00B90C9C">
            <w:pPr>
              <w:spacing w:before="60" w:after="60"/>
            </w:pPr>
          </w:p>
        </w:tc>
        <w:tc>
          <w:tcPr>
            <w:tcW w:w="1107" w:type="dxa"/>
          </w:tcPr>
          <w:p w:rsidR="00732CF3" w:rsidRPr="00B90C9C" w:rsidRDefault="00732CF3" w:rsidP="00B90C9C">
            <w:pPr>
              <w:spacing w:before="60" w:after="60"/>
            </w:pPr>
          </w:p>
        </w:tc>
      </w:tr>
      <w:tr w:rsidR="00732CF3" w:rsidRPr="00B90C9C" w:rsidTr="00B90C9C">
        <w:tc>
          <w:tcPr>
            <w:tcW w:w="3534" w:type="dxa"/>
            <w:vMerge/>
          </w:tcPr>
          <w:p w:rsidR="00732CF3" w:rsidRPr="00B90C9C" w:rsidRDefault="00732CF3" w:rsidP="00B90C9C">
            <w:pPr>
              <w:spacing w:before="60" w:after="60"/>
            </w:pPr>
          </w:p>
        </w:tc>
        <w:tc>
          <w:tcPr>
            <w:tcW w:w="2678" w:type="dxa"/>
            <w:gridSpan w:val="2"/>
          </w:tcPr>
          <w:p w:rsidR="00732CF3" w:rsidRPr="00B90C9C" w:rsidRDefault="00732CF3" w:rsidP="00B90C9C">
            <w:pPr>
              <w:spacing w:before="60" w:after="60"/>
            </w:pPr>
          </w:p>
        </w:tc>
        <w:tc>
          <w:tcPr>
            <w:tcW w:w="1722" w:type="dxa"/>
          </w:tcPr>
          <w:p w:rsidR="00732CF3" w:rsidRPr="00B90C9C" w:rsidRDefault="00732CF3" w:rsidP="00B90C9C">
            <w:pPr>
              <w:spacing w:before="60" w:after="60"/>
            </w:pPr>
          </w:p>
        </w:tc>
        <w:tc>
          <w:tcPr>
            <w:tcW w:w="1107" w:type="dxa"/>
          </w:tcPr>
          <w:p w:rsidR="00732CF3" w:rsidRPr="00B90C9C" w:rsidRDefault="00732CF3" w:rsidP="00B90C9C">
            <w:pPr>
              <w:spacing w:before="60" w:after="60"/>
            </w:pPr>
          </w:p>
        </w:tc>
      </w:tr>
      <w:tr w:rsidR="00732CF3" w:rsidRPr="00B90C9C" w:rsidTr="00B90C9C">
        <w:tc>
          <w:tcPr>
            <w:tcW w:w="3534" w:type="dxa"/>
            <w:vMerge/>
          </w:tcPr>
          <w:p w:rsidR="00732CF3" w:rsidRPr="00B90C9C" w:rsidRDefault="00732CF3" w:rsidP="00B90C9C">
            <w:pPr>
              <w:spacing w:before="60" w:after="60"/>
            </w:pPr>
          </w:p>
        </w:tc>
        <w:tc>
          <w:tcPr>
            <w:tcW w:w="2678" w:type="dxa"/>
            <w:gridSpan w:val="2"/>
          </w:tcPr>
          <w:p w:rsidR="00732CF3" w:rsidRPr="00B90C9C" w:rsidRDefault="00732CF3" w:rsidP="00B90C9C">
            <w:pPr>
              <w:spacing w:before="60" w:after="60"/>
            </w:pPr>
          </w:p>
        </w:tc>
        <w:tc>
          <w:tcPr>
            <w:tcW w:w="1722" w:type="dxa"/>
          </w:tcPr>
          <w:p w:rsidR="00732CF3" w:rsidRPr="00B90C9C" w:rsidRDefault="00732CF3" w:rsidP="00B90C9C">
            <w:pPr>
              <w:spacing w:before="60" w:after="60"/>
            </w:pPr>
          </w:p>
        </w:tc>
        <w:tc>
          <w:tcPr>
            <w:tcW w:w="1107" w:type="dxa"/>
          </w:tcPr>
          <w:p w:rsidR="00732CF3" w:rsidRPr="00B90C9C" w:rsidRDefault="00732CF3" w:rsidP="00B90C9C">
            <w:pPr>
              <w:spacing w:before="60" w:after="60"/>
            </w:pPr>
          </w:p>
        </w:tc>
      </w:tr>
      <w:tr w:rsidR="00B90C9C" w:rsidRPr="00B90C9C" w:rsidTr="00B90C9C">
        <w:tc>
          <w:tcPr>
            <w:tcW w:w="3534" w:type="dxa"/>
          </w:tcPr>
          <w:p w:rsidR="00B90C9C" w:rsidRPr="00B90C9C" w:rsidRDefault="00B90C9C" w:rsidP="00B90C9C">
            <w:pPr>
              <w:spacing w:before="60" w:after="60"/>
            </w:pPr>
            <w:r w:rsidRPr="00B90C9C">
              <w:t>Tajemník komise:</w:t>
            </w:r>
          </w:p>
        </w:tc>
        <w:tc>
          <w:tcPr>
            <w:tcW w:w="2678" w:type="dxa"/>
            <w:gridSpan w:val="2"/>
          </w:tcPr>
          <w:p w:rsidR="00B90C9C" w:rsidRPr="00B90C9C" w:rsidRDefault="00B90C9C" w:rsidP="00B90C9C">
            <w:pPr>
              <w:spacing w:before="60" w:after="60"/>
            </w:pPr>
          </w:p>
        </w:tc>
        <w:tc>
          <w:tcPr>
            <w:tcW w:w="1722" w:type="dxa"/>
          </w:tcPr>
          <w:p w:rsidR="00B90C9C" w:rsidRPr="00B90C9C" w:rsidRDefault="00B90C9C" w:rsidP="00B90C9C">
            <w:pPr>
              <w:spacing w:before="60" w:after="60"/>
            </w:pPr>
          </w:p>
        </w:tc>
        <w:tc>
          <w:tcPr>
            <w:tcW w:w="1107" w:type="dxa"/>
          </w:tcPr>
          <w:p w:rsidR="00B90C9C" w:rsidRPr="00B90C9C" w:rsidRDefault="00B90C9C" w:rsidP="00B90C9C">
            <w:pPr>
              <w:spacing w:before="60" w:after="60"/>
            </w:pPr>
          </w:p>
        </w:tc>
      </w:tr>
    </w:tbl>
    <w:p w:rsidR="00413FF2" w:rsidRDefault="00413FF2" w:rsidP="00413FF2"/>
    <w:sectPr w:rsidR="00413FF2" w:rsidSect="008B4A78"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066C3" w16cex:dateUtc="2025-12-07T19:49:00Z"/>
  <w16cex:commentExtensible w16cex:durableId="2CE068FD" w16cex:dateUtc="2025-12-07T1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08452D" w16cid:durableId="2CE066C3"/>
  <w16cid:commentId w16cid:paraId="1536BEC0" w16cid:durableId="2CE068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C67" w:rsidRDefault="00E03C67" w:rsidP="00E34574">
      <w:r>
        <w:separator/>
      </w:r>
    </w:p>
  </w:endnote>
  <w:endnote w:type="continuationSeparator" w:id="0">
    <w:p w:rsidR="00E03C67" w:rsidRDefault="00E03C67" w:rsidP="00E34574">
      <w:r>
        <w:continuationSeparator/>
      </w:r>
    </w:p>
  </w:endnote>
  <w:endnote w:type="continuationNotice" w:id="1">
    <w:p w:rsidR="00E03C67" w:rsidRDefault="00E03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fle VUT">
    <w:altName w:val="Calibri"/>
    <w:panose1 w:val="02000506030000020004"/>
    <w:charset w:val="00"/>
    <w:family w:val="modern"/>
    <w:notTrueType/>
    <w:pitch w:val="variable"/>
    <w:sig w:usb0="800000AF" w:usb1="5000606A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C67" w:rsidRDefault="00E03C67" w:rsidP="00E34574">
      <w:r>
        <w:separator/>
      </w:r>
    </w:p>
  </w:footnote>
  <w:footnote w:type="continuationSeparator" w:id="0">
    <w:p w:rsidR="00E03C67" w:rsidRDefault="00E03C67" w:rsidP="00E34574">
      <w:r>
        <w:continuationSeparator/>
      </w:r>
    </w:p>
  </w:footnote>
  <w:footnote w:type="continuationNotice" w:id="1">
    <w:p w:rsidR="00E03C67" w:rsidRDefault="00E03C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D00E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84103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6D3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1BBE"/>
    <w:multiLevelType w:val="hybridMultilevel"/>
    <w:tmpl w:val="91EEE612"/>
    <w:lvl w:ilvl="0" w:tplc="D11EF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11C5"/>
    <w:multiLevelType w:val="hybridMultilevel"/>
    <w:tmpl w:val="B978B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C378D"/>
    <w:multiLevelType w:val="multilevel"/>
    <w:tmpl w:val="D464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406BD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40A9D"/>
    <w:multiLevelType w:val="hybridMultilevel"/>
    <w:tmpl w:val="96804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1FB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2556"/>
    <w:multiLevelType w:val="hybridMultilevel"/>
    <w:tmpl w:val="33A0095E"/>
    <w:lvl w:ilvl="0" w:tplc="0AD28FE0">
      <w:start w:val="1"/>
      <w:numFmt w:val="upperRoman"/>
      <w:lvlText w:val="%1."/>
      <w:lvlJc w:val="left"/>
      <w:pPr>
        <w:ind w:left="1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0" w:hanging="360"/>
      </w:pPr>
    </w:lvl>
    <w:lvl w:ilvl="2" w:tplc="0405001B" w:tentative="1">
      <w:start w:val="1"/>
      <w:numFmt w:val="lowerRoman"/>
      <w:lvlText w:val="%3."/>
      <w:lvlJc w:val="right"/>
      <w:pPr>
        <w:ind w:left="3080" w:hanging="180"/>
      </w:pPr>
    </w:lvl>
    <w:lvl w:ilvl="3" w:tplc="0405000F" w:tentative="1">
      <w:start w:val="1"/>
      <w:numFmt w:val="decimal"/>
      <w:lvlText w:val="%4."/>
      <w:lvlJc w:val="left"/>
      <w:pPr>
        <w:ind w:left="3800" w:hanging="360"/>
      </w:pPr>
    </w:lvl>
    <w:lvl w:ilvl="4" w:tplc="04050019" w:tentative="1">
      <w:start w:val="1"/>
      <w:numFmt w:val="lowerLetter"/>
      <w:lvlText w:val="%5."/>
      <w:lvlJc w:val="left"/>
      <w:pPr>
        <w:ind w:left="4520" w:hanging="360"/>
      </w:pPr>
    </w:lvl>
    <w:lvl w:ilvl="5" w:tplc="0405001B" w:tentative="1">
      <w:start w:val="1"/>
      <w:numFmt w:val="lowerRoman"/>
      <w:lvlText w:val="%6."/>
      <w:lvlJc w:val="right"/>
      <w:pPr>
        <w:ind w:left="5240" w:hanging="180"/>
      </w:pPr>
    </w:lvl>
    <w:lvl w:ilvl="6" w:tplc="0405000F" w:tentative="1">
      <w:start w:val="1"/>
      <w:numFmt w:val="decimal"/>
      <w:lvlText w:val="%7."/>
      <w:lvlJc w:val="left"/>
      <w:pPr>
        <w:ind w:left="5960" w:hanging="360"/>
      </w:pPr>
    </w:lvl>
    <w:lvl w:ilvl="7" w:tplc="04050019" w:tentative="1">
      <w:start w:val="1"/>
      <w:numFmt w:val="lowerLetter"/>
      <w:lvlText w:val="%8."/>
      <w:lvlJc w:val="left"/>
      <w:pPr>
        <w:ind w:left="6680" w:hanging="360"/>
      </w:pPr>
    </w:lvl>
    <w:lvl w:ilvl="8" w:tplc="0405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0" w15:restartNumberingAfterBreak="0">
    <w:nsid w:val="206A40B8"/>
    <w:multiLevelType w:val="hybridMultilevel"/>
    <w:tmpl w:val="3D5C4DA8"/>
    <w:lvl w:ilvl="0" w:tplc="0AD28FE0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F54A52"/>
    <w:multiLevelType w:val="hybridMultilevel"/>
    <w:tmpl w:val="FE0C9776"/>
    <w:lvl w:ilvl="0" w:tplc="0AD28FE0">
      <w:start w:val="1"/>
      <w:numFmt w:val="upperRoman"/>
      <w:lvlText w:val="%1."/>
      <w:lvlJc w:val="left"/>
      <w:pPr>
        <w:ind w:left="172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7" w:hanging="360"/>
      </w:pPr>
    </w:lvl>
    <w:lvl w:ilvl="2" w:tplc="0405001B" w:tentative="1">
      <w:start w:val="1"/>
      <w:numFmt w:val="lowerRoman"/>
      <w:lvlText w:val="%3."/>
      <w:lvlJc w:val="right"/>
      <w:pPr>
        <w:ind w:left="2807" w:hanging="180"/>
      </w:pPr>
    </w:lvl>
    <w:lvl w:ilvl="3" w:tplc="0405000F" w:tentative="1">
      <w:start w:val="1"/>
      <w:numFmt w:val="decimal"/>
      <w:lvlText w:val="%4."/>
      <w:lvlJc w:val="left"/>
      <w:pPr>
        <w:ind w:left="3527" w:hanging="360"/>
      </w:pPr>
    </w:lvl>
    <w:lvl w:ilvl="4" w:tplc="04050019" w:tentative="1">
      <w:start w:val="1"/>
      <w:numFmt w:val="lowerLetter"/>
      <w:lvlText w:val="%5."/>
      <w:lvlJc w:val="left"/>
      <w:pPr>
        <w:ind w:left="4247" w:hanging="360"/>
      </w:pPr>
    </w:lvl>
    <w:lvl w:ilvl="5" w:tplc="0405001B" w:tentative="1">
      <w:start w:val="1"/>
      <w:numFmt w:val="lowerRoman"/>
      <w:lvlText w:val="%6."/>
      <w:lvlJc w:val="right"/>
      <w:pPr>
        <w:ind w:left="4967" w:hanging="180"/>
      </w:pPr>
    </w:lvl>
    <w:lvl w:ilvl="6" w:tplc="0405000F" w:tentative="1">
      <w:start w:val="1"/>
      <w:numFmt w:val="decimal"/>
      <w:lvlText w:val="%7."/>
      <w:lvlJc w:val="left"/>
      <w:pPr>
        <w:ind w:left="5687" w:hanging="360"/>
      </w:pPr>
    </w:lvl>
    <w:lvl w:ilvl="7" w:tplc="04050019" w:tentative="1">
      <w:start w:val="1"/>
      <w:numFmt w:val="lowerLetter"/>
      <w:lvlText w:val="%8."/>
      <w:lvlJc w:val="left"/>
      <w:pPr>
        <w:ind w:left="6407" w:hanging="360"/>
      </w:pPr>
    </w:lvl>
    <w:lvl w:ilvl="8" w:tplc="0405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281F6E62"/>
    <w:multiLevelType w:val="hybridMultilevel"/>
    <w:tmpl w:val="52EED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8FDA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C1E95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352AB"/>
    <w:multiLevelType w:val="hybridMultilevel"/>
    <w:tmpl w:val="7930B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E65F0"/>
    <w:multiLevelType w:val="hybridMultilevel"/>
    <w:tmpl w:val="0492C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07A39"/>
    <w:multiLevelType w:val="hybridMultilevel"/>
    <w:tmpl w:val="3FDE7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23469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00E3D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F061B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20C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F76FD"/>
    <w:multiLevelType w:val="hybridMultilevel"/>
    <w:tmpl w:val="6B146F7C"/>
    <w:lvl w:ilvl="0" w:tplc="46FED7AC">
      <w:start w:val="1"/>
      <w:numFmt w:val="decimal"/>
      <w:lvlText w:val="(%1)"/>
      <w:lvlJc w:val="left"/>
      <w:pPr>
        <w:ind w:left="1060" w:hanging="70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B56F9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B15D6"/>
    <w:multiLevelType w:val="hybridMultilevel"/>
    <w:tmpl w:val="C4B6FD9A"/>
    <w:lvl w:ilvl="0" w:tplc="A61882FE">
      <w:numFmt w:val="bullet"/>
      <w:lvlText w:val="-"/>
      <w:lvlJc w:val="left"/>
      <w:pPr>
        <w:ind w:left="1070" w:hanging="710"/>
      </w:pPr>
      <w:rPr>
        <w:rFonts w:ascii="Vafle VUT" w:eastAsia="Times New Roman" w:hAnsi="Vafle VU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F6134"/>
    <w:multiLevelType w:val="hybridMultilevel"/>
    <w:tmpl w:val="E1AC06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4169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854BE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0175C"/>
    <w:multiLevelType w:val="hybridMultilevel"/>
    <w:tmpl w:val="1780ECB6"/>
    <w:lvl w:ilvl="0" w:tplc="37926D36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F3377"/>
    <w:multiLevelType w:val="hybridMultilevel"/>
    <w:tmpl w:val="4E42C8CA"/>
    <w:lvl w:ilvl="0" w:tplc="6DA8215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63102"/>
    <w:multiLevelType w:val="hybridMultilevel"/>
    <w:tmpl w:val="D21405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203D8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675A7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2643E"/>
    <w:multiLevelType w:val="multilevel"/>
    <w:tmpl w:val="CC5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29"/>
  </w:num>
  <w:num w:numId="4">
    <w:abstractNumId w:val="21"/>
  </w:num>
  <w:num w:numId="5">
    <w:abstractNumId w:val="27"/>
  </w:num>
  <w:num w:numId="6">
    <w:abstractNumId w:val="11"/>
  </w:num>
  <w:num w:numId="7">
    <w:abstractNumId w:val="32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  <w:num w:numId="14">
    <w:abstractNumId w:val="15"/>
  </w:num>
  <w:num w:numId="15">
    <w:abstractNumId w:val="26"/>
  </w:num>
  <w:num w:numId="16">
    <w:abstractNumId w:val="17"/>
  </w:num>
  <w:num w:numId="17">
    <w:abstractNumId w:val="6"/>
  </w:num>
  <w:num w:numId="18">
    <w:abstractNumId w:val="1"/>
  </w:num>
  <w:num w:numId="19">
    <w:abstractNumId w:val="31"/>
  </w:num>
  <w:num w:numId="20">
    <w:abstractNumId w:val="13"/>
  </w:num>
  <w:num w:numId="21">
    <w:abstractNumId w:val="25"/>
  </w:num>
  <w:num w:numId="22">
    <w:abstractNumId w:val="2"/>
  </w:num>
  <w:num w:numId="23">
    <w:abstractNumId w:val="30"/>
  </w:num>
  <w:num w:numId="24">
    <w:abstractNumId w:val="22"/>
  </w:num>
  <w:num w:numId="25">
    <w:abstractNumId w:val="19"/>
  </w:num>
  <w:num w:numId="26">
    <w:abstractNumId w:val="18"/>
  </w:num>
  <w:num w:numId="27">
    <w:abstractNumId w:val="8"/>
  </w:num>
  <w:num w:numId="28">
    <w:abstractNumId w:val="20"/>
  </w:num>
  <w:num w:numId="29">
    <w:abstractNumId w:val="9"/>
  </w:num>
  <w:num w:numId="30">
    <w:abstractNumId w:val="10"/>
  </w:num>
  <w:num w:numId="31">
    <w:abstractNumId w:val="16"/>
  </w:num>
  <w:num w:numId="32">
    <w:abstractNumId w:val="23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37"/>
    <w:rsid w:val="00000210"/>
    <w:rsid w:val="0000102C"/>
    <w:rsid w:val="00001AED"/>
    <w:rsid w:val="00003411"/>
    <w:rsid w:val="00005C9D"/>
    <w:rsid w:val="00010669"/>
    <w:rsid w:val="000115AC"/>
    <w:rsid w:val="000135A2"/>
    <w:rsid w:val="00013E43"/>
    <w:rsid w:val="000162AD"/>
    <w:rsid w:val="000166FC"/>
    <w:rsid w:val="0001767A"/>
    <w:rsid w:val="00020EF6"/>
    <w:rsid w:val="0002153A"/>
    <w:rsid w:val="00022901"/>
    <w:rsid w:val="00024A62"/>
    <w:rsid w:val="00024AB3"/>
    <w:rsid w:val="00027E12"/>
    <w:rsid w:val="000335D8"/>
    <w:rsid w:val="00033DEF"/>
    <w:rsid w:val="0003614B"/>
    <w:rsid w:val="00036908"/>
    <w:rsid w:val="00037773"/>
    <w:rsid w:val="0004304D"/>
    <w:rsid w:val="0004311B"/>
    <w:rsid w:val="000441C9"/>
    <w:rsid w:val="00045495"/>
    <w:rsid w:val="0004677C"/>
    <w:rsid w:val="00046ADC"/>
    <w:rsid w:val="000525F5"/>
    <w:rsid w:val="00053E2D"/>
    <w:rsid w:val="000553C3"/>
    <w:rsid w:val="0005656B"/>
    <w:rsid w:val="00060B97"/>
    <w:rsid w:val="000624D8"/>
    <w:rsid w:val="00063BE4"/>
    <w:rsid w:val="000648AE"/>
    <w:rsid w:val="000652DA"/>
    <w:rsid w:val="000654CE"/>
    <w:rsid w:val="00065C94"/>
    <w:rsid w:val="00065F87"/>
    <w:rsid w:val="00067990"/>
    <w:rsid w:val="0007020A"/>
    <w:rsid w:val="0007164D"/>
    <w:rsid w:val="000732A8"/>
    <w:rsid w:val="000735B1"/>
    <w:rsid w:val="00080F2D"/>
    <w:rsid w:val="00081040"/>
    <w:rsid w:val="00082C3B"/>
    <w:rsid w:val="000833C0"/>
    <w:rsid w:val="000840C2"/>
    <w:rsid w:val="00086A37"/>
    <w:rsid w:val="00090C00"/>
    <w:rsid w:val="0009141E"/>
    <w:rsid w:val="00091F41"/>
    <w:rsid w:val="00092017"/>
    <w:rsid w:val="0009254C"/>
    <w:rsid w:val="00092ED7"/>
    <w:rsid w:val="00093AF2"/>
    <w:rsid w:val="00094ED0"/>
    <w:rsid w:val="00096F39"/>
    <w:rsid w:val="00097279"/>
    <w:rsid w:val="000A3836"/>
    <w:rsid w:val="000A3F60"/>
    <w:rsid w:val="000A4218"/>
    <w:rsid w:val="000A6DC8"/>
    <w:rsid w:val="000B1C68"/>
    <w:rsid w:val="000B6B00"/>
    <w:rsid w:val="000B7CCF"/>
    <w:rsid w:val="000C06EC"/>
    <w:rsid w:val="000C144D"/>
    <w:rsid w:val="000C1839"/>
    <w:rsid w:val="000C2115"/>
    <w:rsid w:val="000C4A5A"/>
    <w:rsid w:val="000C5F8A"/>
    <w:rsid w:val="000C7F50"/>
    <w:rsid w:val="000D5A68"/>
    <w:rsid w:val="000D6B29"/>
    <w:rsid w:val="000D6CD4"/>
    <w:rsid w:val="000D74A2"/>
    <w:rsid w:val="000E199D"/>
    <w:rsid w:val="000E5A1E"/>
    <w:rsid w:val="000E7399"/>
    <w:rsid w:val="000E73AA"/>
    <w:rsid w:val="000E74E7"/>
    <w:rsid w:val="000E7913"/>
    <w:rsid w:val="000E7D55"/>
    <w:rsid w:val="000E7E12"/>
    <w:rsid w:val="000F04DA"/>
    <w:rsid w:val="000F052F"/>
    <w:rsid w:val="000F0CE2"/>
    <w:rsid w:val="000F1762"/>
    <w:rsid w:val="000F4B0A"/>
    <w:rsid w:val="000F5BFE"/>
    <w:rsid w:val="000F6BA9"/>
    <w:rsid w:val="000F6C7F"/>
    <w:rsid w:val="000F72AD"/>
    <w:rsid w:val="000F7B18"/>
    <w:rsid w:val="000F7F59"/>
    <w:rsid w:val="001016C4"/>
    <w:rsid w:val="001023CB"/>
    <w:rsid w:val="00102CD6"/>
    <w:rsid w:val="001037C3"/>
    <w:rsid w:val="00104E2A"/>
    <w:rsid w:val="001076C5"/>
    <w:rsid w:val="00110300"/>
    <w:rsid w:val="0011064C"/>
    <w:rsid w:val="00111D11"/>
    <w:rsid w:val="00112485"/>
    <w:rsid w:val="0011546F"/>
    <w:rsid w:val="00117461"/>
    <w:rsid w:val="00120064"/>
    <w:rsid w:val="00120C1E"/>
    <w:rsid w:val="00123355"/>
    <w:rsid w:val="0012355A"/>
    <w:rsid w:val="00124C1A"/>
    <w:rsid w:val="001271DB"/>
    <w:rsid w:val="00127F0F"/>
    <w:rsid w:val="00130B60"/>
    <w:rsid w:val="00130DB4"/>
    <w:rsid w:val="001323B9"/>
    <w:rsid w:val="00132BC6"/>
    <w:rsid w:val="001332C6"/>
    <w:rsid w:val="00134525"/>
    <w:rsid w:val="00135B0C"/>
    <w:rsid w:val="00135C59"/>
    <w:rsid w:val="00136266"/>
    <w:rsid w:val="001409DD"/>
    <w:rsid w:val="00141B2B"/>
    <w:rsid w:val="001458F3"/>
    <w:rsid w:val="0015194E"/>
    <w:rsid w:val="00151E03"/>
    <w:rsid w:val="00152D21"/>
    <w:rsid w:val="00153C8A"/>
    <w:rsid w:val="00154A5B"/>
    <w:rsid w:val="001559A5"/>
    <w:rsid w:val="00157D46"/>
    <w:rsid w:val="00157F6A"/>
    <w:rsid w:val="001601B9"/>
    <w:rsid w:val="00163D92"/>
    <w:rsid w:val="00165291"/>
    <w:rsid w:val="0016671B"/>
    <w:rsid w:val="00166C5B"/>
    <w:rsid w:val="00167592"/>
    <w:rsid w:val="00167D51"/>
    <w:rsid w:val="00170203"/>
    <w:rsid w:val="001702B0"/>
    <w:rsid w:val="00171D75"/>
    <w:rsid w:val="00171E26"/>
    <w:rsid w:val="00173EE4"/>
    <w:rsid w:val="00177757"/>
    <w:rsid w:val="00180799"/>
    <w:rsid w:val="00181AD7"/>
    <w:rsid w:val="0018269E"/>
    <w:rsid w:val="00183479"/>
    <w:rsid w:val="00184BF5"/>
    <w:rsid w:val="00194B36"/>
    <w:rsid w:val="00195D3C"/>
    <w:rsid w:val="001A034F"/>
    <w:rsid w:val="001A26E1"/>
    <w:rsid w:val="001A3129"/>
    <w:rsid w:val="001A43F4"/>
    <w:rsid w:val="001A6FE8"/>
    <w:rsid w:val="001B3862"/>
    <w:rsid w:val="001B55F5"/>
    <w:rsid w:val="001B62D7"/>
    <w:rsid w:val="001B64F6"/>
    <w:rsid w:val="001B672C"/>
    <w:rsid w:val="001C1AE7"/>
    <w:rsid w:val="001C27CC"/>
    <w:rsid w:val="001C333E"/>
    <w:rsid w:val="001C42EB"/>
    <w:rsid w:val="001C64AA"/>
    <w:rsid w:val="001C79E8"/>
    <w:rsid w:val="001D0A35"/>
    <w:rsid w:val="001D21EB"/>
    <w:rsid w:val="001D2AF3"/>
    <w:rsid w:val="001D36EA"/>
    <w:rsid w:val="001D376D"/>
    <w:rsid w:val="001D4DEB"/>
    <w:rsid w:val="001D5BBA"/>
    <w:rsid w:val="001D7790"/>
    <w:rsid w:val="001E1DBF"/>
    <w:rsid w:val="001F0570"/>
    <w:rsid w:val="001F4ADE"/>
    <w:rsid w:val="001F523D"/>
    <w:rsid w:val="001F5E66"/>
    <w:rsid w:val="00200994"/>
    <w:rsid w:val="0020197C"/>
    <w:rsid w:val="00204C09"/>
    <w:rsid w:val="002105E1"/>
    <w:rsid w:val="00210CAD"/>
    <w:rsid w:val="002128C8"/>
    <w:rsid w:val="0021378C"/>
    <w:rsid w:val="002138A9"/>
    <w:rsid w:val="0021580E"/>
    <w:rsid w:val="00216855"/>
    <w:rsid w:val="0022015E"/>
    <w:rsid w:val="00221D4D"/>
    <w:rsid w:val="00223D0D"/>
    <w:rsid w:val="00224BD4"/>
    <w:rsid w:val="00224CAE"/>
    <w:rsid w:val="00225080"/>
    <w:rsid w:val="00226893"/>
    <w:rsid w:val="00227C43"/>
    <w:rsid w:val="002342AE"/>
    <w:rsid w:val="002345A4"/>
    <w:rsid w:val="002368E1"/>
    <w:rsid w:val="00236CE2"/>
    <w:rsid w:val="002410B4"/>
    <w:rsid w:val="0024252B"/>
    <w:rsid w:val="002449A4"/>
    <w:rsid w:val="00245EB6"/>
    <w:rsid w:val="00246C4F"/>
    <w:rsid w:val="0024733F"/>
    <w:rsid w:val="002504E3"/>
    <w:rsid w:val="00250D78"/>
    <w:rsid w:val="00250ED9"/>
    <w:rsid w:val="00252F0F"/>
    <w:rsid w:val="00254468"/>
    <w:rsid w:val="00257719"/>
    <w:rsid w:val="00261914"/>
    <w:rsid w:val="002629AC"/>
    <w:rsid w:val="00265E4B"/>
    <w:rsid w:val="00271736"/>
    <w:rsid w:val="00272B45"/>
    <w:rsid w:val="00273B22"/>
    <w:rsid w:val="002801CB"/>
    <w:rsid w:val="002802C3"/>
    <w:rsid w:val="0028050D"/>
    <w:rsid w:val="002822E5"/>
    <w:rsid w:val="00282375"/>
    <w:rsid w:val="0028284A"/>
    <w:rsid w:val="002837DF"/>
    <w:rsid w:val="002847D9"/>
    <w:rsid w:val="00284BDA"/>
    <w:rsid w:val="002858D1"/>
    <w:rsid w:val="00286D26"/>
    <w:rsid w:val="002913B3"/>
    <w:rsid w:val="002920EB"/>
    <w:rsid w:val="00295891"/>
    <w:rsid w:val="00295970"/>
    <w:rsid w:val="00297A40"/>
    <w:rsid w:val="002A0470"/>
    <w:rsid w:val="002A0DE5"/>
    <w:rsid w:val="002A1A42"/>
    <w:rsid w:val="002A3890"/>
    <w:rsid w:val="002A3DC6"/>
    <w:rsid w:val="002A5C91"/>
    <w:rsid w:val="002A6587"/>
    <w:rsid w:val="002A7267"/>
    <w:rsid w:val="002A7705"/>
    <w:rsid w:val="002A7F14"/>
    <w:rsid w:val="002B0DAF"/>
    <w:rsid w:val="002B126F"/>
    <w:rsid w:val="002B18CB"/>
    <w:rsid w:val="002B360E"/>
    <w:rsid w:val="002B3999"/>
    <w:rsid w:val="002B484A"/>
    <w:rsid w:val="002B4CAA"/>
    <w:rsid w:val="002B5419"/>
    <w:rsid w:val="002B55D8"/>
    <w:rsid w:val="002B67CF"/>
    <w:rsid w:val="002C04F0"/>
    <w:rsid w:val="002C1D23"/>
    <w:rsid w:val="002C61C3"/>
    <w:rsid w:val="002C65C5"/>
    <w:rsid w:val="002C6829"/>
    <w:rsid w:val="002C6CE6"/>
    <w:rsid w:val="002C7513"/>
    <w:rsid w:val="002D1C5D"/>
    <w:rsid w:val="002D314C"/>
    <w:rsid w:val="002D42D8"/>
    <w:rsid w:val="002D4C82"/>
    <w:rsid w:val="002D6040"/>
    <w:rsid w:val="002E0C50"/>
    <w:rsid w:val="002E11F6"/>
    <w:rsid w:val="002E2DF9"/>
    <w:rsid w:val="002E4B74"/>
    <w:rsid w:val="002E6CF1"/>
    <w:rsid w:val="002E755D"/>
    <w:rsid w:val="002E7B41"/>
    <w:rsid w:val="002F30A8"/>
    <w:rsid w:val="002F4672"/>
    <w:rsid w:val="002F5918"/>
    <w:rsid w:val="00306D0E"/>
    <w:rsid w:val="00306D6F"/>
    <w:rsid w:val="00307862"/>
    <w:rsid w:val="00310C18"/>
    <w:rsid w:val="0031208A"/>
    <w:rsid w:val="00312FAF"/>
    <w:rsid w:val="00313972"/>
    <w:rsid w:val="00314766"/>
    <w:rsid w:val="003159CC"/>
    <w:rsid w:val="00316411"/>
    <w:rsid w:val="00316738"/>
    <w:rsid w:val="003172C2"/>
    <w:rsid w:val="00317850"/>
    <w:rsid w:val="00317FE2"/>
    <w:rsid w:val="00323A80"/>
    <w:rsid w:val="00323F01"/>
    <w:rsid w:val="00326473"/>
    <w:rsid w:val="003275E9"/>
    <w:rsid w:val="00330AC7"/>
    <w:rsid w:val="00331516"/>
    <w:rsid w:val="0033186B"/>
    <w:rsid w:val="00331B12"/>
    <w:rsid w:val="00332CB6"/>
    <w:rsid w:val="0033382E"/>
    <w:rsid w:val="00335BF0"/>
    <w:rsid w:val="00336997"/>
    <w:rsid w:val="00337A99"/>
    <w:rsid w:val="0034219B"/>
    <w:rsid w:val="003434E3"/>
    <w:rsid w:val="00343965"/>
    <w:rsid w:val="003440BA"/>
    <w:rsid w:val="00345CFF"/>
    <w:rsid w:val="0034645E"/>
    <w:rsid w:val="0034783C"/>
    <w:rsid w:val="0035052E"/>
    <w:rsid w:val="00350983"/>
    <w:rsid w:val="0035327D"/>
    <w:rsid w:val="0035410E"/>
    <w:rsid w:val="003549D0"/>
    <w:rsid w:val="00356CB7"/>
    <w:rsid w:val="00356FFD"/>
    <w:rsid w:val="00364ACF"/>
    <w:rsid w:val="00365C47"/>
    <w:rsid w:val="0036709B"/>
    <w:rsid w:val="00371EED"/>
    <w:rsid w:val="003734A1"/>
    <w:rsid w:val="00375521"/>
    <w:rsid w:val="0037562F"/>
    <w:rsid w:val="003772B2"/>
    <w:rsid w:val="00380A91"/>
    <w:rsid w:val="00380E60"/>
    <w:rsid w:val="003818F1"/>
    <w:rsid w:val="00381EA3"/>
    <w:rsid w:val="00382BD4"/>
    <w:rsid w:val="00385512"/>
    <w:rsid w:val="00386A91"/>
    <w:rsid w:val="00390AD3"/>
    <w:rsid w:val="00392E1E"/>
    <w:rsid w:val="00393C9B"/>
    <w:rsid w:val="0039424D"/>
    <w:rsid w:val="00396452"/>
    <w:rsid w:val="00396558"/>
    <w:rsid w:val="00396A9B"/>
    <w:rsid w:val="003A01DF"/>
    <w:rsid w:val="003A18E0"/>
    <w:rsid w:val="003A3336"/>
    <w:rsid w:val="003A3484"/>
    <w:rsid w:val="003A38CE"/>
    <w:rsid w:val="003A6941"/>
    <w:rsid w:val="003A7809"/>
    <w:rsid w:val="003B153C"/>
    <w:rsid w:val="003B18BB"/>
    <w:rsid w:val="003B2D34"/>
    <w:rsid w:val="003B3D0B"/>
    <w:rsid w:val="003C193A"/>
    <w:rsid w:val="003C1EC0"/>
    <w:rsid w:val="003C4E81"/>
    <w:rsid w:val="003C5F2B"/>
    <w:rsid w:val="003C6856"/>
    <w:rsid w:val="003C7BAA"/>
    <w:rsid w:val="003D09C0"/>
    <w:rsid w:val="003D63CE"/>
    <w:rsid w:val="003D6689"/>
    <w:rsid w:val="003D6B16"/>
    <w:rsid w:val="003D71FB"/>
    <w:rsid w:val="003E3DB3"/>
    <w:rsid w:val="003E48B9"/>
    <w:rsid w:val="003E7EAA"/>
    <w:rsid w:val="003F028E"/>
    <w:rsid w:val="003F1F1E"/>
    <w:rsid w:val="003F2B3C"/>
    <w:rsid w:val="003F330D"/>
    <w:rsid w:val="003F43A9"/>
    <w:rsid w:val="003F68D7"/>
    <w:rsid w:val="00401223"/>
    <w:rsid w:val="00401242"/>
    <w:rsid w:val="00402015"/>
    <w:rsid w:val="004023AF"/>
    <w:rsid w:val="0040318E"/>
    <w:rsid w:val="00403580"/>
    <w:rsid w:val="00403FCF"/>
    <w:rsid w:val="0040634C"/>
    <w:rsid w:val="00410CE9"/>
    <w:rsid w:val="00413FF2"/>
    <w:rsid w:val="00414B30"/>
    <w:rsid w:val="00415DBC"/>
    <w:rsid w:val="004169FD"/>
    <w:rsid w:val="0042078C"/>
    <w:rsid w:val="00427E2A"/>
    <w:rsid w:val="00427F9B"/>
    <w:rsid w:val="004319A2"/>
    <w:rsid w:val="00435474"/>
    <w:rsid w:val="00436FE1"/>
    <w:rsid w:val="00437A84"/>
    <w:rsid w:val="00442F70"/>
    <w:rsid w:val="004444E2"/>
    <w:rsid w:val="0044661D"/>
    <w:rsid w:val="0044709E"/>
    <w:rsid w:val="004476BC"/>
    <w:rsid w:val="00447799"/>
    <w:rsid w:val="00454FA4"/>
    <w:rsid w:val="0045658A"/>
    <w:rsid w:val="00461622"/>
    <w:rsid w:val="004618EF"/>
    <w:rsid w:val="00461C3B"/>
    <w:rsid w:val="00462761"/>
    <w:rsid w:val="00463938"/>
    <w:rsid w:val="004639B1"/>
    <w:rsid w:val="0046622A"/>
    <w:rsid w:val="00467431"/>
    <w:rsid w:val="00471D45"/>
    <w:rsid w:val="00473822"/>
    <w:rsid w:val="00474460"/>
    <w:rsid w:val="004749D9"/>
    <w:rsid w:val="00475323"/>
    <w:rsid w:val="00475BAB"/>
    <w:rsid w:val="00475D7F"/>
    <w:rsid w:val="00476587"/>
    <w:rsid w:val="00476CB6"/>
    <w:rsid w:val="00477B6A"/>
    <w:rsid w:val="00477D80"/>
    <w:rsid w:val="004809DE"/>
    <w:rsid w:val="00480BA7"/>
    <w:rsid w:val="00480ECF"/>
    <w:rsid w:val="00481496"/>
    <w:rsid w:val="00483FC6"/>
    <w:rsid w:val="00485C11"/>
    <w:rsid w:val="004947BA"/>
    <w:rsid w:val="00497B02"/>
    <w:rsid w:val="004A00A2"/>
    <w:rsid w:val="004A3332"/>
    <w:rsid w:val="004A3C01"/>
    <w:rsid w:val="004A41D9"/>
    <w:rsid w:val="004A699E"/>
    <w:rsid w:val="004A6EA3"/>
    <w:rsid w:val="004A7CDF"/>
    <w:rsid w:val="004B3868"/>
    <w:rsid w:val="004B5A12"/>
    <w:rsid w:val="004B70F3"/>
    <w:rsid w:val="004B7583"/>
    <w:rsid w:val="004C01AD"/>
    <w:rsid w:val="004C1830"/>
    <w:rsid w:val="004C4CD8"/>
    <w:rsid w:val="004C56B0"/>
    <w:rsid w:val="004C78D5"/>
    <w:rsid w:val="004D078A"/>
    <w:rsid w:val="004D3819"/>
    <w:rsid w:val="004D4936"/>
    <w:rsid w:val="004D6437"/>
    <w:rsid w:val="004D6ADD"/>
    <w:rsid w:val="004D6C08"/>
    <w:rsid w:val="004E1015"/>
    <w:rsid w:val="004E1E53"/>
    <w:rsid w:val="004E241F"/>
    <w:rsid w:val="004E36C6"/>
    <w:rsid w:val="004E4490"/>
    <w:rsid w:val="004E678C"/>
    <w:rsid w:val="004E68E9"/>
    <w:rsid w:val="004E6C23"/>
    <w:rsid w:val="004E7719"/>
    <w:rsid w:val="004F086C"/>
    <w:rsid w:val="004F1AD1"/>
    <w:rsid w:val="004F1FC9"/>
    <w:rsid w:val="004F74E7"/>
    <w:rsid w:val="004F7621"/>
    <w:rsid w:val="00504B90"/>
    <w:rsid w:val="00505912"/>
    <w:rsid w:val="00506107"/>
    <w:rsid w:val="00511649"/>
    <w:rsid w:val="00512064"/>
    <w:rsid w:val="00517EBA"/>
    <w:rsid w:val="00523849"/>
    <w:rsid w:val="00525B16"/>
    <w:rsid w:val="00525F53"/>
    <w:rsid w:val="00527CB1"/>
    <w:rsid w:val="005304B8"/>
    <w:rsid w:val="005313CA"/>
    <w:rsid w:val="005321F0"/>
    <w:rsid w:val="005350FE"/>
    <w:rsid w:val="0053570C"/>
    <w:rsid w:val="00540837"/>
    <w:rsid w:val="0054224C"/>
    <w:rsid w:val="00542E2A"/>
    <w:rsid w:val="00543DD5"/>
    <w:rsid w:val="005447A0"/>
    <w:rsid w:val="005465AE"/>
    <w:rsid w:val="00546E89"/>
    <w:rsid w:val="005473FE"/>
    <w:rsid w:val="005502C5"/>
    <w:rsid w:val="00551168"/>
    <w:rsid w:val="00552B7F"/>
    <w:rsid w:val="00552D6B"/>
    <w:rsid w:val="00553B8B"/>
    <w:rsid w:val="0055474B"/>
    <w:rsid w:val="00557BB7"/>
    <w:rsid w:val="00561EA6"/>
    <w:rsid w:val="00563831"/>
    <w:rsid w:val="00563FF9"/>
    <w:rsid w:val="0056427E"/>
    <w:rsid w:val="00564852"/>
    <w:rsid w:val="00565324"/>
    <w:rsid w:val="00565A2D"/>
    <w:rsid w:val="00566A5C"/>
    <w:rsid w:val="005749B6"/>
    <w:rsid w:val="00574C21"/>
    <w:rsid w:val="00574E0B"/>
    <w:rsid w:val="00575D08"/>
    <w:rsid w:val="00575ECF"/>
    <w:rsid w:val="005807AA"/>
    <w:rsid w:val="005813EB"/>
    <w:rsid w:val="0058358B"/>
    <w:rsid w:val="00583831"/>
    <w:rsid w:val="005844DD"/>
    <w:rsid w:val="00584814"/>
    <w:rsid w:val="005850A7"/>
    <w:rsid w:val="005853D5"/>
    <w:rsid w:val="00586245"/>
    <w:rsid w:val="005869BA"/>
    <w:rsid w:val="0058720B"/>
    <w:rsid w:val="005874FB"/>
    <w:rsid w:val="00591D37"/>
    <w:rsid w:val="00592AA6"/>
    <w:rsid w:val="005947DB"/>
    <w:rsid w:val="00595FE6"/>
    <w:rsid w:val="005978CC"/>
    <w:rsid w:val="005A0EDB"/>
    <w:rsid w:val="005A56C6"/>
    <w:rsid w:val="005A68A2"/>
    <w:rsid w:val="005B132C"/>
    <w:rsid w:val="005B17C2"/>
    <w:rsid w:val="005B1B40"/>
    <w:rsid w:val="005B31F8"/>
    <w:rsid w:val="005B482B"/>
    <w:rsid w:val="005B6E3A"/>
    <w:rsid w:val="005C0072"/>
    <w:rsid w:val="005C11FE"/>
    <w:rsid w:val="005C120E"/>
    <w:rsid w:val="005C22E1"/>
    <w:rsid w:val="005C3652"/>
    <w:rsid w:val="005C522D"/>
    <w:rsid w:val="005C6A65"/>
    <w:rsid w:val="005C728D"/>
    <w:rsid w:val="005D00D4"/>
    <w:rsid w:val="005D0B21"/>
    <w:rsid w:val="005D1A66"/>
    <w:rsid w:val="005D1F1F"/>
    <w:rsid w:val="005D317A"/>
    <w:rsid w:val="005D6580"/>
    <w:rsid w:val="005D72EE"/>
    <w:rsid w:val="005D7ABC"/>
    <w:rsid w:val="005D7DFC"/>
    <w:rsid w:val="005E0FC3"/>
    <w:rsid w:val="005E1995"/>
    <w:rsid w:val="005E6F7E"/>
    <w:rsid w:val="005F1918"/>
    <w:rsid w:val="005F1FCD"/>
    <w:rsid w:val="005F2EE8"/>
    <w:rsid w:val="005F5030"/>
    <w:rsid w:val="005F517B"/>
    <w:rsid w:val="005F5F01"/>
    <w:rsid w:val="005F6372"/>
    <w:rsid w:val="005F6778"/>
    <w:rsid w:val="005F7D0B"/>
    <w:rsid w:val="00601B90"/>
    <w:rsid w:val="00602729"/>
    <w:rsid w:val="0060654F"/>
    <w:rsid w:val="00607EAB"/>
    <w:rsid w:val="00611477"/>
    <w:rsid w:val="006124F8"/>
    <w:rsid w:val="00614274"/>
    <w:rsid w:val="006147B7"/>
    <w:rsid w:val="0061523F"/>
    <w:rsid w:val="00620D89"/>
    <w:rsid w:val="0062100D"/>
    <w:rsid w:val="006236ED"/>
    <w:rsid w:val="00623E91"/>
    <w:rsid w:val="006246E5"/>
    <w:rsid w:val="00624731"/>
    <w:rsid w:val="006256DD"/>
    <w:rsid w:val="006304D3"/>
    <w:rsid w:val="00630614"/>
    <w:rsid w:val="00630C1F"/>
    <w:rsid w:val="00631B04"/>
    <w:rsid w:val="00633218"/>
    <w:rsid w:val="00633792"/>
    <w:rsid w:val="00634E4B"/>
    <w:rsid w:val="00641396"/>
    <w:rsid w:val="00642F0E"/>
    <w:rsid w:val="00643B09"/>
    <w:rsid w:val="00643F5A"/>
    <w:rsid w:val="0064671C"/>
    <w:rsid w:val="00652FC6"/>
    <w:rsid w:val="006537B5"/>
    <w:rsid w:val="00653841"/>
    <w:rsid w:val="00655E09"/>
    <w:rsid w:val="0065655C"/>
    <w:rsid w:val="006649B6"/>
    <w:rsid w:val="006662A5"/>
    <w:rsid w:val="00666D06"/>
    <w:rsid w:val="00670339"/>
    <w:rsid w:val="00670986"/>
    <w:rsid w:val="006728D7"/>
    <w:rsid w:val="00674099"/>
    <w:rsid w:val="0067506F"/>
    <w:rsid w:val="00675C2C"/>
    <w:rsid w:val="00675E2C"/>
    <w:rsid w:val="00676E92"/>
    <w:rsid w:val="006779AB"/>
    <w:rsid w:val="00677AAD"/>
    <w:rsid w:val="00680226"/>
    <w:rsid w:val="00680229"/>
    <w:rsid w:val="00680C93"/>
    <w:rsid w:val="00682271"/>
    <w:rsid w:val="00685854"/>
    <w:rsid w:val="00687E90"/>
    <w:rsid w:val="00687EF3"/>
    <w:rsid w:val="0069083D"/>
    <w:rsid w:val="006914F1"/>
    <w:rsid w:val="00691828"/>
    <w:rsid w:val="00692CB1"/>
    <w:rsid w:val="006930A8"/>
    <w:rsid w:val="00693311"/>
    <w:rsid w:val="00693E77"/>
    <w:rsid w:val="00696427"/>
    <w:rsid w:val="00697478"/>
    <w:rsid w:val="006A0835"/>
    <w:rsid w:val="006A18AF"/>
    <w:rsid w:val="006A22C9"/>
    <w:rsid w:val="006A5DDA"/>
    <w:rsid w:val="006A78F4"/>
    <w:rsid w:val="006B182F"/>
    <w:rsid w:val="006B1924"/>
    <w:rsid w:val="006B3AD2"/>
    <w:rsid w:val="006B732C"/>
    <w:rsid w:val="006C1C12"/>
    <w:rsid w:val="006C1C6A"/>
    <w:rsid w:val="006C27C2"/>
    <w:rsid w:val="006C3606"/>
    <w:rsid w:val="006C7C11"/>
    <w:rsid w:val="006C7C7D"/>
    <w:rsid w:val="006D04FC"/>
    <w:rsid w:val="006D0DF7"/>
    <w:rsid w:val="006D2A50"/>
    <w:rsid w:val="006D3CAB"/>
    <w:rsid w:val="006D49EC"/>
    <w:rsid w:val="006D6708"/>
    <w:rsid w:val="006E0E9E"/>
    <w:rsid w:val="006E4CC0"/>
    <w:rsid w:val="006F22E8"/>
    <w:rsid w:val="006F23A7"/>
    <w:rsid w:val="006F3F97"/>
    <w:rsid w:val="006F3FE5"/>
    <w:rsid w:val="007022B6"/>
    <w:rsid w:val="007026EF"/>
    <w:rsid w:val="00703324"/>
    <w:rsid w:val="00703B58"/>
    <w:rsid w:val="00703F32"/>
    <w:rsid w:val="0071036B"/>
    <w:rsid w:val="0071108D"/>
    <w:rsid w:val="00712652"/>
    <w:rsid w:val="00717A53"/>
    <w:rsid w:val="0072041F"/>
    <w:rsid w:val="00720C12"/>
    <w:rsid w:val="00722CD9"/>
    <w:rsid w:val="007247CB"/>
    <w:rsid w:val="0072639B"/>
    <w:rsid w:val="007303C5"/>
    <w:rsid w:val="007308EB"/>
    <w:rsid w:val="00731D06"/>
    <w:rsid w:val="00732CF3"/>
    <w:rsid w:val="00742929"/>
    <w:rsid w:val="007448A8"/>
    <w:rsid w:val="0074556C"/>
    <w:rsid w:val="0074587F"/>
    <w:rsid w:val="007467B6"/>
    <w:rsid w:val="00747EFD"/>
    <w:rsid w:val="0075139F"/>
    <w:rsid w:val="007522D5"/>
    <w:rsid w:val="00753961"/>
    <w:rsid w:val="00753DD4"/>
    <w:rsid w:val="007556E6"/>
    <w:rsid w:val="00755C12"/>
    <w:rsid w:val="00757B00"/>
    <w:rsid w:val="00757E14"/>
    <w:rsid w:val="007628B1"/>
    <w:rsid w:val="00763D7B"/>
    <w:rsid w:val="00764440"/>
    <w:rsid w:val="0076758A"/>
    <w:rsid w:val="00767C8F"/>
    <w:rsid w:val="0077042F"/>
    <w:rsid w:val="00772933"/>
    <w:rsid w:val="007730C1"/>
    <w:rsid w:val="007742E6"/>
    <w:rsid w:val="00774837"/>
    <w:rsid w:val="0077645E"/>
    <w:rsid w:val="007769BD"/>
    <w:rsid w:val="00776C88"/>
    <w:rsid w:val="007816CC"/>
    <w:rsid w:val="00783089"/>
    <w:rsid w:val="00783534"/>
    <w:rsid w:val="00784222"/>
    <w:rsid w:val="00784A49"/>
    <w:rsid w:val="00785603"/>
    <w:rsid w:val="00791385"/>
    <w:rsid w:val="00791B59"/>
    <w:rsid w:val="00791D59"/>
    <w:rsid w:val="007923D5"/>
    <w:rsid w:val="00792C34"/>
    <w:rsid w:val="00794698"/>
    <w:rsid w:val="00794B5F"/>
    <w:rsid w:val="007958CB"/>
    <w:rsid w:val="00795F44"/>
    <w:rsid w:val="00796170"/>
    <w:rsid w:val="00797676"/>
    <w:rsid w:val="00797CE8"/>
    <w:rsid w:val="007A23CE"/>
    <w:rsid w:val="007A2693"/>
    <w:rsid w:val="007A43BF"/>
    <w:rsid w:val="007A53F8"/>
    <w:rsid w:val="007A62C8"/>
    <w:rsid w:val="007A7DAE"/>
    <w:rsid w:val="007B1B2A"/>
    <w:rsid w:val="007B5028"/>
    <w:rsid w:val="007C190F"/>
    <w:rsid w:val="007C1C1F"/>
    <w:rsid w:val="007C255D"/>
    <w:rsid w:val="007C2D7F"/>
    <w:rsid w:val="007C46AF"/>
    <w:rsid w:val="007C5E95"/>
    <w:rsid w:val="007C6A49"/>
    <w:rsid w:val="007C6ED7"/>
    <w:rsid w:val="007C7216"/>
    <w:rsid w:val="007C722B"/>
    <w:rsid w:val="007D0DB4"/>
    <w:rsid w:val="007D1F2E"/>
    <w:rsid w:val="007D2982"/>
    <w:rsid w:val="007D3C92"/>
    <w:rsid w:val="007D4AE2"/>
    <w:rsid w:val="007D4B8E"/>
    <w:rsid w:val="007D5E9F"/>
    <w:rsid w:val="007D70DA"/>
    <w:rsid w:val="007D7664"/>
    <w:rsid w:val="007D7F4A"/>
    <w:rsid w:val="007E1A0E"/>
    <w:rsid w:val="007E30A5"/>
    <w:rsid w:val="007E5D11"/>
    <w:rsid w:val="007E6364"/>
    <w:rsid w:val="007F0183"/>
    <w:rsid w:val="007F0991"/>
    <w:rsid w:val="007F27F3"/>
    <w:rsid w:val="007F3766"/>
    <w:rsid w:val="007F5648"/>
    <w:rsid w:val="007F5AAC"/>
    <w:rsid w:val="007F6BD4"/>
    <w:rsid w:val="007F7684"/>
    <w:rsid w:val="007F77F4"/>
    <w:rsid w:val="00800872"/>
    <w:rsid w:val="00801240"/>
    <w:rsid w:val="00801344"/>
    <w:rsid w:val="00801BAB"/>
    <w:rsid w:val="008025DC"/>
    <w:rsid w:val="008031B1"/>
    <w:rsid w:val="00805352"/>
    <w:rsid w:val="00805D19"/>
    <w:rsid w:val="00806B3B"/>
    <w:rsid w:val="00807613"/>
    <w:rsid w:val="00811E29"/>
    <w:rsid w:val="0081515D"/>
    <w:rsid w:val="008206BE"/>
    <w:rsid w:val="00822665"/>
    <w:rsid w:val="00822882"/>
    <w:rsid w:val="00822935"/>
    <w:rsid w:val="00822A00"/>
    <w:rsid w:val="00823C73"/>
    <w:rsid w:val="008259F6"/>
    <w:rsid w:val="008302DE"/>
    <w:rsid w:val="00830E99"/>
    <w:rsid w:val="008326DF"/>
    <w:rsid w:val="00832FEF"/>
    <w:rsid w:val="00835535"/>
    <w:rsid w:val="008358E4"/>
    <w:rsid w:val="008363AC"/>
    <w:rsid w:val="0083654F"/>
    <w:rsid w:val="008401CF"/>
    <w:rsid w:val="00840482"/>
    <w:rsid w:val="008412D6"/>
    <w:rsid w:val="00842825"/>
    <w:rsid w:val="00842D76"/>
    <w:rsid w:val="00844B43"/>
    <w:rsid w:val="00845260"/>
    <w:rsid w:val="00850692"/>
    <w:rsid w:val="0085321B"/>
    <w:rsid w:val="008535E3"/>
    <w:rsid w:val="00853B38"/>
    <w:rsid w:val="00853F78"/>
    <w:rsid w:val="008548B1"/>
    <w:rsid w:val="008549A8"/>
    <w:rsid w:val="0085553E"/>
    <w:rsid w:val="0085756D"/>
    <w:rsid w:val="00857C3D"/>
    <w:rsid w:val="0086297D"/>
    <w:rsid w:val="008639CD"/>
    <w:rsid w:val="00863DE7"/>
    <w:rsid w:val="008643EF"/>
    <w:rsid w:val="008656FE"/>
    <w:rsid w:val="00866409"/>
    <w:rsid w:val="00866940"/>
    <w:rsid w:val="008679A4"/>
    <w:rsid w:val="00872DFF"/>
    <w:rsid w:val="00872E5D"/>
    <w:rsid w:val="008739EE"/>
    <w:rsid w:val="00873FFC"/>
    <w:rsid w:val="0087544E"/>
    <w:rsid w:val="00876772"/>
    <w:rsid w:val="0088066C"/>
    <w:rsid w:val="00882ED3"/>
    <w:rsid w:val="00884FB9"/>
    <w:rsid w:val="00885C38"/>
    <w:rsid w:val="00885D72"/>
    <w:rsid w:val="00886A5F"/>
    <w:rsid w:val="0088748D"/>
    <w:rsid w:val="00897AE1"/>
    <w:rsid w:val="00897B5A"/>
    <w:rsid w:val="008A18FB"/>
    <w:rsid w:val="008A1BD2"/>
    <w:rsid w:val="008A2742"/>
    <w:rsid w:val="008A2A50"/>
    <w:rsid w:val="008A625B"/>
    <w:rsid w:val="008A746B"/>
    <w:rsid w:val="008B2741"/>
    <w:rsid w:val="008B2B27"/>
    <w:rsid w:val="008B42A4"/>
    <w:rsid w:val="008B4A78"/>
    <w:rsid w:val="008B618F"/>
    <w:rsid w:val="008C070E"/>
    <w:rsid w:val="008C1FB5"/>
    <w:rsid w:val="008C2979"/>
    <w:rsid w:val="008C3696"/>
    <w:rsid w:val="008D05F7"/>
    <w:rsid w:val="008D0B25"/>
    <w:rsid w:val="008D3531"/>
    <w:rsid w:val="008D3665"/>
    <w:rsid w:val="008D36D6"/>
    <w:rsid w:val="008D4185"/>
    <w:rsid w:val="008D43D8"/>
    <w:rsid w:val="008D50EB"/>
    <w:rsid w:val="008D7F2B"/>
    <w:rsid w:val="008E026F"/>
    <w:rsid w:val="008E2766"/>
    <w:rsid w:val="008E3CDB"/>
    <w:rsid w:val="008E4EEC"/>
    <w:rsid w:val="008E565A"/>
    <w:rsid w:val="008F1559"/>
    <w:rsid w:val="008F180A"/>
    <w:rsid w:val="008F39B3"/>
    <w:rsid w:val="008F54C9"/>
    <w:rsid w:val="008F5C5E"/>
    <w:rsid w:val="008F64C6"/>
    <w:rsid w:val="00901048"/>
    <w:rsid w:val="0090177D"/>
    <w:rsid w:val="00902F15"/>
    <w:rsid w:val="0090543E"/>
    <w:rsid w:val="0090614A"/>
    <w:rsid w:val="0091236A"/>
    <w:rsid w:val="00912CAB"/>
    <w:rsid w:val="009137B9"/>
    <w:rsid w:val="00914ABB"/>
    <w:rsid w:val="0092073A"/>
    <w:rsid w:val="00925D5E"/>
    <w:rsid w:val="00926F77"/>
    <w:rsid w:val="009278AF"/>
    <w:rsid w:val="00927DE6"/>
    <w:rsid w:val="009332BF"/>
    <w:rsid w:val="00934EDF"/>
    <w:rsid w:val="0093614A"/>
    <w:rsid w:val="00936317"/>
    <w:rsid w:val="0093643E"/>
    <w:rsid w:val="00936C44"/>
    <w:rsid w:val="00941528"/>
    <w:rsid w:val="00941D49"/>
    <w:rsid w:val="00944B84"/>
    <w:rsid w:val="00945581"/>
    <w:rsid w:val="00945755"/>
    <w:rsid w:val="00951893"/>
    <w:rsid w:val="00952344"/>
    <w:rsid w:val="00952A1A"/>
    <w:rsid w:val="00952E5F"/>
    <w:rsid w:val="00953753"/>
    <w:rsid w:val="00956D74"/>
    <w:rsid w:val="00956DE8"/>
    <w:rsid w:val="00956FCC"/>
    <w:rsid w:val="009609BF"/>
    <w:rsid w:val="0096149E"/>
    <w:rsid w:val="0096173C"/>
    <w:rsid w:val="00963051"/>
    <w:rsid w:val="00972C23"/>
    <w:rsid w:val="00972DC8"/>
    <w:rsid w:val="00976921"/>
    <w:rsid w:val="009804A4"/>
    <w:rsid w:val="009828FE"/>
    <w:rsid w:val="00983F42"/>
    <w:rsid w:val="009845AC"/>
    <w:rsid w:val="00990A2E"/>
    <w:rsid w:val="00990F64"/>
    <w:rsid w:val="00991C65"/>
    <w:rsid w:val="009920C1"/>
    <w:rsid w:val="009949C9"/>
    <w:rsid w:val="009A227D"/>
    <w:rsid w:val="009A230E"/>
    <w:rsid w:val="009A2384"/>
    <w:rsid w:val="009A2E1A"/>
    <w:rsid w:val="009A4BA8"/>
    <w:rsid w:val="009A4FE6"/>
    <w:rsid w:val="009A5065"/>
    <w:rsid w:val="009A59FA"/>
    <w:rsid w:val="009A5E3C"/>
    <w:rsid w:val="009A5F4A"/>
    <w:rsid w:val="009A655E"/>
    <w:rsid w:val="009B4D73"/>
    <w:rsid w:val="009B703B"/>
    <w:rsid w:val="009B719A"/>
    <w:rsid w:val="009B7A9F"/>
    <w:rsid w:val="009C2F2B"/>
    <w:rsid w:val="009C4C25"/>
    <w:rsid w:val="009C4DF9"/>
    <w:rsid w:val="009C5790"/>
    <w:rsid w:val="009C588C"/>
    <w:rsid w:val="009C6B00"/>
    <w:rsid w:val="009C7DA4"/>
    <w:rsid w:val="009D4576"/>
    <w:rsid w:val="009D68C8"/>
    <w:rsid w:val="009D6948"/>
    <w:rsid w:val="009D69FB"/>
    <w:rsid w:val="009D6FDD"/>
    <w:rsid w:val="009D7B8A"/>
    <w:rsid w:val="009E039E"/>
    <w:rsid w:val="009E047E"/>
    <w:rsid w:val="009E205D"/>
    <w:rsid w:val="009E2976"/>
    <w:rsid w:val="009E37E6"/>
    <w:rsid w:val="009E5361"/>
    <w:rsid w:val="009E5DFD"/>
    <w:rsid w:val="009F1541"/>
    <w:rsid w:val="009F4CE7"/>
    <w:rsid w:val="009F5165"/>
    <w:rsid w:val="009F7609"/>
    <w:rsid w:val="00A00662"/>
    <w:rsid w:val="00A021C7"/>
    <w:rsid w:val="00A02403"/>
    <w:rsid w:val="00A03422"/>
    <w:rsid w:val="00A03455"/>
    <w:rsid w:val="00A03B1F"/>
    <w:rsid w:val="00A071D9"/>
    <w:rsid w:val="00A07D2E"/>
    <w:rsid w:val="00A110E3"/>
    <w:rsid w:val="00A148F1"/>
    <w:rsid w:val="00A14AB1"/>
    <w:rsid w:val="00A15A39"/>
    <w:rsid w:val="00A16288"/>
    <w:rsid w:val="00A16DFC"/>
    <w:rsid w:val="00A17D63"/>
    <w:rsid w:val="00A210AB"/>
    <w:rsid w:val="00A21830"/>
    <w:rsid w:val="00A21F4A"/>
    <w:rsid w:val="00A2310A"/>
    <w:rsid w:val="00A242E4"/>
    <w:rsid w:val="00A2704A"/>
    <w:rsid w:val="00A319C8"/>
    <w:rsid w:val="00A31CEB"/>
    <w:rsid w:val="00A34772"/>
    <w:rsid w:val="00A35E8A"/>
    <w:rsid w:val="00A37545"/>
    <w:rsid w:val="00A430EB"/>
    <w:rsid w:val="00A43B72"/>
    <w:rsid w:val="00A44259"/>
    <w:rsid w:val="00A477E3"/>
    <w:rsid w:val="00A47A91"/>
    <w:rsid w:val="00A50E3F"/>
    <w:rsid w:val="00A51CB2"/>
    <w:rsid w:val="00A56253"/>
    <w:rsid w:val="00A56919"/>
    <w:rsid w:val="00A56F16"/>
    <w:rsid w:val="00A60667"/>
    <w:rsid w:val="00A61104"/>
    <w:rsid w:val="00A61DF8"/>
    <w:rsid w:val="00A63EFE"/>
    <w:rsid w:val="00A661F4"/>
    <w:rsid w:val="00A66D61"/>
    <w:rsid w:val="00A676A3"/>
    <w:rsid w:val="00A67C8D"/>
    <w:rsid w:val="00A67D6D"/>
    <w:rsid w:val="00A67FAC"/>
    <w:rsid w:val="00A715BC"/>
    <w:rsid w:val="00A71D15"/>
    <w:rsid w:val="00A74355"/>
    <w:rsid w:val="00A747F9"/>
    <w:rsid w:val="00A74DA0"/>
    <w:rsid w:val="00A74E99"/>
    <w:rsid w:val="00A74EE6"/>
    <w:rsid w:val="00A75665"/>
    <w:rsid w:val="00A75C24"/>
    <w:rsid w:val="00A77093"/>
    <w:rsid w:val="00A827AF"/>
    <w:rsid w:val="00A84549"/>
    <w:rsid w:val="00A84D96"/>
    <w:rsid w:val="00A86402"/>
    <w:rsid w:val="00A86739"/>
    <w:rsid w:val="00A8748C"/>
    <w:rsid w:val="00A95E65"/>
    <w:rsid w:val="00A964E5"/>
    <w:rsid w:val="00A970F4"/>
    <w:rsid w:val="00A97FCA"/>
    <w:rsid w:val="00AA0B26"/>
    <w:rsid w:val="00AA2224"/>
    <w:rsid w:val="00AA2FB4"/>
    <w:rsid w:val="00AA47F0"/>
    <w:rsid w:val="00AA6E14"/>
    <w:rsid w:val="00AA7F1A"/>
    <w:rsid w:val="00AB0E39"/>
    <w:rsid w:val="00AB5F95"/>
    <w:rsid w:val="00AB70C0"/>
    <w:rsid w:val="00AB7B9E"/>
    <w:rsid w:val="00AC0B2B"/>
    <w:rsid w:val="00AC1C4E"/>
    <w:rsid w:val="00AC1EE4"/>
    <w:rsid w:val="00AC247C"/>
    <w:rsid w:val="00AC2CF9"/>
    <w:rsid w:val="00AC3BEE"/>
    <w:rsid w:val="00AC577F"/>
    <w:rsid w:val="00AC6047"/>
    <w:rsid w:val="00AC60CD"/>
    <w:rsid w:val="00AC6A22"/>
    <w:rsid w:val="00AD0164"/>
    <w:rsid w:val="00AD0250"/>
    <w:rsid w:val="00AD3579"/>
    <w:rsid w:val="00AD51CB"/>
    <w:rsid w:val="00AD603F"/>
    <w:rsid w:val="00AD7DF2"/>
    <w:rsid w:val="00AE1BF9"/>
    <w:rsid w:val="00AE4D2A"/>
    <w:rsid w:val="00AE5705"/>
    <w:rsid w:val="00AE59B1"/>
    <w:rsid w:val="00AE67BB"/>
    <w:rsid w:val="00AF0C87"/>
    <w:rsid w:val="00AF0F9A"/>
    <w:rsid w:val="00AF1712"/>
    <w:rsid w:val="00AF3F0D"/>
    <w:rsid w:val="00AF64CF"/>
    <w:rsid w:val="00AF762D"/>
    <w:rsid w:val="00B00CFA"/>
    <w:rsid w:val="00B0356C"/>
    <w:rsid w:val="00B04D0D"/>
    <w:rsid w:val="00B05D5B"/>
    <w:rsid w:val="00B06575"/>
    <w:rsid w:val="00B066D8"/>
    <w:rsid w:val="00B07233"/>
    <w:rsid w:val="00B073C0"/>
    <w:rsid w:val="00B11106"/>
    <w:rsid w:val="00B149F7"/>
    <w:rsid w:val="00B164CF"/>
    <w:rsid w:val="00B166DF"/>
    <w:rsid w:val="00B167BB"/>
    <w:rsid w:val="00B174CC"/>
    <w:rsid w:val="00B17790"/>
    <w:rsid w:val="00B21490"/>
    <w:rsid w:val="00B24FB5"/>
    <w:rsid w:val="00B25B27"/>
    <w:rsid w:val="00B26089"/>
    <w:rsid w:val="00B263ED"/>
    <w:rsid w:val="00B26423"/>
    <w:rsid w:val="00B30E4A"/>
    <w:rsid w:val="00B313D4"/>
    <w:rsid w:val="00B31ECD"/>
    <w:rsid w:val="00B3214B"/>
    <w:rsid w:val="00B3262A"/>
    <w:rsid w:val="00B32F78"/>
    <w:rsid w:val="00B33BC3"/>
    <w:rsid w:val="00B3502A"/>
    <w:rsid w:val="00B40596"/>
    <w:rsid w:val="00B408F0"/>
    <w:rsid w:val="00B4268C"/>
    <w:rsid w:val="00B42A3D"/>
    <w:rsid w:val="00B42A82"/>
    <w:rsid w:val="00B42D0B"/>
    <w:rsid w:val="00B42E9F"/>
    <w:rsid w:val="00B439C1"/>
    <w:rsid w:val="00B44CFD"/>
    <w:rsid w:val="00B45202"/>
    <w:rsid w:val="00B473D2"/>
    <w:rsid w:val="00B47544"/>
    <w:rsid w:val="00B50300"/>
    <w:rsid w:val="00B5220F"/>
    <w:rsid w:val="00B53133"/>
    <w:rsid w:val="00B54930"/>
    <w:rsid w:val="00B553F0"/>
    <w:rsid w:val="00B55FAF"/>
    <w:rsid w:val="00B564C9"/>
    <w:rsid w:val="00B565B9"/>
    <w:rsid w:val="00B60361"/>
    <w:rsid w:val="00B61C1D"/>
    <w:rsid w:val="00B657F3"/>
    <w:rsid w:val="00B661C2"/>
    <w:rsid w:val="00B676F2"/>
    <w:rsid w:val="00B705F6"/>
    <w:rsid w:val="00B70A54"/>
    <w:rsid w:val="00B71B74"/>
    <w:rsid w:val="00B74E6D"/>
    <w:rsid w:val="00B74EEC"/>
    <w:rsid w:val="00B74F05"/>
    <w:rsid w:val="00B82F7C"/>
    <w:rsid w:val="00B83E6F"/>
    <w:rsid w:val="00B8777D"/>
    <w:rsid w:val="00B907AA"/>
    <w:rsid w:val="00B90C9C"/>
    <w:rsid w:val="00B91306"/>
    <w:rsid w:val="00B917E2"/>
    <w:rsid w:val="00B93B25"/>
    <w:rsid w:val="00B93C51"/>
    <w:rsid w:val="00B97266"/>
    <w:rsid w:val="00B97B1B"/>
    <w:rsid w:val="00BA221E"/>
    <w:rsid w:val="00BA30ED"/>
    <w:rsid w:val="00BA7843"/>
    <w:rsid w:val="00BA7D5A"/>
    <w:rsid w:val="00BB032E"/>
    <w:rsid w:val="00BB4C1D"/>
    <w:rsid w:val="00BB7568"/>
    <w:rsid w:val="00BB7D57"/>
    <w:rsid w:val="00BC0A29"/>
    <w:rsid w:val="00BC2629"/>
    <w:rsid w:val="00BC3414"/>
    <w:rsid w:val="00BC4BA7"/>
    <w:rsid w:val="00BC50DF"/>
    <w:rsid w:val="00BC5679"/>
    <w:rsid w:val="00BC792B"/>
    <w:rsid w:val="00BD0384"/>
    <w:rsid w:val="00BD1B4D"/>
    <w:rsid w:val="00BD200E"/>
    <w:rsid w:val="00BD3958"/>
    <w:rsid w:val="00BD3A3C"/>
    <w:rsid w:val="00BD458F"/>
    <w:rsid w:val="00BD50F9"/>
    <w:rsid w:val="00BD6001"/>
    <w:rsid w:val="00BD664F"/>
    <w:rsid w:val="00BD6E36"/>
    <w:rsid w:val="00BD79C7"/>
    <w:rsid w:val="00BE059C"/>
    <w:rsid w:val="00BE20F0"/>
    <w:rsid w:val="00BE679D"/>
    <w:rsid w:val="00BE69A5"/>
    <w:rsid w:val="00BE7706"/>
    <w:rsid w:val="00BE7DCF"/>
    <w:rsid w:val="00BF1CF3"/>
    <w:rsid w:val="00BF25AD"/>
    <w:rsid w:val="00BF2B51"/>
    <w:rsid w:val="00BF3480"/>
    <w:rsid w:val="00BF4120"/>
    <w:rsid w:val="00BF5392"/>
    <w:rsid w:val="00BF5BE9"/>
    <w:rsid w:val="00C0468A"/>
    <w:rsid w:val="00C0504B"/>
    <w:rsid w:val="00C076E5"/>
    <w:rsid w:val="00C10C2E"/>
    <w:rsid w:val="00C10CBD"/>
    <w:rsid w:val="00C11967"/>
    <w:rsid w:val="00C122F1"/>
    <w:rsid w:val="00C12F62"/>
    <w:rsid w:val="00C13386"/>
    <w:rsid w:val="00C15CF8"/>
    <w:rsid w:val="00C20178"/>
    <w:rsid w:val="00C20696"/>
    <w:rsid w:val="00C30C86"/>
    <w:rsid w:val="00C31554"/>
    <w:rsid w:val="00C31E20"/>
    <w:rsid w:val="00C337E2"/>
    <w:rsid w:val="00C34BD3"/>
    <w:rsid w:val="00C35572"/>
    <w:rsid w:val="00C36420"/>
    <w:rsid w:val="00C4048C"/>
    <w:rsid w:val="00C41007"/>
    <w:rsid w:val="00C4409B"/>
    <w:rsid w:val="00C45137"/>
    <w:rsid w:val="00C53BFD"/>
    <w:rsid w:val="00C546E4"/>
    <w:rsid w:val="00C54968"/>
    <w:rsid w:val="00C56251"/>
    <w:rsid w:val="00C56646"/>
    <w:rsid w:val="00C57CBB"/>
    <w:rsid w:val="00C60904"/>
    <w:rsid w:val="00C60DC0"/>
    <w:rsid w:val="00C61FD7"/>
    <w:rsid w:val="00C62A13"/>
    <w:rsid w:val="00C63F49"/>
    <w:rsid w:val="00C66C6C"/>
    <w:rsid w:val="00C674AF"/>
    <w:rsid w:val="00C71461"/>
    <w:rsid w:val="00C732AD"/>
    <w:rsid w:val="00C7555D"/>
    <w:rsid w:val="00C803A5"/>
    <w:rsid w:val="00C86300"/>
    <w:rsid w:val="00C937B3"/>
    <w:rsid w:val="00C94C0B"/>
    <w:rsid w:val="00C94CD7"/>
    <w:rsid w:val="00C94EB5"/>
    <w:rsid w:val="00C96802"/>
    <w:rsid w:val="00C973F9"/>
    <w:rsid w:val="00CA0DC0"/>
    <w:rsid w:val="00CA595B"/>
    <w:rsid w:val="00CA60A1"/>
    <w:rsid w:val="00CA6CD6"/>
    <w:rsid w:val="00CA7480"/>
    <w:rsid w:val="00CB0EC9"/>
    <w:rsid w:val="00CB1C2A"/>
    <w:rsid w:val="00CB33F9"/>
    <w:rsid w:val="00CB3456"/>
    <w:rsid w:val="00CB471A"/>
    <w:rsid w:val="00CB6FDF"/>
    <w:rsid w:val="00CB77B9"/>
    <w:rsid w:val="00CC2B0D"/>
    <w:rsid w:val="00CC2B1A"/>
    <w:rsid w:val="00CC3AAA"/>
    <w:rsid w:val="00CD07C9"/>
    <w:rsid w:val="00CD0C2E"/>
    <w:rsid w:val="00CD24E5"/>
    <w:rsid w:val="00CD3299"/>
    <w:rsid w:val="00CD369C"/>
    <w:rsid w:val="00CD5732"/>
    <w:rsid w:val="00CD6A32"/>
    <w:rsid w:val="00CE4CEB"/>
    <w:rsid w:val="00CE76A5"/>
    <w:rsid w:val="00CE7BBD"/>
    <w:rsid w:val="00CE7C5C"/>
    <w:rsid w:val="00CE7F74"/>
    <w:rsid w:val="00CF0687"/>
    <w:rsid w:val="00CF1FA0"/>
    <w:rsid w:val="00CF2C36"/>
    <w:rsid w:val="00CF507D"/>
    <w:rsid w:val="00CF6D9D"/>
    <w:rsid w:val="00CF6F06"/>
    <w:rsid w:val="00CF7BF9"/>
    <w:rsid w:val="00D010B9"/>
    <w:rsid w:val="00D04BAA"/>
    <w:rsid w:val="00D0503E"/>
    <w:rsid w:val="00D12DA5"/>
    <w:rsid w:val="00D13A9F"/>
    <w:rsid w:val="00D13CFC"/>
    <w:rsid w:val="00D146AF"/>
    <w:rsid w:val="00D154EE"/>
    <w:rsid w:val="00D17426"/>
    <w:rsid w:val="00D21856"/>
    <w:rsid w:val="00D24396"/>
    <w:rsid w:val="00D248AD"/>
    <w:rsid w:val="00D266A3"/>
    <w:rsid w:val="00D27551"/>
    <w:rsid w:val="00D320B0"/>
    <w:rsid w:val="00D36C63"/>
    <w:rsid w:val="00D37005"/>
    <w:rsid w:val="00D42E25"/>
    <w:rsid w:val="00D43532"/>
    <w:rsid w:val="00D4752B"/>
    <w:rsid w:val="00D54269"/>
    <w:rsid w:val="00D5576C"/>
    <w:rsid w:val="00D57177"/>
    <w:rsid w:val="00D6199F"/>
    <w:rsid w:val="00D61F3C"/>
    <w:rsid w:val="00D63F9C"/>
    <w:rsid w:val="00D645AF"/>
    <w:rsid w:val="00D67756"/>
    <w:rsid w:val="00D67B35"/>
    <w:rsid w:val="00D67C08"/>
    <w:rsid w:val="00D7406F"/>
    <w:rsid w:val="00D74524"/>
    <w:rsid w:val="00D766F2"/>
    <w:rsid w:val="00D76EE4"/>
    <w:rsid w:val="00D800E6"/>
    <w:rsid w:val="00D82ED5"/>
    <w:rsid w:val="00D83A02"/>
    <w:rsid w:val="00D85199"/>
    <w:rsid w:val="00D86365"/>
    <w:rsid w:val="00D92B65"/>
    <w:rsid w:val="00D92BDC"/>
    <w:rsid w:val="00D92E34"/>
    <w:rsid w:val="00D93A5E"/>
    <w:rsid w:val="00D94617"/>
    <w:rsid w:val="00D949F9"/>
    <w:rsid w:val="00D96027"/>
    <w:rsid w:val="00D97884"/>
    <w:rsid w:val="00DA0D06"/>
    <w:rsid w:val="00DA2DD2"/>
    <w:rsid w:val="00DA62EF"/>
    <w:rsid w:val="00DA6DF8"/>
    <w:rsid w:val="00DB0124"/>
    <w:rsid w:val="00DB0430"/>
    <w:rsid w:val="00DB2508"/>
    <w:rsid w:val="00DB3539"/>
    <w:rsid w:val="00DB4095"/>
    <w:rsid w:val="00DB48FE"/>
    <w:rsid w:val="00DB4CC6"/>
    <w:rsid w:val="00DB6016"/>
    <w:rsid w:val="00DC08F8"/>
    <w:rsid w:val="00DC18E3"/>
    <w:rsid w:val="00DC1B8E"/>
    <w:rsid w:val="00DC1E23"/>
    <w:rsid w:val="00DC6637"/>
    <w:rsid w:val="00DC7C52"/>
    <w:rsid w:val="00DD0264"/>
    <w:rsid w:val="00DD1DC2"/>
    <w:rsid w:val="00DD3891"/>
    <w:rsid w:val="00DD40B8"/>
    <w:rsid w:val="00DD476E"/>
    <w:rsid w:val="00DD4AFC"/>
    <w:rsid w:val="00DE1650"/>
    <w:rsid w:val="00DE462B"/>
    <w:rsid w:val="00DE46ED"/>
    <w:rsid w:val="00DE4994"/>
    <w:rsid w:val="00DE511E"/>
    <w:rsid w:val="00DE51CF"/>
    <w:rsid w:val="00DE549E"/>
    <w:rsid w:val="00DE59EF"/>
    <w:rsid w:val="00DE5B77"/>
    <w:rsid w:val="00DE5CC7"/>
    <w:rsid w:val="00DE69EF"/>
    <w:rsid w:val="00DE7B0F"/>
    <w:rsid w:val="00DF0BAD"/>
    <w:rsid w:val="00DF140F"/>
    <w:rsid w:val="00DF3A77"/>
    <w:rsid w:val="00DF3BE8"/>
    <w:rsid w:val="00DF5FFB"/>
    <w:rsid w:val="00DF60D7"/>
    <w:rsid w:val="00E033C5"/>
    <w:rsid w:val="00E03BF0"/>
    <w:rsid w:val="00E03C67"/>
    <w:rsid w:val="00E03D49"/>
    <w:rsid w:val="00E03F96"/>
    <w:rsid w:val="00E06029"/>
    <w:rsid w:val="00E06BE9"/>
    <w:rsid w:val="00E07473"/>
    <w:rsid w:val="00E13329"/>
    <w:rsid w:val="00E13F4C"/>
    <w:rsid w:val="00E14212"/>
    <w:rsid w:val="00E2105A"/>
    <w:rsid w:val="00E238D0"/>
    <w:rsid w:val="00E240D4"/>
    <w:rsid w:val="00E25609"/>
    <w:rsid w:val="00E25876"/>
    <w:rsid w:val="00E25B3F"/>
    <w:rsid w:val="00E30020"/>
    <w:rsid w:val="00E306BC"/>
    <w:rsid w:val="00E327DC"/>
    <w:rsid w:val="00E328A4"/>
    <w:rsid w:val="00E3340E"/>
    <w:rsid w:val="00E34574"/>
    <w:rsid w:val="00E34D94"/>
    <w:rsid w:val="00E35160"/>
    <w:rsid w:val="00E35A9E"/>
    <w:rsid w:val="00E42FED"/>
    <w:rsid w:val="00E44687"/>
    <w:rsid w:val="00E447CD"/>
    <w:rsid w:val="00E46275"/>
    <w:rsid w:val="00E46EF3"/>
    <w:rsid w:val="00E47A17"/>
    <w:rsid w:val="00E5112A"/>
    <w:rsid w:val="00E56967"/>
    <w:rsid w:val="00E56DF7"/>
    <w:rsid w:val="00E56F1F"/>
    <w:rsid w:val="00E622BC"/>
    <w:rsid w:val="00E63030"/>
    <w:rsid w:val="00E633B1"/>
    <w:rsid w:val="00E63D13"/>
    <w:rsid w:val="00E63ED0"/>
    <w:rsid w:val="00E65075"/>
    <w:rsid w:val="00E6520B"/>
    <w:rsid w:val="00E65D8A"/>
    <w:rsid w:val="00E6704F"/>
    <w:rsid w:val="00E700A5"/>
    <w:rsid w:val="00E72F19"/>
    <w:rsid w:val="00E730A9"/>
    <w:rsid w:val="00E738AC"/>
    <w:rsid w:val="00E738FE"/>
    <w:rsid w:val="00E73DE7"/>
    <w:rsid w:val="00E73E29"/>
    <w:rsid w:val="00E740EA"/>
    <w:rsid w:val="00E75D24"/>
    <w:rsid w:val="00E75DD1"/>
    <w:rsid w:val="00E762FF"/>
    <w:rsid w:val="00E76871"/>
    <w:rsid w:val="00E76F50"/>
    <w:rsid w:val="00E77EAA"/>
    <w:rsid w:val="00E77F31"/>
    <w:rsid w:val="00E844F8"/>
    <w:rsid w:val="00E84AFE"/>
    <w:rsid w:val="00E87D7A"/>
    <w:rsid w:val="00E90088"/>
    <w:rsid w:val="00E90D20"/>
    <w:rsid w:val="00E913AA"/>
    <w:rsid w:val="00E92D52"/>
    <w:rsid w:val="00E93823"/>
    <w:rsid w:val="00E942DF"/>
    <w:rsid w:val="00E9435D"/>
    <w:rsid w:val="00E9589D"/>
    <w:rsid w:val="00E95D6B"/>
    <w:rsid w:val="00E96C7A"/>
    <w:rsid w:val="00E97C2D"/>
    <w:rsid w:val="00EA151B"/>
    <w:rsid w:val="00EA1F46"/>
    <w:rsid w:val="00EA2E24"/>
    <w:rsid w:val="00EA4851"/>
    <w:rsid w:val="00EA4D6D"/>
    <w:rsid w:val="00EA5452"/>
    <w:rsid w:val="00EA76C9"/>
    <w:rsid w:val="00EB091E"/>
    <w:rsid w:val="00EB0C86"/>
    <w:rsid w:val="00EB2AF8"/>
    <w:rsid w:val="00EB594F"/>
    <w:rsid w:val="00EC27EA"/>
    <w:rsid w:val="00EC3D92"/>
    <w:rsid w:val="00EC4B6F"/>
    <w:rsid w:val="00EC52A5"/>
    <w:rsid w:val="00ED166E"/>
    <w:rsid w:val="00ED47B4"/>
    <w:rsid w:val="00ED47DF"/>
    <w:rsid w:val="00ED4A8B"/>
    <w:rsid w:val="00ED4D98"/>
    <w:rsid w:val="00ED50E0"/>
    <w:rsid w:val="00ED758E"/>
    <w:rsid w:val="00EE0046"/>
    <w:rsid w:val="00EE121C"/>
    <w:rsid w:val="00EE1662"/>
    <w:rsid w:val="00EE2559"/>
    <w:rsid w:val="00EE5CEC"/>
    <w:rsid w:val="00EE6EA8"/>
    <w:rsid w:val="00EF1989"/>
    <w:rsid w:val="00EF2429"/>
    <w:rsid w:val="00EF33D0"/>
    <w:rsid w:val="00EF3ED5"/>
    <w:rsid w:val="00EF40C1"/>
    <w:rsid w:val="00EF42DD"/>
    <w:rsid w:val="00EF56F7"/>
    <w:rsid w:val="00F016B2"/>
    <w:rsid w:val="00F02F4E"/>
    <w:rsid w:val="00F04437"/>
    <w:rsid w:val="00F050EE"/>
    <w:rsid w:val="00F054ED"/>
    <w:rsid w:val="00F06280"/>
    <w:rsid w:val="00F06EF6"/>
    <w:rsid w:val="00F07A9B"/>
    <w:rsid w:val="00F11520"/>
    <w:rsid w:val="00F148C3"/>
    <w:rsid w:val="00F15646"/>
    <w:rsid w:val="00F1701A"/>
    <w:rsid w:val="00F21012"/>
    <w:rsid w:val="00F214C7"/>
    <w:rsid w:val="00F21D47"/>
    <w:rsid w:val="00F25DDD"/>
    <w:rsid w:val="00F305CF"/>
    <w:rsid w:val="00F32836"/>
    <w:rsid w:val="00F3284D"/>
    <w:rsid w:val="00F32F16"/>
    <w:rsid w:val="00F33303"/>
    <w:rsid w:val="00F336DD"/>
    <w:rsid w:val="00F368F0"/>
    <w:rsid w:val="00F40878"/>
    <w:rsid w:val="00F46103"/>
    <w:rsid w:val="00F466A9"/>
    <w:rsid w:val="00F47A90"/>
    <w:rsid w:val="00F47C20"/>
    <w:rsid w:val="00F54AEC"/>
    <w:rsid w:val="00F5597E"/>
    <w:rsid w:val="00F5690B"/>
    <w:rsid w:val="00F57527"/>
    <w:rsid w:val="00F6167B"/>
    <w:rsid w:val="00F643FD"/>
    <w:rsid w:val="00F64643"/>
    <w:rsid w:val="00F647D2"/>
    <w:rsid w:val="00F660A5"/>
    <w:rsid w:val="00F67BEA"/>
    <w:rsid w:val="00F70794"/>
    <w:rsid w:val="00F70BAC"/>
    <w:rsid w:val="00F74BCA"/>
    <w:rsid w:val="00F8099E"/>
    <w:rsid w:val="00F84192"/>
    <w:rsid w:val="00F84411"/>
    <w:rsid w:val="00F84790"/>
    <w:rsid w:val="00F84EA8"/>
    <w:rsid w:val="00F850BB"/>
    <w:rsid w:val="00F8704B"/>
    <w:rsid w:val="00F878E6"/>
    <w:rsid w:val="00F90741"/>
    <w:rsid w:val="00F90FB3"/>
    <w:rsid w:val="00F91620"/>
    <w:rsid w:val="00F91F21"/>
    <w:rsid w:val="00F93E4C"/>
    <w:rsid w:val="00F94A3E"/>
    <w:rsid w:val="00F950A0"/>
    <w:rsid w:val="00F96256"/>
    <w:rsid w:val="00F9654F"/>
    <w:rsid w:val="00F97C8E"/>
    <w:rsid w:val="00FA1005"/>
    <w:rsid w:val="00FA791C"/>
    <w:rsid w:val="00FB29D0"/>
    <w:rsid w:val="00FB2D82"/>
    <w:rsid w:val="00FB72A2"/>
    <w:rsid w:val="00FB7953"/>
    <w:rsid w:val="00FC06A4"/>
    <w:rsid w:val="00FC14C7"/>
    <w:rsid w:val="00FC26C3"/>
    <w:rsid w:val="00FC3688"/>
    <w:rsid w:val="00FC4435"/>
    <w:rsid w:val="00FC5A02"/>
    <w:rsid w:val="00FC5CBA"/>
    <w:rsid w:val="00FC5F9C"/>
    <w:rsid w:val="00FC7033"/>
    <w:rsid w:val="00FC7C62"/>
    <w:rsid w:val="00FC7E52"/>
    <w:rsid w:val="00FD1050"/>
    <w:rsid w:val="00FD2038"/>
    <w:rsid w:val="00FD3773"/>
    <w:rsid w:val="00FD61CC"/>
    <w:rsid w:val="00FD6E30"/>
    <w:rsid w:val="00FD76D9"/>
    <w:rsid w:val="00FD77AC"/>
    <w:rsid w:val="00FE039B"/>
    <w:rsid w:val="00FE2ED5"/>
    <w:rsid w:val="00FE4DE1"/>
    <w:rsid w:val="00FE4F0D"/>
    <w:rsid w:val="00FE52B1"/>
    <w:rsid w:val="00FE5D01"/>
    <w:rsid w:val="00FE5D7D"/>
    <w:rsid w:val="00FE5D9F"/>
    <w:rsid w:val="00FE6D51"/>
    <w:rsid w:val="00FF0915"/>
    <w:rsid w:val="00FF2556"/>
    <w:rsid w:val="00FF34C2"/>
    <w:rsid w:val="025016FE"/>
    <w:rsid w:val="02FB30C2"/>
    <w:rsid w:val="037B3C57"/>
    <w:rsid w:val="0AC188DE"/>
    <w:rsid w:val="153D8CEE"/>
    <w:rsid w:val="15DF6EBD"/>
    <w:rsid w:val="15E6AFA7"/>
    <w:rsid w:val="18B36DAA"/>
    <w:rsid w:val="1A913B42"/>
    <w:rsid w:val="1C73435B"/>
    <w:rsid w:val="1D0C2551"/>
    <w:rsid w:val="1D446595"/>
    <w:rsid w:val="1DA9734F"/>
    <w:rsid w:val="1DE5C71C"/>
    <w:rsid w:val="2113F600"/>
    <w:rsid w:val="21AEE8EB"/>
    <w:rsid w:val="28D67100"/>
    <w:rsid w:val="291DE2DB"/>
    <w:rsid w:val="2D9EC40B"/>
    <w:rsid w:val="2F3A7B51"/>
    <w:rsid w:val="2FE3ED7F"/>
    <w:rsid w:val="302B9B72"/>
    <w:rsid w:val="3296F1C7"/>
    <w:rsid w:val="333176EA"/>
    <w:rsid w:val="3360E994"/>
    <w:rsid w:val="366A06B6"/>
    <w:rsid w:val="37AC88E0"/>
    <w:rsid w:val="39C1B117"/>
    <w:rsid w:val="3B9B8B48"/>
    <w:rsid w:val="3D88CD8C"/>
    <w:rsid w:val="40293657"/>
    <w:rsid w:val="40F2D295"/>
    <w:rsid w:val="423B0C83"/>
    <w:rsid w:val="43C353BE"/>
    <w:rsid w:val="466152C5"/>
    <w:rsid w:val="478F8436"/>
    <w:rsid w:val="49CC16EA"/>
    <w:rsid w:val="4AFD8CE0"/>
    <w:rsid w:val="4F3282A3"/>
    <w:rsid w:val="5378D5EE"/>
    <w:rsid w:val="56EB9979"/>
    <w:rsid w:val="5846B1DC"/>
    <w:rsid w:val="5D39F6AC"/>
    <w:rsid w:val="5E6BEE74"/>
    <w:rsid w:val="5FADED6D"/>
    <w:rsid w:val="613C5053"/>
    <w:rsid w:val="6156C201"/>
    <w:rsid w:val="6545B07E"/>
    <w:rsid w:val="6666C555"/>
    <w:rsid w:val="69663A73"/>
    <w:rsid w:val="6A576D10"/>
    <w:rsid w:val="6B75FF1D"/>
    <w:rsid w:val="6C3281CC"/>
    <w:rsid w:val="6E490672"/>
    <w:rsid w:val="7104A303"/>
    <w:rsid w:val="7180697E"/>
    <w:rsid w:val="71A106CE"/>
    <w:rsid w:val="734E0628"/>
    <w:rsid w:val="77616FAF"/>
    <w:rsid w:val="7905230A"/>
    <w:rsid w:val="7ADFDF6F"/>
    <w:rsid w:val="7BAA2E1F"/>
    <w:rsid w:val="7DF52E52"/>
    <w:rsid w:val="7FA39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ED93E"/>
  <w15:docId w15:val="{20C59C8F-C238-48A2-A48C-074EC190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CB1"/>
    <w:pPr>
      <w:spacing w:after="0" w:line="240" w:lineRule="auto"/>
      <w:jc w:val="both"/>
    </w:pPr>
    <w:rPr>
      <w:rFonts w:ascii="Open Sans" w:hAnsi="Open Sans"/>
    </w:rPr>
  </w:style>
  <w:style w:type="paragraph" w:styleId="Nadpis1">
    <w:name w:val="heading 1"/>
    <w:basedOn w:val="Prosttext"/>
    <w:next w:val="Normln"/>
    <w:link w:val="Nadpis1Char"/>
    <w:qFormat/>
    <w:rsid w:val="00C66C6C"/>
    <w:pPr>
      <w:tabs>
        <w:tab w:val="left" w:pos="425"/>
      </w:tabs>
      <w:spacing w:after="120"/>
      <w:jc w:val="center"/>
      <w:outlineLvl w:val="0"/>
    </w:pPr>
    <w:rPr>
      <w:rFonts w:asciiTheme="minorHAnsi" w:eastAsia="Times New Roman" w:hAnsiTheme="minorHAnsi" w:cs="Times New Roman"/>
      <w:b/>
      <w:caps/>
      <w:sz w:val="32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23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05352"/>
    <w:pPr>
      <w:spacing w:before="60" w:after="120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0535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hlavnormy">
    <w:name w:val="Záhlaví normy"/>
    <w:basedOn w:val="Normln"/>
    <w:rsid w:val="00B26089"/>
    <w:pPr>
      <w:ind w:left="3119" w:hanging="3119"/>
    </w:pPr>
    <w:rPr>
      <w:rFonts w:eastAsia="Times New Roman" w:cs="Times New Roman"/>
      <w:i/>
      <w:szCs w:val="24"/>
      <w:lang w:eastAsia="cs-CZ"/>
    </w:rPr>
  </w:style>
  <w:style w:type="paragraph" w:customStyle="1" w:styleId="Odrky1">
    <w:name w:val="Odrážky 1"/>
    <w:basedOn w:val="Normln"/>
    <w:qFormat/>
    <w:rsid w:val="00FC5F9C"/>
    <w:pPr>
      <w:ind w:left="709" w:hanging="283"/>
    </w:pPr>
  </w:style>
  <w:style w:type="paragraph" w:customStyle="1" w:styleId="Identifikacenormy">
    <w:name w:val="Identifikace normy"/>
    <w:basedOn w:val="Normln"/>
    <w:next w:val="Normln"/>
    <w:rsid w:val="00AB7B9E"/>
    <w:pPr>
      <w:spacing w:before="240"/>
      <w:jc w:val="center"/>
    </w:pPr>
    <w:rPr>
      <w:rFonts w:ascii="Arial" w:eastAsia="Times New Roman" w:hAnsi="Arial" w:cs="Times New Roman"/>
      <w:b/>
      <w:bCs/>
      <w:sz w:val="36"/>
      <w:szCs w:val="20"/>
      <w:lang w:eastAsia="cs-CZ"/>
    </w:rPr>
  </w:style>
  <w:style w:type="paragraph" w:customStyle="1" w:styleId="Odrky2">
    <w:name w:val="Odrážky 2"/>
    <w:basedOn w:val="Odrky1"/>
    <w:qFormat/>
    <w:rsid w:val="00FC5F9C"/>
    <w:pPr>
      <w:ind w:left="993"/>
    </w:pPr>
  </w:style>
  <w:style w:type="paragraph" w:customStyle="1" w:styleId="lnek">
    <w:name w:val="Článek"/>
    <w:basedOn w:val="Normln"/>
    <w:next w:val="Normln"/>
    <w:uiPriority w:val="99"/>
    <w:rsid w:val="00A35E8A"/>
    <w:pPr>
      <w:spacing w:before="120" w:after="60"/>
      <w:jc w:val="center"/>
    </w:pPr>
    <w:rPr>
      <w:rFonts w:ascii="Arial" w:eastAsia="Times New Roman" w:hAnsi="Arial" w:cs="Times New Roman"/>
      <w:b/>
      <w:bCs/>
      <w:sz w:val="24"/>
      <w:szCs w:val="24"/>
      <w:lang w:eastAsia="cs-CZ"/>
    </w:rPr>
  </w:style>
  <w:style w:type="paragraph" w:customStyle="1" w:styleId="Odstavec">
    <w:name w:val="Odstavec"/>
    <w:basedOn w:val="lnek"/>
    <w:link w:val="OdstavecCharChar"/>
    <w:uiPriority w:val="99"/>
    <w:rsid w:val="00A97FCA"/>
    <w:pPr>
      <w:spacing w:before="60" w:after="0"/>
      <w:ind w:left="425" w:hanging="425"/>
      <w:jc w:val="both"/>
    </w:pPr>
    <w:rPr>
      <w:rFonts w:ascii="Open Sans" w:hAnsi="Open Sans" w:cs="Open Sans"/>
      <w:b w:val="0"/>
      <w:bCs w:val="0"/>
      <w:sz w:val="22"/>
      <w:szCs w:val="22"/>
    </w:rPr>
  </w:style>
  <w:style w:type="character" w:customStyle="1" w:styleId="OdstavecCharChar">
    <w:name w:val="Odstavec Char Char"/>
    <w:basedOn w:val="Standardnpsmoodstavce"/>
    <w:link w:val="Odstavec"/>
    <w:uiPriority w:val="99"/>
    <w:rsid w:val="00A97FCA"/>
    <w:rPr>
      <w:rFonts w:ascii="Open Sans" w:eastAsia="Times New Roman" w:hAnsi="Open Sans" w:cs="Open Sans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9E29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E2976"/>
    <w:rPr>
      <w:rFonts w:ascii="Open Sans" w:hAnsi="Open Sans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9E297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B7CCF"/>
    <w:pPr>
      <w:tabs>
        <w:tab w:val="center" w:pos="4536"/>
        <w:tab w:val="right" w:pos="9072"/>
      </w:tabs>
      <w:jc w:val="center"/>
    </w:pPr>
    <w:rPr>
      <w:spacing w:val="-4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B7CCF"/>
    <w:rPr>
      <w:rFonts w:ascii="Open Sans" w:hAnsi="Open Sans"/>
      <w:spacing w:val="-4"/>
      <w:sz w:val="16"/>
    </w:rPr>
  </w:style>
  <w:style w:type="paragraph" w:styleId="Zpat">
    <w:name w:val="footer"/>
    <w:basedOn w:val="Normln"/>
    <w:link w:val="ZpatChar"/>
    <w:unhideWhenUsed/>
    <w:rsid w:val="002C65C5"/>
    <w:pPr>
      <w:tabs>
        <w:tab w:val="center" w:pos="4536"/>
        <w:tab w:val="right" w:pos="9072"/>
      </w:tabs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rsid w:val="002C65C5"/>
    <w:rPr>
      <w:rFonts w:ascii="Open Sans" w:hAnsi="Open Sans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3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34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013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E29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E2976"/>
    <w:rPr>
      <w:rFonts w:ascii="Open Sans" w:hAnsi="Open Sans"/>
      <w:sz w:val="20"/>
      <w:szCs w:val="20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A97FCA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A97FCA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140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140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F140F"/>
    <w:rPr>
      <w:vertAlign w:val="superscript"/>
    </w:rPr>
  </w:style>
  <w:style w:type="paragraph" w:styleId="Revize">
    <w:name w:val="Revision"/>
    <w:hidden/>
    <w:uiPriority w:val="99"/>
    <w:semiHidden/>
    <w:rsid w:val="00E77EA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C66C6C"/>
    <w:rPr>
      <w:rFonts w:eastAsia="Times New Roman" w:cs="Times New Roman"/>
      <w:b/>
      <w:caps/>
      <w:sz w:val="32"/>
      <w:szCs w:val="28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66C6C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66C6C"/>
    <w:rPr>
      <w:rFonts w:ascii="Consolas" w:hAnsi="Consolas" w:cs="Consolas"/>
      <w:sz w:val="21"/>
      <w:szCs w:val="21"/>
    </w:rPr>
  </w:style>
  <w:style w:type="paragraph" w:customStyle="1" w:styleId="Kategorie">
    <w:name w:val="Kategorie"/>
    <w:basedOn w:val="Normln"/>
    <w:rsid w:val="00B70A54"/>
    <w:pPr>
      <w:spacing w:before="60" w:after="60"/>
    </w:pPr>
    <w:rPr>
      <w:rFonts w:ascii="Times New Roman" w:eastAsia="Times New Roman" w:hAnsi="Times New Roman" w:cs="Times New Roman"/>
      <w:color w:val="333399"/>
      <w:sz w:val="20"/>
      <w:szCs w:val="20"/>
      <w:lang w:eastAsia="cs-CZ"/>
    </w:rPr>
  </w:style>
  <w:style w:type="paragraph" w:customStyle="1" w:styleId="Nzevnormy">
    <w:name w:val="Název normy"/>
    <w:basedOn w:val="Identifikacenormy"/>
    <w:next w:val="Normln"/>
    <w:rsid w:val="00AB7B9E"/>
    <w:pPr>
      <w:spacing w:before="120" w:after="120"/>
    </w:pPr>
    <w:rPr>
      <w:sz w:val="28"/>
    </w:rPr>
  </w:style>
  <w:style w:type="table" w:styleId="Mkatabulky">
    <w:name w:val="Table Grid"/>
    <w:basedOn w:val="Normlntabulka"/>
    <w:uiPriority w:val="59"/>
    <w:unhideWhenUsed/>
    <w:rsid w:val="0090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A1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2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7B02"/>
    <w:rPr>
      <w:color w:val="605E5C"/>
      <w:shd w:val="clear" w:color="auto" w:fill="E1DFDD"/>
    </w:rPr>
  </w:style>
  <w:style w:type="paragraph" w:customStyle="1" w:styleId="Obrzek">
    <w:name w:val="Obrázek"/>
    <w:basedOn w:val="Normln"/>
    <w:qFormat/>
    <w:rsid w:val="00CE7F74"/>
    <w:pPr>
      <w:spacing w:before="180"/>
      <w:jc w:val="center"/>
    </w:pPr>
  </w:style>
  <w:style w:type="paragraph" w:customStyle="1" w:styleId="Obrzekpopis">
    <w:name w:val="Obrázek popis"/>
    <w:basedOn w:val="Normln"/>
    <w:qFormat/>
    <w:rsid w:val="00CE7F74"/>
    <w:pPr>
      <w:spacing w:before="60" w:after="180"/>
      <w:jc w:val="center"/>
    </w:pPr>
  </w:style>
  <w:style w:type="paragraph" w:customStyle="1" w:styleId="Tabulkapopis">
    <w:name w:val="Tabulka popis"/>
    <w:basedOn w:val="Normln"/>
    <w:qFormat/>
    <w:rsid w:val="00134525"/>
    <w:pPr>
      <w:spacing w:before="180" w:after="60"/>
      <w:jc w:val="center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413F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ora.j\Downloads\SD_&#353;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9e22cf-4e6d-4f3e-a9fb-730944fe590f" xsi:nil="true"/>
    <lcf76f155ced4ddcb4097134ff3c332f xmlns="78353be8-3b91-451c-a85f-afd70e2f02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6BA7B55D30C946B21607D417DD72F2" ma:contentTypeVersion="15" ma:contentTypeDescription="Vytvoří nový dokument" ma:contentTypeScope="" ma:versionID="fc73ffe2fa05765629ba02039aac4c4a">
  <xsd:schema xmlns:xsd="http://www.w3.org/2001/XMLSchema" xmlns:xs="http://www.w3.org/2001/XMLSchema" xmlns:p="http://schemas.microsoft.com/office/2006/metadata/properties" xmlns:ns2="089e22cf-4e6d-4f3e-a9fb-730944fe590f" xmlns:ns3="78353be8-3b91-451c-a85f-afd70e2f02dc" targetNamespace="http://schemas.microsoft.com/office/2006/metadata/properties" ma:root="true" ma:fieldsID="61b24f69ebec3ba7a83292afc4de2548" ns2:_="" ns3:_="">
    <xsd:import namespace="089e22cf-4e6d-4f3e-a9fb-730944fe590f"/>
    <xsd:import namespace="78353be8-3b91-451c-a85f-afd70e2f02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22cf-4e6d-4f3e-a9fb-730944fe59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8375fb-7c94-4390-bd76-0146e6b37b5c}" ma:internalName="TaxCatchAll" ma:showField="CatchAllData" ma:web="089e22cf-4e6d-4f3e-a9fb-730944fe5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53be8-3b91-451c-a85f-afd70e2f0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dc0c66c-3bbb-45c0-81fe-e66ee927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F0435-37E3-45D1-BFD5-CC2F31454CAF}">
  <ds:schemaRefs>
    <ds:schemaRef ds:uri="http://schemas.microsoft.com/office/2006/metadata/properties"/>
    <ds:schemaRef ds:uri="http://schemas.microsoft.com/office/infopath/2007/PartnerControls"/>
    <ds:schemaRef ds:uri="089e22cf-4e6d-4f3e-a9fb-730944fe590f"/>
    <ds:schemaRef ds:uri="78353be8-3b91-451c-a85f-afd70e2f02dc"/>
  </ds:schemaRefs>
</ds:datastoreItem>
</file>

<file path=customXml/itemProps2.xml><?xml version="1.0" encoding="utf-8"?>
<ds:datastoreItem xmlns:ds="http://schemas.openxmlformats.org/officeDocument/2006/customXml" ds:itemID="{11021705-656F-45D3-9E1A-8197CBB53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22cf-4e6d-4f3e-a9fb-730944fe590f"/>
    <ds:schemaRef ds:uri="78353be8-3b91-451c-a85f-afd70e2f0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F0C37-9BD1-4BBD-B347-0ACB569EE4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A271D3-42D1-4CE5-9E33-3E2B53D6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SD_šablona</Template>
  <TotalTime>35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pro odbornou praxi v bakalářských a v navazujících magisterských studijních programech na FAST VUT</vt:lpstr>
    </vt:vector>
  </TitlesOfParts>
  <Manager>Rostislav Drochytka</Manager>
  <Company>Vysoké učení technické v Brně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Závěrečný seminář – celkové hodnocení průběhu odborné praxe pro NSP Stavební inženýrství – realizace staveb</dc:title>
  <dc:creator>jandora.j</dc:creator>
  <cp:keywords>Směrnice děkana</cp:keywords>
  <cp:lastModifiedBy>Jandora Jan (2330)</cp:lastModifiedBy>
  <cp:revision>13</cp:revision>
  <cp:lastPrinted>2025-12-09T06:04:00Z</cp:lastPrinted>
  <dcterms:created xsi:type="dcterms:W3CDTF">2025-12-09T05:18:00Z</dcterms:created>
  <dcterms:modified xsi:type="dcterms:W3CDTF">2025-12-09T07:21:00Z</dcterms:modified>
  <cp:category>Vnitřní norma Fakulty stavební VUT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0x010100F86BA7B55D30C946B21607D417DD72F2</vt:lpwstr>
  </property>
  <property fmtid="{D5CDD505-2E9C-101B-9397-08002B2CF9AE}" pid="3" name="MediaServiceImageTags">
    <vt:lpwstr/>
  </property>
</Properties>
</file>