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FF2" w:rsidRDefault="00413FF2" w:rsidP="00413FF2">
      <w:bookmarkStart w:id="0" w:name="_GoBack"/>
      <w:bookmarkEnd w:id="0"/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2"/>
        <w:gridCol w:w="4519"/>
      </w:tblGrid>
      <w:tr w:rsidR="00527CB1" w:rsidRPr="00527CB1" w:rsidTr="00732CF3">
        <w:tc>
          <w:tcPr>
            <w:tcW w:w="9061" w:type="dxa"/>
            <w:gridSpan w:val="2"/>
          </w:tcPr>
          <w:p w:rsidR="00527CB1" w:rsidRPr="00527CB1" w:rsidRDefault="00527CB1" w:rsidP="00527CB1">
            <w:pPr>
              <w:pStyle w:val="Nzevnormy"/>
            </w:pPr>
            <w:r w:rsidRPr="00527CB1">
              <w:t>ZÁVĚREČNÉ HODNOCENÍ PRŮBĚHU ODBORNÉ PRAXE FIRMOU</w:t>
            </w:r>
          </w:p>
        </w:tc>
      </w:tr>
      <w:tr w:rsidR="00527CB1" w:rsidRPr="00527CB1" w:rsidTr="00732CF3">
        <w:tc>
          <w:tcPr>
            <w:tcW w:w="4530" w:type="dxa"/>
          </w:tcPr>
          <w:p w:rsidR="00527CB1" w:rsidRPr="00527CB1" w:rsidRDefault="00527CB1" w:rsidP="0034219B">
            <w:r w:rsidRPr="00527CB1">
              <w:t>Jméno studenta:</w:t>
            </w:r>
          </w:p>
        </w:tc>
        <w:tc>
          <w:tcPr>
            <w:tcW w:w="4531" w:type="dxa"/>
          </w:tcPr>
          <w:p w:rsidR="00527CB1" w:rsidRPr="00527CB1" w:rsidRDefault="00527CB1" w:rsidP="0034219B"/>
        </w:tc>
      </w:tr>
      <w:tr w:rsidR="00527CB1" w:rsidRPr="00527CB1" w:rsidTr="00732CF3">
        <w:tc>
          <w:tcPr>
            <w:tcW w:w="4530" w:type="dxa"/>
          </w:tcPr>
          <w:p w:rsidR="00527CB1" w:rsidRPr="00527CB1" w:rsidRDefault="00527CB1" w:rsidP="00527CB1">
            <w:pPr>
              <w:jc w:val="left"/>
            </w:pPr>
            <w:r w:rsidRPr="00527CB1">
              <w:t>Jména osob pověřených pravidelným hodnocením práce studenta vykonávajícího OP – osob zodpovědných za výkon práce studenta</w:t>
            </w:r>
          </w:p>
        </w:tc>
        <w:tc>
          <w:tcPr>
            <w:tcW w:w="4531" w:type="dxa"/>
          </w:tcPr>
          <w:p w:rsidR="00527CB1" w:rsidRPr="00527CB1" w:rsidRDefault="00527CB1" w:rsidP="0034219B"/>
        </w:tc>
      </w:tr>
      <w:tr w:rsidR="00527CB1" w:rsidRPr="00527CB1" w:rsidTr="00732CF3">
        <w:tc>
          <w:tcPr>
            <w:tcW w:w="9061" w:type="dxa"/>
            <w:gridSpan w:val="2"/>
          </w:tcPr>
          <w:p w:rsidR="00527CB1" w:rsidRDefault="00527CB1" w:rsidP="0034219B">
            <w:r w:rsidRPr="00527CB1">
              <w:t>Závěrečné hodnocení celkového průběhu OP:</w:t>
            </w:r>
          </w:p>
          <w:p w:rsidR="00527CB1" w:rsidRDefault="00527CB1" w:rsidP="0034219B"/>
          <w:p w:rsidR="00527CB1" w:rsidRDefault="00527CB1" w:rsidP="0034219B"/>
          <w:p w:rsidR="00527CB1" w:rsidRDefault="00527CB1" w:rsidP="0034219B"/>
          <w:p w:rsidR="00527CB1" w:rsidRDefault="00527CB1" w:rsidP="0034219B"/>
          <w:p w:rsidR="00527CB1" w:rsidRDefault="00527CB1" w:rsidP="0034219B"/>
          <w:p w:rsidR="00527CB1" w:rsidRDefault="00527CB1" w:rsidP="0034219B"/>
          <w:p w:rsidR="00527CB1" w:rsidRDefault="00527CB1" w:rsidP="0034219B"/>
          <w:p w:rsidR="00527CB1" w:rsidRDefault="00527CB1" w:rsidP="0034219B"/>
          <w:p w:rsidR="00527CB1" w:rsidRDefault="00527CB1" w:rsidP="0034219B"/>
          <w:p w:rsidR="00527CB1" w:rsidRDefault="00527CB1" w:rsidP="0034219B"/>
          <w:p w:rsidR="00527CB1" w:rsidRDefault="00527CB1" w:rsidP="0034219B"/>
          <w:p w:rsidR="00527CB1" w:rsidRDefault="00527CB1" w:rsidP="0034219B"/>
          <w:p w:rsidR="00527CB1" w:rsidRDefault="00527CB1" w:rsidP="0034219B"/>
          <w:p w:rsidR="00527CB1" w:rsidRDefault="00527CB1" w:rsidP="0034219B"/>
          <w:p w:rsidR="00527CB1" w:rsidRDefault="00527CB1" w:rsidP="0034219B"/>
          <w:p w:rsidR="00527CB1" w:rsidRPr="00527CB1" w:rsidRDefault="00527CB1" w:rsidP="0034219B"/>
        </w:tc>
      </w:tr>
      <w:tr w:rsidR="00527CB1" w:rsidRPr="00527CB1" w:rsidTr="00732CF3">
        <w:tc>
          <w:tcPr>
            <w:tcW w:w="4530" w:type="dxa"/>
          </w:tcPr>
          <w:p w:rsidR="00527CB1" w:rsidRDefault="00527CB1" w:rsidP="00527CB1">
            <w:r w:rsidRPr="00527CB1">
              <w:t>Návrh hodnocení:</w:t>
            </w:r>
          </w:p>
          <w:p w:rsidR="00527CB1" w:rsidRPr="00527CB1" w:rsidRDefault="00527CB1" w:rsidP="00527CB1">
            <w:r w:rsidRPr="00527CB1">
              <w:t>A/1,  B/1,5,  C/2,  D/2,5,  E/3,  F/nevyhověl</w:t>
            </w:r>
          </w:p>
        </w:tc>
        <w:tc>
          <w:tcPr>
            <w:tcW w:w="4531" w:type="dxa"/>
          </w:tcPr>
          <w:p w:rsidR="00527CB1" w:rsidRDefault="00527CB1" w:rsidP="0034219B"/>
          <w:p w:rsidR="00527CB1" w:rsidRPr="00527CB1" w:rsidRDefault="00527CB1" w:rsidP="0034219B"/>
        </w:tc>
      </w:tr>
      <w:tr w:rsidR="00527CB1" w:rsidRPr="00527CB1" w:rsidTr="00732CF3">
        <w:tc>
          <w:tcPr>
            <w:tcW w:w="4530" w:type="dxa"/>
          </w:tcPr>
          <w:p w:rsidR="00527CB1" w:rsidRDefault="00527CB1" w:rsidP="0034219B">
            <w:r w:rsidRPr="00527CB1">
              <w:t>Celkem počet odpracovaných hodin</w:t>
            </w:r>
          </w:p>
          <w:p w:rsidR="00527CB1" w:rsidRPr="00527CB1" w:rsidRDefault="00527CB1" w:rsidP="0034219B"/>
        </w:tc>
        <w:tc>
          <w:tcPr>
            <w:tcW w:w="4531" w:type="dxa"/>
          </w:tcPr>
          <w:p w:rsidR="00527CB1" w:rsidRDefault="00527CB1" w:rsidP="0034219B"/>
          <w:p w:rsidR="00527CB1" w:rsidRPr="00527CB1" w:rsidRDefault="00527CB1" w:rsidP="0034219B"/>
        </w:tc>
      </w:tr>
      <w:tr w:rsidR="00527CB1" w:rsidRPr="00527CB1" w:rsidTr="00732CF3">
        <w:tc>
          <w:tcPr>
            <w:tcW w:w="4530" w:type="dxa"/>
          </w:tcPr>
          <w:p w:rsidR="00527CB1" w:rsidRPr="00527CB1" w:rsidRDefault="00527CB1" w:rsidP="0034219B">
            <w:r w:rsidRPr="00527CB1">
              <w:t>Přerušení OP / počet dnů/ důvod přerušení</w:t>
            </w:r>
          </w:p>
        </w:tc>
        <w:tc>
          <w:tcPr>
            <w:tcW w:w="4531" w:type="dxa"/>
          </w:tcPr>
          <w:p w:rsidR="00527CB1" w:rsidRPr="00527CB1" w:rsidRDefault="00527CB1" w:rsidP="0034219B"/>
        </w:tc>
      </w:tr>
      <w:tr w:rsidR="00527CB1" w:rsidRPr="00527CB1" w:rsidTr="00732CF3">
        <w:tc>
          <w:tcPr>
            <w:tcW w:w="9061" w:type="dxa"/>
            <w:gridSpan w:val="2"/>
          </w:tcPr>
          <w:p w:rsidR="00527CB1" w:rsidRDefault="00527CB1" w:rsidP="0034219B">
            <w:r w:rsidRPr="00527CB1">
              <w:t>Závěrečné hodnocení zpracoval: jméno pověřené osoby, datum, podpis, razítko firmy</w:t>
            </w:r>
          </w:p>
          <w:p w:rsidR="00527CB1" w:rsidRDefault="00527CB1" w:rsidP="0034219B"/>
          <w:p w:rsidR="00527CB1" w:rsidRDefault="00527CB1" w:rsidP="0034219B"/>
          <w:p w:rsidR="00527CB1" w:rsidRDefault="00527CB1" w:rsidP="0034219B"/>
          <w:p w:rsidR="00527CB1" w:rsidRDefault="00527CB1" w:rsidP="0034219B"/>
          <w:p w:rsidR="00527CB1" w:rsidRDefault="00527CB1" w:rsidP="0034219B"/>
          <w:p w:rsidR="00527CB1" w:rsidRDefault="00527CB1" w:rsidP="0034219B"/>
          <w:p w:rsidR="00527CB1" w:rsidRDefault="00527CB1" w:rsidP="0034219B"/>
          <w:p w:rsidR="00527CB1" w:rsidRDefault="00527CB1" w:rsidP="0034219B"/>
          <w:p w:rsidR="00527CB1" w:rsidRDefault="00527CB1" w:rsidP="0034219B"/>
          <w:p w:rsidR="00527CB1" w:rsidRDefault="00527CB1" w:rsidP="0034219B"/>
          <w:p w:rsidR="00527CB1" w:rsidRDefault="00527CB1" w:rsidP="0034219B"/>
          <w:p w:rsidR="00527CB1" w:rsidRPr="00527CB1" w:rsidRDefault="00527CB1" w:rsidP="0034219B"/>
        </w:tc>
      </w:tr>
      <w:tr w:rsidR="00527CB1" w:rsidRPr="00527CB1" w:rsidTr="00732CF3">
        <w:tc>
          <w:tcPr>
            <w:tcW w:w="4530" w:type="dxa"/>
          </w:tcPr>
          <w:p w:rsidR="00527CB1" w:rsidRPr="00527CB1" w:rsidRDefault="00527CB1" w:rsidP="00527CB1">
            <w:pPr>
              <w:spacing w:before="60" w:after="60"/>
            </w:pPr>
            <w:r w:rsidRPr="00527CB1">
              <w:t>Podpis studenta:</w:t>
            </w:r>
          </w:p>
        </w:tc>
        <w:tc>
          <w:tcPr>
            <w:tcW w:w="4531" w:type="dxa"/>
          </w:tcPr>
          <w:p w:rsidR="00527CB1" w:rsidRPr="00527CB1" w:rsidRDefault="00527CB1" w:rsidP="0034219B"/>
        </w:tc>
      </w:tr>
    </w:tbl>
    <w:p w:rsidR="00413FF2" w:rsidRPr="003A73BE" w:rsidRDefault="00413FF2" w:rsidP="003A73BE">
      <w:pPr>
        <w:rPr>
          <w:sz w:val="6"/>
          <w:szCs w:val="6"/>
        </w:rPr>
      </w:pPr>
    </w:p>
    <w:sectPr w:rsidR="00413FF2" w:rsidRPr="003A73BE" w:rsidSect="008B4A78"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E066C3" w16cex:dateUtc="2025-12-07T19:49:00Z"/>
  <w16cex:commentExtensible w16cex:durableId="2CE068FD" w16cex:dateUtc="2025-12-07T19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08452D" w16cid:durableId="2CE066C3"/>
  <w16cid:commentId w16cid:paraId="1536BEC0" w16cid:durableId="2CE068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7F7" w:rsidRDefault="00AB47F7" w:rsidP="00E34574">
      <w:r>
        <w:separator/>
      </w:r>
    </w:p>
  </w:endnote>
  <w:endnote w:type="continuationSeparator" w:id="0">
    <w:p w:rsidR="00AB47F7" w:rsidRDefault="00AB47F7" w:rsidP="00E34574">
      <w:r>
        <w:continuationSeparator/>
      </w:r>
    </w:p>
  </w:endnote>
  <w:endnote w:type="continuationNotice" w:id="1">
    <w:p w:rsidR="00AB47F7" w:rsidRDefault="00AB47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fle VUT">
    <w:altName w:val="Calibri"/>
    <w:panose1 w:val="02000506030000020004"/>
    <w:charset w:val="00"/>
    <w:family w:val="modern"/>
    <w:notTrueType/>
    <w:pitch w:val="variable"/>
    <w:sig w:usb0="800000AF" w:usb1="5000606A" w:usb2="00000000" w:usb3="00000000" w:csb0="00000093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7F7" w:rsidRDefault="00AB47F7" w:rsidP="00E34574">
      <w:r>
        <w:separator/>
      </w:r>
    </w:p>
  </w:footnote>
  <w:footnote w:type="continuationSeparator" w:id="0">
    <w:p w:rsidR="00AB47F7" w:rsidRDefault="00AB47F7" w:rsidP="00E34574">
      <w:r>
        <w:continuationSeparator/>
      </w:r>
    </w:p>
  </w:footnote>
  <w:footnote w:type="continuationNotice" w:id="1">
    <w:p w:rsidR="00AB47F7" w:rsidRDefault="00AB47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D00E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84103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6D3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91BBE"/>
    <w:multiLevelType w:val="hybridMultilevel"/>
    <w:tmpl w:val="91EEE612"/>
    <w:lvl w:ilvl="0" w:tplc="D11EFF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111C5"/>
    <w:multiLevelType w:val="hybridMultilevel"/>
    <w:tmpl w:val="B978B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C378D"/>
    <w:multiLevelType w:val="multilevel"/>
    <w:tmpl w:val="D464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406BD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40A9D"/>
    <w:multiLevelType w:val="hybridMultilevel"/>
    <w:tmpl w:val="96804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D1FB4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72556"/>
    <w:multiLevelType w:val="hybridMultilevel"/>
    <w:tmpl w:val="33A0095E"/>
    <w:lvl w:ilvl="0" w:tplc="0AD28FE0">
      <w:start w:val="1"/>
      <w:numFmt w:val="upperRoman"/>
      <w:lvlText w:val="%1."/>
      <w:lvlJc w:val="left"/>
      <w:pPr>
        <w:ind w:left="1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0" w:hanging="360"/>
      </w:pPr>
    </w:lvl>
    <w:lvl w:ilvl="2" w:tplc="0405001B" w:tentative="1">
      <w:start w:val="1"/>
      <w:numFmt w:val="lowerRoman"/>
      <w:lvlText w:val="%3."/>
      <w:lvlJc w:val="right"/>
      <w:pPr>
        <w:ind w:left="3080" w:hanging="180"/>
      </w:pPr>
    </w:lvl>
    <w:lvl w:ilvl="3" w:tplc="0405000F" w:tentative="1">
      <w:start w:val="1"/>
      <w:numFmt w:val="decimal"/>
      <w:lvlText w:val="%4."/>
      <w:lvlJc w:val="left"/>
      <w:pPr>
        <w:ind w:left="3800" w:hanging="360"/>
      </w:pPr>
    </w:lvl>
    <w:lvl w:ilvl="4" w:tplc="04050019" w:tentative="1">
      <w:start w:val="1"/>
      <w:numFmt w:val="lowerLetter"/>
      <w:lvlText w:val="%5."/>
      <w:lvlJc w:val="left"/>
      <w:pPr>
        <w:ind w:left="4520" w:hanging="360"/>
      </w:pPr>
    </w:lvl>
    <w:lvl w:ilvl="5" w:tplc="0405001B" w:tentative="1">
      <w:start w:val="1"/>
      <w:numFmt w:val="lowerRoman"/>
      <w:lvlText w:val="%6."/>
      <w:lvlJc w:val="right"/>
      <w:pPr>
        <w:ind w:left="5240" w:hanging="180"/>
      </w:pPr>
    </w:lvl>
    <w:lvl w:ilvl="6" w:tplc="0405000F" w:tentative="1">
      <w:start w:val="1"/>
      <w:numFmt w:val="decimal"/>
      <w:lvlText w:val="%7."/>
      <w:lvlJc w:val="left"/>
      <w:pPr>
        <w:ind w:left="5960" w:hanging="360"/>
      </w:pPr>
    </w:lvl>
    <w:lvl w:ilvl="7" w:tplc="04050019" w:tentative="1">
      <w:start w:val="1"/>
      <w:numFmt w:val="lowerLetter"/>
      <w:lvlText w:val="%8."/>
      <w:lvlJc w:val="left"/>
      <w:pPr>
        <w:ind w:left="6680" w:hanging="360"/>
      </w:pPr>
    </w:lvl>
    <w:lvl w:ilvl="8" w:tplc="0405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0" w15:restartNumberingAfterBreak="0">
    <w:nsid w:val="206A40B8"/>
    <w:multiLevelType w:val="hybridMultilevel"/>
    <w:tmpl w:val="3D5C4DA8"/>
    <w:lvl w:ilvl="0" w:tplc="0AD28FE0">
      <w:start w:val="1"/>
      <w:numFmt w:val="upperRoman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2F54A52"/>
    <w:multiLevelType w:val="hybridMultilevel"/>
    <w:tmpl w:val="FE0C9776"/>
    <w:lvl w:ilvl="0" w:tplc="0AD28FE0">
      <w:start w:val="1"/>
      <w:numFmt w:val="upperRoman"/>
      <w:lvlText w:val="%1."/>
      <w:lvlJc w:val="left"/>
      <w:pPr>
        <w:ind w:left="172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7" w:hanging="360"/>
      </w:pPr>
    </w:lvl>
    <w:lvl w:ilvl="2" w:tplc="0405001B" w:tentative="1">
      <w:start w:val="1"/>
      <w:numFmt w:val="lowerRoman"/>
      <w:lvlText w:val="%3."/>
      <w:lvlJc w:val="right"/>
      <w:pPr>
        <w:ind w:left="2807" w:hanging="180"/>
      </w:pPr>
    </w:lvl>
    <w:lvl w:ilvl="3" w:tplc="0405000F" w:tentative="1">
      <w:start w:val="1"/>
      <w:numFmt w:val="decimal"/>
      <w:lvlText w:val="%4."/>
      <w:lvlJc w:val="left"/>
      <w:pPr>
        <w:ind w:left="3527" w:hanging="360"/>
      </w:pPr>
    </w:lvl>
    <w:lvl w:ilvl="4" w:tplc="04050019" w:tentative="1">
      <w:start w:val="1"/>
      <w:numFmt w:val="lowerLetter"/>
      <w:lvlText w:val="%5."/>
      <w:lvlJc w:val="left"/>
      <w:pPr>
        <w:ind w:left="4247" w:hanging="360"/>
      </w:pPr>
    </w:lvl>
    <w:lvl w:ilvl="5" w:tplc="0405001B" w:tentative="1">
      <w:start w:val="1"/>
      <w:numFmt w:val="lowerRoman"/>
      <w:lvlText w:val="%6."/>
      <w:lvlJc w:val="right"/>
      <w:pPr>
        <w:ind w:left="4967" w:hanging="180"/>
      </w:pPr>
    </w:lvl>
    <w:lvl w:ilvl="6" w:tplc="0405000F" w:tentative="1">
      <w:start w:val="1"/>
      <w:numFmt w:val="decimal"/>
      <w:lvlText w:val="%7."/>
      <w:lvlJc w:val="left"/>
      <w:pPr>
        <w:ind w:left="5687" w:hanging="360"/>
      </w:pPr>
    </w:lvl>
    <w:lvl w:ilvl="7" w:tplc="04050019" w:tentative="1">
      <w:start w:val="1"/>
      <w:numFmt w:val="lowerLetter"/>
      <w:lvlText w:val="%8."/>
      <w:lvlJc w:val="left"/>
      <w:pPr>
        <w:ind w:left="6407" w:hanging="360"/>
      </w:pPr>
    </w:lvl>
    <w:lvl w:ilvl="8" w:tplc="0405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12" w15:restartNumberingAfterBreak="0">
    <w:nsid w:val="281F6E62"/>
    <w:multiLevelType w:val="hybridMultilevel"/>
    <w:tmpl w:val="52EED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98FDA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C1E95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352AB"/>
    <w:multiLevelType w:val="hybridMultilevel"/>
    <w:tmpl w:val="7930B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E65F0"/>
    <w:multiLevelType w:val="hybridMultilevel"/>
    <w:tmpl w:val="0492C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07A39"/>
    <w:multiLevelType w:val="hybridMultilevel"/>
    <w:tmpl w:val="3FDE7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23469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00E3D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F061B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220C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F76FD"/>
    <w:multiLevelType w:val="hybridMultilevel"/>
    <w:tmpl w:val="6B146F7C"/>
    <w:lvl w:ilvl="0" w:tplc="46FED7AC">
      <w:start w:val="1"/>
      <w:numFmt w:val="decimal"/>
      <w:lvlText w:val="(%1)"/>
      <w:lvlJc w:val="left"/>
      <w:pPr>
        <w:ind w:left="1060" w:hanging="70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B56F9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B15D6"/>
    <w:multiLevelType w:val="hybridMultilevel"/>
    <w:tmpl w:val="C4B6FD9A"/>
    <w:lvl w:ilvl="0" w:tplc="A61882FE">
      <w:numFmt w:val="bullet"/>
      <w:lvlText w:val="-"/>
      <w:lvlJc w:val="left"/>
      <w:pPr>
        <w:ind w:left="1070" w:hanging="710"/>
      </w:pPr>
      <w:rPr>
        <w:rFonts w:ascii="Vafle VUT" w:eastAsia="Times New Roman" w:hAnsi="Vafle VU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F6134"/>
    <w:multiLevelType w:val="hybridMultilevel"/>
    <w:tmpl w:val="E1AC06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41694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854BE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0175C"/>
    <w:multiLevelType w:val="hybridMultilevel"/>
    <w:tmpl w:val="1780ECB6"/>
    <w:lvl w:ilvl="0" w:tplc="37926D36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F3377"/>
    <w:multiLevelType w:val="hybridMultilevel"/>
    <w:tmpl w:val="4E42C8CA"/>
    <w:lvl w:ilvl="0" w:tplc="6DA8215C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63102"/>
    <w:multiLevelType w:val="hybridMultilevel"/>
    <w:tmpl w:val="D21405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7203D8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675A7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2643E"/>
    <w:multiLevelType w:val="multilevel"/>
    <w:tmpl w:val="CC56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4"/>
  </w:num>
  <w:num w:numId="3">
    <w:abstractNumId w:val="29"/>
  </w:num>
  <w:num w:numId="4">
    <w:abstractNumId w:val="21"/>
  </w:num>
  <w:num w:numId="5">
    <w:abstractNumId w:val="27"/>
  </w:num>
  <w:num w:numId="6">
    <w:abstractNumId w:val="11"/>
  </w:num>
  <w:num w:numId="7">
    <w:abstractNumId w:val="32"/>
  </w:num>
  <w:num w:numId="8">
    <w:abstractNumId w:val="5"/>
  </w:num>
  <w:num w:numId="9">
    <w:abstractNumId w:val="14"/>
  </w:num>
  <w:num w:numId="10">
    <w:abstractNumId w:val="0"/>
  </w:num>
  <w:num w:numId="11">
    <w:abstractNumId w:val="4"/>
  </w:num>
  <w:num w:numId="12">
    <w:abstractNumId w:val="12"/>
  </w:num>
  <w:num w:numId="13">
    <w:abstractNumId w:val="7"/>
  </w:num>
  <w:num w:numId="14">
    <w:abstractNumId w:val="15"/>
  </w:num>
  <w:num w:numId="15">
    <w:abstractNumId w:val="26"/>
  </w:num>
  <w:num w:numId="16">
    <w:abstractNumId w:val="17"/>
  </w:num>
  <w:num w:numId="17">
    <w:abstractNumId w:val="6"/>
  </w:num>
  <w:num w:numId="18">
    <w:abstractNumId w:val="1"/>
  </w:num>
  <w:num w:numId="19">
    <w:abstractNumId w:val="31"/>
  </w:num>
  <w:num w:numId="20">
    <w:abstractNumId w:val="13"/>
  </w:num>
  <w:num w:numId="21">
    <w:abstractNumId w:val="25"/>
  </w:num>
  <w:num w:numId="22">
    <w:abstractNumId w:val="2"/>
  </w:num>
  <w:num w:numId="23">
    <w:abstractNumId w:val="30"/>
  </w:num>
  <w:num w:numId="24">
    <w:abstractNumId w:val="22"/>
  </w:num>
  <w:num w:numId="25">
    <w:abstractNumId w:val="19"/>
  </w:num>
  <w:num w:numId="26">
    <w:abstractNumId w:val="18"/>
  </w:num>
  <w:num w:numId="27">
    <w:abstractNumId w:val="8"/>
  </w:num>
  <w:num w:numId="28">
    <w:abstractNumId w:val="20"/>
  </w:num>
  <w:num w:numId="29">
    <w:abstractNumId w:val="9"/>
  </w:num>
  <w:num w:numId="30">
    <w:abstractNumId w:val="10"/>
  </w:num>
  <w:num w:numId="31">
    <w:abstractNumId w:val="16"/>
  </w:num>
  <w:num w:numId="32">
    <w:abstractNumId w:val="23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37"/>
    <w:rsid w:val="00000210"/>
    <w:rsid w:val="0000102C"/>
    <w:rsid w:val="00001AED"/>
    <w:rsid w:val="00003411"/>
    <w:rsid w:val="00005C9D"/>
    <w:rsid w:val="00010669"/>
    <w:rsid w:val="000115AC"/>
    <w:rsid w:val="000135A2"/>
    <w:rsid w:val="00013E43"/>
    <w:rsid w:val="000162AD"/>
    <w:rsid w:val="000166FC"/>
    <w:rsid w:val="0001767A"/>
    <w:rsid w:val="00020EF6"/>
    <w:rsid w:val="0002153A"/>
    <w:rsid w:val="00022901"/>
    <w:rsid w:val="00024A62"/>
    <w:rsid w:val="00024AB3"/>
    <w:rsid w:val="00027E12"/>
    <w:rsid w:val="000335D8"/>
    <w:rsid w:val="00033DEF"/>
    <w:rsid w:val="0003614B"/>
    <w:rsid w:val="00036908"/>
    <w:rsid w:val="00037773"/>
    <w:rsid w:val="0004304D"/>
    <w:rsid w:val="0004311B"/>
    <w:rsid w:val="000441C9"/>
    <w:rsid w:val="00045495"/>
    <w:rsid w:val="0004677C"/>
    <w:rsid w:val="00046ADC"/>
    <w:rsid w:val="000525F5"/>
    <w:rsid w:val="00053E2D"/>
    <w:rsid w:val="000553C3"/>
    <w:rsid w:val="0005656B"/>
    <w:rsid w:val="00060B97"/>
    <w:rsid w:val="000624D8"/>
    <w:rsid w:val="00063BE4"/>
    <w:rsid w:val="000648AE"/>
    <w:rsid w:val="000652DA"/>
    <w:rsid w:val="000654CE"/>
    <w:rsid w:val="00065C94"/>
    <w:rsid w:val="00065F87"/>
    <w:rsid w:val="00067990"/>
    <w:rsid w:val="0007020A"/>
    <w:rsid w:val="0007164D"/>
    <w:rsid w:val="000732A8"/>
    <w:rsid w:val="000735B1"/>
    <w:rsid w:val="00080F2D"/>
    <w:rsid w:val="00081040"/>
    <w:rsid w:val="00082C3B"/>
    <w:rsid w:val="000833C0"/>
    <w:rsid w:val="000840C2"/>
    <w:rsid w:val="00086A37"/>
    <w:rsid w:val="00090C00"/>
    <w:rsid w:val="0009141E"/>
    <w:rsid w:val="00091F41"/>
    <w:rsid w:val="00092017"/>
    <w:rsid w:val="0009254C"/>
    <w:rsid w:val="00092ED7"/>
    <w:rsid w:val="00093AF2"/>
    <w:rsid w:val="00094ED0"/>
    <w:rsid w:val="00096F39"/>
    <w:rsid w:val="00097279"/>
    <w:rsid w:val="000A3836"/>
    <w:rsid w:val="000A3F60"/>
    <w:rsid w:val="000A4218"/>
    <w:rsid w:val="000A6DC8"/>
    <w:rsid w:val="000B1C68"/>
    <w:rsid w:val="000B6B00"/>
    <w:rsid w:val="000B7CCF"/>
    <w:rsid w:val="000C06EC"/>
    <w:rsid w:val="000C144D"/>
    <w:rsid w:val="000C1839"/>
    <w:rsid w:val="000C2115"/>
    <w:rsid w:val="000C4A5A"/>
    <w:rsid w:val="000C5F8A"/>
    <w:rsid w:val="000C7F50"/>
    <w:rsid w:val="000D5A68"/>
    <w:rsid w:val="000D6B29"/>
    <w:rsid w:val="000D6CD4"/>
    <w:rsid w:val="000D74A2"/>
    <w:rsid w:val="000E199D"/>
    <w:rsid w:val="000E5A1E"/>
    <w:rsid w:val="000E7399"/>
    <w:rsid w:val="000E73AA"/>
    <w:rsid w:val="000E74E7"/>
    <w:rsid w:val="000E7913"/>
    <w:rsid w:val="000E7D55"/>
    <w:rsid w:val="000E7E12"/>
    <w:rsid w:val="000F04DA"/>
    <w:rsid w:val="000F052F"/>
    <w:rsid w:val="000F0CE2"/>
    <w:rsid w:val="000F1762"/>
    <w:rsid w:val="000F4B0A"/>
    <w:rsid w:val="000F5BFE"/>
    <w:rsid w:val="000F6BA9"/>
    <w:rsid w:val="000F6C7F"/>
    <w:rsid w:val="000F72AD"/>
    <w:rsid w:val="000F7B18"/>
    <w:rsid w:val="000F7F59"/>
    <w:rsid w:val="001016C4"/>
    <w:rsid w:val="001023CB"/>
    <w:rsid w:val="00102CD6"/>
    <w:rsid w:val="001037C3"/>
    <w:rsid w:val="00104E2A"/>
    <w:rsid w:val="001076C5"/>
    <w:rsid w:val="00110300"/>
    <w:rsid w:val="0011064C"/>
    <w:rsid w:val="00111D11"/>
    <w:rsid w:val="00112485"/>
    <w:rsid w:val="0011546F"/>
    <w:rsid w:val="00117461"/>
    <w:rsid w:val="00120064"/>
    <w:rsid w:val="00120C1E"/>
    <w:rsid w:val="00123355"/>
    <w:rsid w:val="0012355A"/>
    <w:rsid w:val="00124C1A"/>
    <w:rsid w:val="001271DB"/>
    <w:rsid w:val="00127F0F"/>
    <w:rsid w:val="00130B60"/>
    <w:rsid w:val="00130DB4"/>
    <w:rsid w:val="001323B9"/>
    <w:rsid w:val="00132BC6"/>
    <w:rsid w:val="001332C6"/>
    <w:rsid w:val="00134525"/>
    <w:rsid w:val="00135B0C"/>
    <w:rsid w:val="00135C59"/>
    <w:rsid w:val="00136266"/>
    <w:rsid w:val="001409DD"/>
    <w:rsid w:val="00141B2B"/>
    <w:rsid w:val="001458F3"/>
    <w:rsid w:val="0015194E"/>
    <w:rsid w:val="00151E03"/>
    <w:rsid w:val="00152D21"/>
    <w:rsid w:val="00153C8A"/>
    <w:rsid w:val="00154A5B"/>
    <w:rsid w:val="001559A5"/>
    <w:rsid w:val="00157D46"/>
    <w:rsid w:val="00157F6A"/>
    <w:rsid w:val="001601B9"/>
    <w:rsid w:val="00163D92"/>
    <w:rsid w:val="00165291"/>
    <w:rsid w:val="0016671B"/>
    <w:rsid w:val="00166C5B"/>
    <w:rsid w:val="00167592"/>
    <w:rsid w:val="00167D51"/>
    <w:rsid w:val="00170203"/>
    <w:rsid w:val="001702B0"/>
    <w:rsid w:val="00171D75"/>
    <w:rsid w:val="00171E26"/>
    <w:rsid w:val="00173EE4"/>
    <w:rsid w:val="00177757"/>
    <w:rsid w:val="00180799"/>
    <w:rsid w:val="00181AD7"/>
    <w:rsid w:val="0018269E"/>
    <w:rsid w:val="00183479"/>
    <w:rsid w:val="00184BF5"/>
    <w:rsid w:val="00194B36"/>
    <w:rsid w:val="00195D3C"/>
    <w:rsid w:val="001A034F"/>
    <w:rsid w:val="001A26E1"/>
    <w:rsid w:val="001A3129"/>
    <w:rsid w:val="001A43F4"/>
    <w:rsid w:val="001A6FE8"/>
    <w:rsid w:val="001B3862"/>
    <w:rsid w:val="001B55F5"/>
    <w:rsid w:val="001B62D7"/>
    <w:rsid w:val="001B64F6"/>
    <w:rsid w:val="001B672C"/>
    <w:rsid w:val="001C1AE7"/>
    <w:rsid w:val="001C27CC"/>
    <w:rsid w:val="001C333E"/>
    <w:rsid w:val="001C42EB"/>
    <w:rsid w:val="001C64AA"/>
    <w:rsid w:val="001C79E8"/>
    <w:rsid w:val="001D0A35"/>
    <w:rsid w:val="001D21EB"/>
    <w:rsid w:val="001D2AF3"/>
    <w:rsid w:val="001D36EA"/>
    <w:rsid w:val="001D376D"/>
    <w:rsid w:val="001D4DEB"/>
    <w:rsid w:val="001D5BBA"/>
    <w:rsid w:val="001D7790"/>
    <w:rsid w:val="001E1DBF"/>
    <w:rsid w:val="001F0570"/>
    <w:rsid w:val="001F4ADE"/>
    <w:rsid w:val="001F523D"/>
    <w:rsid w:val="001F5E66"/>
    <w:rsid w:val="00200994"/>
    <w:rsid w:val="0020197C"/>
    <w:rsid w:val="00204C09"/>
    <w:rsid w:val="002105E1"/>
    <w:rsid w:val="00210CAD"/>
    <w:rsid w:val="002128C8"/>
    <w:rsid w:val="0021378C"/>
    <w:rsid w:val="002138A9"/>
    <w:rsid w:val="0021580E"/>
    <w:rsid w:val="00216855"/>
    <w:rsid w:val="0022015E"/>
    <w:rsid w:val="00221D4D"/>
    <w:rsid w:val="00223D0D"/>
    <w:rsid w:val="00224BD4"/>
    <w:rsid w:val="00224CAE"/>
    <w:rsid w:val="00225080"/>
    <w:rsid w:val="00226893"/>
    <w:rsid w:val="00227C43"/>
    <w:rsid w:val="002342AE"/>
    <w:rsid w:val="002345A4"/>
    <w:rsid w:val="002368E1"/>
    <w:rsid w:val="00236CE2"/>
    <w:rsid w:val="002410B4"/>
    <w:rsid w:val="0024252B"/>
    <w:rsid w:val="002449A4"/>
    <w:rsid w:val="00245EB6"/>
    <w:rsid w:val="00246C4F"/>
    <w:rsid w:val="0024733F"/>
    <w:rsid w:val="002504E3"/>
    <w:rsid w:val="00250D78"/>
    <w:rsid w:val="00250ED9"/>
    <w:rsid w:val="00252F0F"/>
    <w:rsid w:val="00254468"/>
    <w:rsid w:val="00257719"/>
    <w:rsid w:val="00261914"/>
    <w:rsid w:val="002629AC"/>
    <w:rsid w:val="00265E4B"/>
    <w:rsid w:val="00271736"/>
    <w:rsid w:val="00272B45"/>
    <w:rsid w:val="00273B22"/>
    <w:rsid w:val="002801CB"/>
    <w:rsid w:val="002802C3"/>
    <w:rsid w:val="0028050D"/>
    <w:rsid w:val="002822E5"/>
    <w:rsid w:val="00282375"/>
    <w:rsid w:val="0028284A"/>
    <w:rsid w:val="002837DF"/>
    <w:rsid w:val="002847D9"/>
    <w:rsid w:val="00284BDA"/>
    <w:rsid w:val="002858D1"/>
    <w:rsid w:val="002913B3"/>
    <w:rsid w:val="002920EB"/>
    <w:rsid w:val="00295891"/>
    <w:rsid w:val="00295970"/>
    <w:rsid w:val="00297A40"/>
    <w:rsid w:val="002A0470"/>
    <w:rsid w:val="002A0DE5"/>
    <w:rsid w:val="002A1A42"/>
    <w:rsid w:val="002A3890"/>
    <w:rsid w:val="002A3DC6"/>
    <w:rsid w:val="002A5C91"/>
    <w:rsid w:val="002A6587"/>
    <w:rsid w:val="002A7267"/>
    <w:rsid w:val="002A7705"/>
    <w:rsid w:val="002A7B4F"/>
    <w:rsid w:val="002A7F14"/>
    <w:rsid w:val="002B0DAF"/>
    <w:rsid w:val="002B126F"/>
    <w:rsid w:val="002B18CB"/>
    <w:rsid w:val="002B360E"/>
    <w:rsid w:val="002B3999"/>
    <w:rsid w:val="002B484A"/>
    <w:rsid w:val="002B4CAA"/>
    <w:rsid w:val="002B5419"/>
    <w:rsid w:val="002B55D8"/>
    <w:rsid w:val="002B67CF"/>
    <w:rsid w:val="002C04F0"/>
    <w:rsid w:val="002C1D23"/>
    <w:rsid w:val="002C61C3"/>
    <w:rsid w:val="002C65C5"/>
    <w:rsid w:val="002C6829"/>
    <w:rsid w:val="002C6CE6"/>
    <w:rsid w:val="002C7513"/>
    <w:rsid w:val="002D1C5D"/>
    <w:rsid w:val="002D314C"/>
    <w:rsid w:val="002D42D8"/>
    <w:rsid w:val="002D4C82"/>
    <w:rsid w:val="002D6040"/>
    <w:rsid w:val="002E0C50"/>
    <w:rsid w:val="002E11F6"/>
    <w:rsid w:val="002E2DF9"/>
    <w:rsid w:val="002E4B74"/>
    <w:rsid w:val="002E6CF1"/>
    <w:rsid w:val="002E755D"/>
    <w:rsid w:val="002E7B41"/>
    <w:rsid w:val="002F30A8"/>
    <w:rsid w:val="002F4672"/>
    <w:rsid w:val="002F5918"/>
    <w:rsid w:val="00306D0E"/>
    <w:rsid w:val="00306D6F"/>
    <w:rsid w:val="00307862"/>
    <w:rsid w:val="00310C18"/>
    <w:rsid w:val="0031208A"/>
    <w:rsid w:val="00312FAF"/>
    <w:rsid w:val="00314766"/>
    <w:rsid w:val="003159CC"/>
    <w:rsid w:val="00316411"/>
    <w:rsid w:val="00316738"/>
    <w:rsid w:val="003172C2"/>
    <w:rsid w:val="00317850"/>
    <w:rsid w:val="00317FE2"/>
    <w:rsid w:val="00323A80"/>
    <w:rsid w:val="00323F01"/>
    <w:rsid w:val="00326473"/>
    <w:rsid w:val="003275E9"/>
    <w:rsid w:val="00330AC7"/>
    <w:rsid w:val="00331516"/>
    <w:rsid w:val="0033186B"/>
    <w:rsid w:val="00331B12"/>
    <w:rsid w:val="00332CB6"/>
    <w:rsid w:val="0033382E"/>
    <w:rsid w:val="00335BF0"/>
    <w:rsid w:val="00336997"/>
    <w:rsid w:val="00337A99"/>
    <w:rsid w:val="0034219B"/>
    <w:rsid w:val="003434E3"/>
    <w:rsid w:val="00343965"/>
    <w:rsid w:val="003440BA"/>
    <w:rsid w:val="00345CFF"/>
    <w:rsid w:val="0034645E"/>
    <w:rsid w:val="0034783C"/>
    <w:rsid w:val="0035052E"/>
    <w:rsid w:val="00350983"/>
    <w:rsid w:val="0035327D"/>
    <w:rsid w:val="0035410E"/>
    <w:rsid w:val="003549D0"/>
    <w:rsid w:val="00356CB7"/>
    <w:rsid w:val="00356FFD"/>
    <w:rsid w:val="00364ACF"/>
    <w:rsid w:val="00365C47"/>
    <w:rsid w:val="0036709B"/>
    <w:rsid w:val="00371EED"/>
    <w:rsid w:val="003734A1"/>
    <w:rsid w:val="00375521"/>
    <w:rsid w:val="0037562F"/>
    <w:rsid w:val="003772B2"/>
    <w:rsid w:val="00380A91"/>
    <w:rsid w:val="00380E60"/>
    <w:rsid w:val="003818F1"/>
    <w:rsid w:val="00381EA3"/>
    <w:rsid w:val="00382BD4"/>
    <w:rsid w:val="00385512"/>
    <w:rsid w:val="00386A91"/>
    <w:rsid w:val="00390AD3"/>
    <w:rsid w:val="00392E1E"/>
    <w:rsid w:val="00393C9B"/>
    <w:rsid w:val="0039424D"/>
    <w:rsid w:val="00396452"/>
    <w:rsid w:val="00396558"/>
    <w:rsid w:val="00396A9B"/>
    <w:rsid w:val="003A01DF"/>
    <w:rsid w:val="003A18E0"/>
    <w:rsid w:val="003A3336"/>
    <w:rsid w:val="003A3484"/>
    <w:rsid w:val="003A38CE"/>
    <w:rsid w:val="003A6941"/>
    <w:rsid w:val="003A73BE"/>
    <w:rsid w:val="003A7809"/>
    <w:rsid w:val="003B153C"/>
    <w:rsid w:val="003B18BB"/>
    <w:rsid w:val="003B2D34"/>
    <w:rsid w:val="003B3D0B"/>
    <w:rsid w:val="003C193A"/>
    <w:rsid w:val="003C1EC0"/>
    <w:rsid w:val="003C4E81"/>
    <w:rsid w:val="003C5F2B"/>
    <w:rsid w:val="003C6856"/>
    <w:rsid w:val="003C7BAA"/>
    <w:rsid w:val="003D09C0"/>
    <w:rsid w:val="003D63CE"/>
    <w:rsid w:val="003D6689"/>
    <w:rsid w:val="003D6B16"/>
    <w:rsid w:val="003D71FB"/>
    <w:rsid w:val="003E3DB3"/>
    <w:rsid w:val="003E48B9"/>
    <w:rsid w:val="003E7EAA"/>
    <w:rsid w:val="003F028E"/>
    <w:rsid w:val="003F1F1E"/>
    <w:rsid w:val="003F2B3C"/>
    <w:rsid w:val="003F330D"/>
    <w:rsid w:val="003F43A9"/>
    <w:rsid w:val="003F68D7"/>
    <w:rsid w:val="00401223"/>
    <w:rsid w:val="00401242"/>
    <w:rsid w:val="00402015"/>
    <w:rsid w:val="004023AF"/>
    <w:rsid w:val="0040318E"/>
    <w:rsid w:val="00403580"/>
    <w:rsid w:val="00403FCF"/>
    <w:rsid w:val="0040634C"/>
    <w:rsid w:val="00410CE9"/>
    <w:rsid w:val="00413FF2"/>
    <w:rsid w:val="00414B30"/>
    <w:rsid w:val="00415DBC"/>
    <w:rsid w:val="004169FD"/>
    <w:rsid w:val="0042078C"/>
    <w:rsid w:val="00427E2A"/>
    <w:rsid w:val="00427F9B"/>
    <w:rsid w:val="004319A2"/>
    <w:rsid w:val="00435474"/>
    <w:rsid w:val="00436FE1"/>
    <w:rsid w:val="00437A84"/>
    <w:rsid w:val="00442F70"/>
    <w:rsid w:val="004444E2"/>
    <w:rsid w:val="0044661D"/>
    <w:rsid w:val="0044709E"/>
    <w:rsid w:val="004476BC"/>
    <w:rsid w:val="00447799"/>
    <w:rsid w:val="00454FA4"/>
    <w:rsid w:val="0045658A"/>
    <w:rsid w:val="00461622"/>
    <w:rsid w:val="004618EF"/>
    <w:rsid w:val="00461C3B"/>
    <w:rsid w:val="00462761"/>
    <w:rsid w:val="00463938"/>
    <w:rsid w:val="004639B1"/>
    <w:rsid w:val="0046622A"/>
    <w:rsid w:val="00467431"/>
    <w:rsid w:val="00471D45"/>
    <w:rsid w:val="00473822"/>
    <w:rsid w:val="00474460"/>
    <w:rsid w:val="004749D9"/>
    <w:rsid w:val="00475323"/>
    <w:rsid w:val="00475BAB"/>
    <w:rsid w:val="00475D7F"/>
    <w:rsid w:val="00476587"/>
    <w:rsid w:val="00476CB6"/>
    <w:rsid w:val="00477B6A"/>
    <w:rsid w:val="00477D80"/>
    <w:rsid w:val="00480BA7"/>
    <w:rsid w:val="00480ECF"/>
    <w:rsid w:val="00481496"/>
    <w:rsid w:val="00483FC6"/>
    <w:rsid w:val="00485C11"/>
    <w:rsid w:val="004947BA"/>
    <w:rsid w:val="00497B02"/>
    <w:rsid w:val="004A00A2"/>
    <w:rsid w:val="004A3332"/>
    <w:rsid w:val="004A3C01"/>
    <w:rsid w:val="004A41D9"/>
    <w:rsid w:val="004A699E"/>
    <w:rsid w:val="004A6EA3"/>
    <w:rsid w:val="004A7CDF"/>
    <w:rsid w:val="004B3868"/>
    <w:rsid w:val="004B5A12"/>
    <w:rsid w:val="004B70F3"/>
    <w:rsid w:val="004B7583"/>
    <w:rsid w:val="004C01AD"/>
    <w:rsid w:val="004C1830"/>
    <w:rsid w:val="004C4CD8"/>
    <w:rsid w:val="004C56B0"/>
    <w:rsid w:val="004C78D5"/>
    <w:rsid w:val="004D078A"/>
    <w:rsid w:val="004D3819"/>
    <w:rsid w:val="004D4936"/>
    <w:rsid w:val="004D6437"/>
    <w:rsid w:val="004D6ADD"/>
    <w:rsid w:val="004D6C08"/>
    <w:rsid w:val="004E1015"/>
    <w:rsid w:val="004E1E53"/>
    <w:rsid w:val="004E241F"/>
    <w:rsid w:val="004E36C6"/>
    <w:rsid w:val="004E4490"/>
    <w:rsid w:val="004E678C"/>
    <w:rsid w:val="004E68E9"/>
    <w:rsid w:val="004E6C23"/>
    <w:rsid w:val="004E7719"/>
    <w:rsid w:val="004F086C"/>
    <w:rsid w:val="004F1AD1"/>
    <w:rsid w:val="004F1FC9"/>
    <w:rsid w:val="004F74E7"/>
    <w:rsid w:val="004F7621"/>
    <w:rsid w:val="00504B90"/>
    <w:rsid w:val="00505912"/>
    <w:rsid w:val="00506107"/>
    <w:rsid w:val="00511649"/>
    <w:rsid w:val="00512064"/>
    <w:rsid w:val="00517EBA"/>
    <w:rsid w:val="00523849"/>
    <w:rsid w:val="00525B16"/>
    <w:rsid w:val="00525F53"/>
    <w:rsid w:val="00527CB1"/>
    <w:rsid w:val="005304B8"/>
    <w:rsid w:val="005313CA"/>
    <w:rsid w:val="005321F0"/>
    <w:rsid w:val="005350FE"/>
    <w:rsid w:val="0053570C"/>
    <w:rsid w:val="00540837"/>
    <w:rsid w:val="0054224C"/>
    <w:rsid w:val="00542E2A"/>
    <w:rsid w:val="00543DD5"/>
    <w:rsid w:val="005447A0"/>
    <w:rsid w:val="005465AE"/>
    <w:rsid w:val="00546E89"/>
    <w:rsid w:val="005473FE"/>
    <w:rsid w:val="005502C5"/>
    <w:rsid w:val="00551168"/>
    <w:rsid w:val="00552B7F"/>
    <w:rsid w:val="00552D6B"/>
    <w:rsid w:val="00553B8B"/>
    <w:rsid w:val="0055474B"/>
    <w:rsid w:val="00557BB7"/>
    <w:rsid w:val="00561EA6"/>
    <w:rsid w:val="00563831"/>
    <w:rsid w:val="00563FF9"/>
    <w:rsid w:val="0056427E"/>
    <w:rsid w:val="00564852"/>
    <w:rsid w:val="00565324"/>
    <w:rsid w:val="00565A2D"/>
    <w:rsid w:val="00566A5C"/>
    <w:rsid w:val="005749B6"/>
    <w:rsid w:val="00574C21"/>
    <w:rsid w:val="00574E0B"/>
    <w:rsid w:val="00575D08"/>
    <w:rsid w:val="00575ECF"/>
    <w:rsid w:val="005807AA"/>
    <w:rsid w:val="005813EB"/>
    <w:rsid w:val="0058358B"/>
    <w:rsid w:val="00583831"/>
    <w:rsid w:val="005844DD"/>
    <w:rsid w:val="00584814"/>
    <w:rsid w:val="005850A7"/>
    <w:rsid w:val="005853D5"/>
    <w:rsid w:val="00586245"/>
    <w:rsid w:val="005869BA"/>
    <w:rsid w:val="0058720B"/>
    <w:rsid w:val="005874FB"/>
    <w:rsid w:val="00591D37"/>
    <w:rsid w:val="00592AA6"/>
    <w:rsid w:val="005947DB"/>
    <w:rsid w:val="00595FE6"/>
    <w:rsid w:val="005978CC"/>
    <w:rsid w:val="005A0EDB"/>
    <w:rsid w:val="005A56C6"/>
    <w:rsid w:val="005A68A2"/>
    <w:rsid w:val="005B132C"/>
    <w:rsid w:val="005B17C2"/>
    <w:rsid w:val="005B1B40"/>
    <w:rsid w:val="005B31F8"/>
    <w:rsid w:val="005B482B"/>
    <w:rsid w:val="005B6E3A"/>
    <w:rsid w:val="005C0072"/>
    <w:rsid w:val="005C11FE"/>
    <w:rsid w:val="005C120E"/>
    <w:rsid w:val="005C22E1"/>
    <w:rsid w:val="005C3652"/>
    <w:rsid w:val="005C522D"/>
    <w:rsid w:val="005C6A65"/>
    <w:rsid w:val="005C728D"/>
    <w:rsid w:val="005D00D4"/>
    <w:rsid w:val="005D0B21"/>
    <w:rsid w:val="005D1A66"/>
    <w:rsid w:val="005D1F1F"/>
    <w:rsid w:val="005D317A"/>
    <w:rsid w:val="005D6580"/>
    <w:rsid w:val="005D72EE"/>
    <w:rsid w:val="005D7ABC"/>
    <w:rsid w:val="005D7DFC"/>
    <w:rsid w:val="005E0FC3"/>
    <w:rsid w:val="005E1995"/>
    <w:rsid w:val="005E6F7E"/>
    <w:rsid w:val="005F1918"/>
    <w:rsid w:val="005F1FCD"/>
    <w:rsid w:val="005F2EE8"/>
    <w:rsid w:val="005F5030"/>
    <w:rsid w:val="005F517B"/>
    <w:rsid w:val="005F5F01"/>
    <w:rsid w:val="005F6372"/>
    <w:rsid w:val="005F6778"/>
    <w:rsid w:val="005F7D0B"/>
    <w:rsid w:val="00601B90"/>
    <w:rsid w:val="00602729"/>
    <w:rsid w:val="0060654F"/>
    <w:rsid w:val="00607EAB"/>
    <w:rsid w:val="00611477"/>
    <w:rsid w:val="006124F8"/>
    <w:rsid w:val="00614274"/>
    <w:rsid w:val="006147B7"/>
    <w:rsid w:val="0061523F"/>
    <w:rsid w:val="00620D89"/>
    <w:rsid w:val="0062100D"/>
    <w:rsid w:val="006236ED"/>
    <w:rsid w:val="00623E91"/>
    <w:rsid w:val="006246E5"/>
    <w:rsid w:val="00624731"/>
    <w:rsid w:val="006256DD"/>
    <w:rsid w:val="006304D3"/>
    <w:rsid w:val="00630614"/>
    <w:rsid w:val="00630C1F"/>
    <w:rsid w:val="00631B04"/>
    <w:rsid w:val="00633218"/>
    <w:rsid w:val="00633792"/>
    <w:rsid w:val="00634E4B"/>
    <w:rsid w:val="00641396"/>
    <w:rsid w:val="00642F0E"/>
    <w:rsid w:val="00643B09"/>
    <w:rsid w:val="00643F5A"/>
    <w:rsid w:val="0064671C"/>
    <w:rsid w:val="00652FC6"/>
    <w:rsid w:val="006537B5"/>
    <w:rsid w:val="00653841"/>
    <w:rsid w:val="00655E09"/>
    <w:rsid w:val="0065655C"/>
    <w:rsid w:val="006649B6"/>
    <w:rsid w:val="006662A5"/>
    <w:rsid w:val="00666D06"/>
    <w:rsid w:val="00670339"/>
    <w:rsid w:val="00670986"/>
    <w:rsid w:val="006728D7"/>
    <w:rsid w:val="00674099"/>
    <w:rsid w:val="0067506F"/>
    <w:rsid w:val="00675C2C"/>
    <w:rsid w:val="00675E2C"/>
    <w:rsid w:val="00676E92"/>
    <w:rsid w:val="006779AB"/>
    <w:rsid w:val="00677AAD"/>
    <w:rsid w:val="00680226"/>
    <w:rsid w:val="00680229"/>
    <w:rsid w:val="00680C93"/>
    <w:rsid w:val="00682271"/>
    <w:rsid w:val="00685854"/>
    <w:rsid w:val="00687E90"/>
    <w:rsid w:val="00687EF3"/>
    <w:rsid w:val="0069083D"/>
    <w:rsid w:val="006914F1"/>
    <w:rsid w:val="00691828"/>
    <w:rsid w:val="00692CB1"/>
    <w:rsid w:val="006930A8"/>
    <w:rsid w:val="00693311"/>
    <w:rsid w:val="00693E77"/>
    <w:rsid w:val="00696427"/>
    <w:rsid w:val="00697478"/>
    <w:rsid w:val="006A0835"/>
    <w:rsid w:val="006A18AF"/>
    <w:rsid w:val="006A22C9"/>
    <w:rsid w:val="006A5DDA"/>
    <w:rsid w:val="006A78F4"/>
    <w:rsid w:val="006B182F"/>
    <w:rsid w:val="006B1924"/>
    <w:rsid w:val="006B3AD2"/>
    <w:rsid w:val="006B732C"/>
    <w:rsid w:val="006C1C12"/>
    <w:rsid w:val="006C1C6A"/>
    <w:rsid w:val="006C27C2"/>
    <w:rsid w:val="006C3606"/>
    <w:rsid w:val="006C7C11"/>
    <w:rsid w:val="006C7C7D"/>
    <w:rsid w:val="006D04FC"/>
    <w:rsid w:val="006D0DF7"/>
    <w:rsid w:val="006D2A50"/>
    <w:rsid w:val="006D3CAB"/>
    <w:rsid w:val="006D49EC"/>
    <w:rsid w:val="006D6708"/>
    <w:rsid w:val="006E0E9E"/>
    <w:rsid w:val="006E4CC0"/>
    <w:rsid w:val="006F22E8"/>
    <w:rsid w:val="006F23A7"/>
    <w:rsid w:val="006F3F97"/>
    <w:rsid w:val="006F3FE5"/>
    <w:rsid w:val="007022B6"/>
    <w:rsid w:val="007026EF"/>
    <w:rsid w:val="00703324"/>
    <w:rsid w:val="00703B58"/>
    <w:rsid w:val="00703F32"/>
    <w:rsid w:val="0071036B"/>
    <w:rsid w:val="0071108D"/>
    <w:rsid w:val="00712652"/>
    <w:rsid w:val="00717A53"/>
    <w:rsid w:val="0072041F"/>
    <w:rsid w:val="00720C12"/>
    <w:rsid w:val="00722CD9"/>
    <w:rsid w:val="007247CB"/>
    <w:rsid w:val="0072639B"/>
    <w:rsid w:val="007303C5"/>
    <w:rsid w:val="007308EB"/>
    <w:rsid w:val="00731D06"/>
    <w:rsid w:val="00732CF3"/>
    <w:rsid w:val="00742929"/>
    <w:rsid w:val="007448A8"/>
    <w:rsid w:val="0074556C"/>
    <w:rsid w:val="0074587F"/>
    <w:rsid w:val="007467B6"/>
    <w:rsid w:val="00747EFD"/>
    <w:rsid w:val="0075139F"/>
    <w:rsid w:val="007522D5"/>
    <w:rsid w:val="00753961"/>
    <w:rsid w:val="00753DD4"/>
    <w:rsid w:val="007556E6"/>
    <w:rsid w:val="00755C12"/>
    <w:rsid w:val="00757B00"/>
    <w:rsid w:val="00757E14"/>
    <w:rsid w:val="007628B1"/>
    <w:rsid w:val="00763D7B"/>
    <w:rsid w:val="00764440"/>
    <w:rsid w:val="0076758A"/>
    <w:rsid w:val="00767C8F"/>
    <w:rsid w:val="0077042F"/>
    <w:rsid w:val="00772933"/>
    <w:rsid w:val="007730C1"/>
    <w:rsid w:val="007742E6"/>
    <w:rsid w:val="00774837"/>
    <w:rsid w:val="0077645E"/>
    <w:rsid w:val="007769BD"/>
    <w:rsid w:val="00776C88"/>
    <w:rsid w:val="007816CC"/>
    <w:rsid w:val="00783089"/>
    <w:rsid w:val="00783534"/>
    <w:rsid w:val="00784222"/>
    <w:rsid w:val="00784A49"/>
    <w:rsid w:val="00785603"/>
    <w:rsid w:val="00791385"/>
    <w:rsid w:val="00791B59"/>
    <w:rsid w:val="00791D59"/>
    <w:rsid w:val="007923D5"/>
    <w:rsid w:val="00792C34"/>
    <w:rsid w:val="00794698"/>
    <w:rsid w:val="00794B5F"/>
    <w:rsid w:val="007958CB"/>
    <w:rsid w:val="00795F44"/>
    <w:rsid w:val="00796170"/>
    <w:rsid w:val="00797676"/>
    <w:rsid w:val="00797CE8"/>
    <w:rsid w:val="007A23CE"/>
    <w:rsid w:val="007A2693"/>
    <w:rsid w:val="007A43BF"/>
    <w:rsid w:val="007A53F8"/>
    <w:rsid w:val="007A62C8"/>
    <w:rsid w:val="007A7DAE"/>
    <w:rsid w:val="007B1B2A"/>
    <w:rsid w:val="007B5028"/>
    <w:rsid w:val="007C190F"/>
    <w:rsid w:val="007C1C1F"/>
    <w:rsid w:val="007C255D"/>
    <w:rsid w:val="007C2D7F"/>
    <w:rsid w:val="007C46AF"/>
    <w:rsid w:val="007C5E95"/>
    <w:rsid w:val="007C6A49"/>
    <w:rsid w:val="007C6ED7"/>
    <w:rsid w:val="007C7216"/>
    <w:rsid w:val="007C722B"/>
    <w:rsid w:val="007D0DB4"/>
    <w:rsid w:val="007D1F2E"/>
    <w:rsid w:val="007D2982"/>
    <w:rsid w:val="007D3C92"/>
    <w:rsid w:val="007D4AE2"/>
    <w:rsid w:val="007D4B8E"/>
    <w:rsid w:val="007D5E9F"/>
    <w:rsid w:val="007D70DA"/>
    <w:rsid w:val="007D7664"/>
    <w:rsid w:val="007D7F4A"/>
    <w:rsid w:val="007E1A0E"/>
    <w:rsid w:val="007E30A5"/>
    <w:rsid w:val="007E5D11"/>
    <w:rsid w:val="007E6364"/>
    <w:rsid w:val="007F0183"/>
    <w:rsid w:val="007F0991"/>
    <w:rsid w:val="007F27F3"/>
    <w:rsid w:val="007F3766"/>
    <w:rsid w:val="007F5648"/>
    <w:rsid w:val="007F5AAC"/>
    <w:rsid w:val="007F6BD4"/>
    <w:rsid w:val="007F7684"/>
    <w:rsid w:val="007F77F4"/>
    <w:rsid w:val="00800872"/>
    <w:rsid w:val="00801240"/>
    <w:rsid w:val="00801344"/>
    <w:rsid w:val="00801BAB"/>
    <w:rsid w:val="008025DC"/>
    <w:rsid w:val="008031B1"/>
    <w:rsid w:val="00805352"/>
    <w:rsid w:val="00805D19"/>
    <w:rsid w:val="00806B3B"/>
    <w:rsid w:val="00807613"/>
    <w:rsid w:val="00811E29"/>
    <w:rsid w:val="0081515D"/>
    <w:rsid w:val="008206BE"/>
    <w:rsid w:val="00822665"/>
    <w:rsid w:val="00822882"/>
    <w:rsid w:val="00822935"/>
    <w:rsid w:val="00822A00"/>
    <w:rsid w:val="00823C73"/>
    <w:rsid w:val="008259F6"/>
    <w:rsid w:val="008302DE"/>
    <w:rsid w:val="00830E99"/>
    <w:rsid w:val="008326DF"/>
    <w:rsid w:val="00832FEF"/>
    <w:rsid w:val="00835535"/>
    <w:rsid w:val="008358E4"/>
    <w:rsid w:val="008363AC"/>
    <w:rsid w:val="0083654F"/>
    <w:rsid w:val="008401CF"/>
    <w:rsid w:val="00840482"/>
    <w:rsid w:val="008412D6"/>
    <w:rsid w:val="00842825"/>
    <w:rsid w:val="00842D76"/>
    <w:rsid w:val="00844B43"/>
    <w:rsid w:val="00845260"/>
    <w:rsid w:val="00850692"/>
    <w:rsid w:val="0085321B"/>
    <w:rsid w:val="008535E3"/>
    <w:rsid w:val="00853B38"/>
    <w:rsid w:val="00853F78"/>
    <w:rsid w:val="008548B1"/>
    <w:rsid w:val="008549A8"/>
    <w:rsid w:val="0085553E"/>
    <w:rsid w:val="0085756D"/>
    <w:rsid w:val="00857C3D"/>
    <w:rsid w:val="0086297D"/>
    <w:rsid w:val="008639CD"/>
    <w:rsid w:val="00863DE7"/>
    <w:rsid w:val="008643EF"/>
    <w:rsid w:val="008656FE"/>
    <w:rsid w:val="00866409"/>
    <w:rsid w:val="00866940"/>
    <w:rsid w:val="008679A4"/>
    <w:rsid w:val="00872DFF"/>
    <w:rsid w:val="00872E5D"/>
    <w:rsid w:val="008739EE"/>
    <w:rsid w:val="00873FFC"/>
    <w:rsid w:val="0087544E"/>
    <w:rsid w:val="00876772"/>
    <w:rsid w:val="0088066C"/>
    <w:rsid w:val="00882ED3"/>
    <w:rsid w:val="00884FB9"/>
    <w:rsid w:val="00885C38"/>
    <w:rsid w:val="00885D72"/>
    <w:rsid w:val="00886A5F"/>
    <w:rsid w:val="0088748D"/>
    <w:rsid w:val="00897AE1"/>
    <w:rsid w:val="00897B5A"/>
    <w:rsid w:val="008A18FB"/>
    <w:rsid w:val="008A1BD2"/>
    <w:rsid w:val="008A2742"/>
    <w:rsid w:val="008A2A50"/>
    <w:rsid w:val="008A625B"/>
    <w:rsid w:val="008A746B"/>
    <w:rsid w:val="008B2741"/>
    <w:rsid w:val="008B2B27"/>
    <w:rsid w:val="008B42A4"/>
    <w:rsid w:val="008B4A78"/>
    <w:rsid w:val="008B618F"/>
    <w:rsid w:val="008C070E"/>
    <w:rsid w:val="008C1FB5"/>
    <w:rsid w:val="008C2979"/>
    <w:rsid w:val="008C3696"/>
    <w:rsid w:val="008D05F7"/>
    <w:rsid w:val="008D0B25"/>
    <w:rsid w:val="008D3531"/>
    <w:rsid w:val="008D3665"/>
    <w:rsid w:val="008D36D6"/>
    <w:rsid w:val="008D4185"/>
    <w:rsid w:val="008D43D8"/>
    <w:rsid w:val="008D50EB"/>
    <w:rsid w:val="008D7F2B"/>
    <w:rsid w:val="008E026F"/>
    <w:rsid w:val="008E2766"/>
    <w:rsid w:val="008E3CDB"/>
    <w:rsid w:val="008E4EEC"/>
    <w:rsid w:val="008E565A"/>
    <w:rsid w:val="008F1559"/>
    <w:rsid w:val="008F180A"/>
    <w:rsid w:val="008F39B3"/>
    <w:rsid w:val="008F54C9"/>
    <w:rsid w:val="008F5C5E"/>
    <w:rsid w:val="008F64C6"/>
    <w:rsid w:val="00901048"/>
    <w:rsid w:val="0090177D"/>
    <w:rsid w:val="00902F15"/>
    <w:rsid w:val="0090543E"/>
    <w:rsid w:val="0090614A"/>
    <w:rsid w:val="0091236A"/>
    <w:rsid w:val="00912CAB"/>
    <w:rsid w:val="009137B9"/>
    <w:rsid w:val="00914ABB"/>
    <w:rsid w:val="0092073A"/>
    <w:rsid w:val="00925D5E"/>
    <w:rsid w:val="00926F77"/>
    <w:rsid w:val="009278AF"/>
    <w:rsid w:val="00927DE6"/>
    <w:rsid w:val="009332BF"/>
    <w:rsid w:val="00934EDF"/>
    <w:rsid w:val="0093614A"/>
    <w:rsid w:val="00936317"/>
    <w:rsid w:val="0093643E"/>
    <w:rsid w:val="00936C44"/>
    <w:rsid w:val="00941528"/>
    <w:rsid w:val="00941D49"/>
    <w:rsid w:val="00944B84"/>
    <w:rsid w:val="00945581"/>
    <w:rsid w:val="00945755"/>
    <w:rsid w:val="00951893"/>
    <w:rsid w:val="00952344"/>
    <w:rsid w:val="00952A1A"/>
    <w:rsid w:val="00952E5F"/>
    <w:rsid w:val="00953753"/>
    <w:rsid w:val="00956D74"/>
    <w:rsid w:val="00956DE8"/>
    <w:rsid w:val="00956FCC"/>
    <w:rsid w:val="009609BF"/>
    <w:rsid w:val="0096149E"/>
    <w:rsid w:val="0096173C"/>
    <w:rsid w:val="00963051"/>
    <w:rsid w:val="00972C23"/>
    <w:rsid w:val="00972DC8"/>
    <w:rsid w:val="00976921"/>
    <w:rsid w:val="009804A4"/>
    <w:rsid w:val="009828FE"/>
    <w:rsid w:val="00983F42"/>
    <w:rsid w:val="009845AC"/>
    <w:rsid w:val="00990A2E"/>
    <w:rsid w:val="00990F64"/>
    <w:rsid w:val="00991C65"/>
    <w:rsid w:val="009920C1"/>
    <w:rsid w:val="009949C9"/>
    <w:rsid w:val="009A227D"/>
    <w:rsid w:val="009A230E"/>
    <w:rsid w:val="009A2384"/>
    <w:rsid w:val="009A2E1A"/>
    <w:rsid w:val="009A4BA8"/>
    <w:rsid w:val="009A4FE6"/>
    <w:rsid w:val="009A5065"/>
    <w:rsid w:val="009A59FA"/>
    <w:rsid w:val="009A5E3C"/>
    <w:rsid w:val="009A5F4A"/>
    <w:rsid w:val="009A655E"/>
    <w:rsid w:val="009B4D73"/>
    <w:rsid w:val="009B703B"/>
    <w:rsid w:val="009B719A"/>
    <w:rsid w:val="009B7A9F"/>
    <w:rsid w:val="009C2F2B"/>
    <w:rsid w:val="009C4C25"/>
    <w:rsid w:val="009C4DF9"/>
    <w:rsid w:val="009C5790"/>
    <w:rsid w:val="009C588C"/>
    <w:rsid w:val="009C6B00"/>
    <w:rsid w:val="009C7DA4"/>
    <w:rsid w:val="009D4576"/>
    <w:rsid w:val="009D68C8"/>
    <w:rsid w:val="009D6948"/>
    <w:rsid w:val="009D69FB"/>
    <w:rsid w:val="009D6FDD"/>
    <w:rsid w:val="009D7B8A"/>
    <w:rsid w:val="009E039E"/>
    <w:rsid w:val="009E047E"/>
    <w:rsid w:val="009E205D"/>
    <w:rsid w:val="009E2976"/>
    <w:rsid w:val="009E37E6"/>
    <w:rsid w:val="009E5361"/>
    <w:rsid w:val="009E5DFD"/>
    <w:rsid w:val="009F1541"/>
    <w:rsid w:val="009F4CE7"/>
    <w:rsid w:val="009F5165"/>
    <w:rsid w:val="009F7609"/>
    <w:rsid w:val="00A00662"/>
    <w:rsid w:val="00A021C7"/>
    <w:rsid w:val="00A02403"/>
    <w:rsid w:val="00A03422"/>
    <w:rsid w:val="00A03455"/>
    <w:rsid w:val="00A03B1F"/>
    <w:rsid w:val="00A071D9"/>
    <w:rsid w:val="00A07D2E"/>
    <w:rsid w:val="00A110E3"/>
    <w:rsid w:val="00A148F1"/>
    <w:rsid w:val="00A14AB1"/>
    <w:rsid w:val="00A15A39"/>
    <w:rsid w:val="00A16288"/>
    <w:rsid w:val="00A16DFC"/>
    <w:rsid w:val="00A17D63"/>
    <w:rsid w:val="00A210AB"/>
    <w:rsid w:val="00A21830"/>
    <w:rsid w:val="00A21F4A"/>
    <w:rsid w:val="00A2310A"/>
    <w:rsid w:val="00A242E4"/>
    <w:rsid w:val="00A2704A"/>
    <w:rsid w:val="00A319C8"/>
    <w:rsid w:val="00A31CEB"/>
    <w:rsid w:val="00A34772"/>
    <w:rsid w:val="00A35E8A"/>
    <w:rsid w:val="00A37545"/>
    <w:rsid w:val="00A430EB"/>
    <w:rsid w:val="00A43B72"/>
    <w:rsid w:val="00A44259"/>
    <w:rsid w:val="00A477E3"/>
    <w:rsid w:val="00A47A91"/>
    <w:rsid w:val="00A50E3F"/>
    <w:rsid w:val="00A51CB2"/>
    <w:rsid w:val="00A56253"/>
    <w:rsid w:val="00A56919"/>
    <w:rsid w:val="00A56F16"/>
    <w:rsid w:val="00A60667"/>
    <w:rsid w:val="00A61104"/>
    <w:rsid w:val="00A61DF8"/>
    <w:rsid w:val="00A63EFE"/>
    <w:rsid w:val="00A661F4"/>
    <w:rsid w:val="00A676A3"/>
    <w:rsid w:val="00A67C8D"/>
    <w:rsid w:val="00A67D6D"/>
    <w:rsid w:val="00A67FAC"/>
    <w:rsid w:val="00A715BC"/>
    <w:rsid w:val="00A71D15"/>
    <w:rsid w:val="00A74355"/>
    <w:rsid w:val="00A747F9"/>
    <w:rsid w:val="00A74DA0"/>
    <w:rsid w:val="00A74E99"/>
    <w:rsid w:val="00A74EE6"/>
    <w:rsid w:val="00A75665"/>
    <w:rsid w:val="00A75C24"/>
    <w:rsid w:val="00A77093"/>
    <w:rsid w:val="00A827AF"/>
    <w:rsid w:val="00A84549"/>
    <w:rsid w:val="00A84D96"/>
    <w:rsid w:val="00A86402"/>
    <w:rsid w:val="00A86739"/>
    <w:rsid w:val="00A8748C"/>
    <w:rsid w:val="00A95E65"/>
    <w:rsid w:val="00A964E5"/>
    <w:rsid w:val="00A970F4"/>
    <w:rsid w:val="00A97FCA"/>
    <w:rsid w:val="00AA0B26"/>
    <w:rsid w:val="00AA2224"/>
    <w:rsid w:val="00AA2FB4"/>
    <w:rsid w:val="00AA47F0"/>
    <w:rsid w:val="00AA6E14"/>
    <w:rsid w:val="00AA7F1A"/>
    <w:rsid w:val="00AB0E39"/>
    <w:rsid w:val="00AB47F7"/>
    <w:rsid w:val="00AB5F95"/>
    <w:rsid w:val="00AB70C0"/>
    <w:rsid w:val="00AB7B9E"/>
    <w:rsid w:val="00AC0B2B"/>
    <w:rsid w:val="00AC1C4E"/>
    <w:rsid w:val="00AC1EE4"/>
    <w:rsid w:val="00AC247C"/>
    <w:rsid w:val="00AC2CF9"/>
    <w:rsid w:val="00AC3BEE"/>
    <w:rsid w:val="00AC577F"/>
    <w:rsid w:val="00AC6047"/>
    <w:rsid w:val="00AC60CD"/>
    <w:rsid w:val="00AC6A22"/>
    <w:rsid w:val="00AD0164"/>
    <w:rsid w:val="00AD0250"/>
    <w:rsid w:val="00AD3579"/>
    <w:rsid w:val="00AD51CB"/>
    <w:rsid w:val="00AD603F"/>
    <w:rsid w:val="00AD7DF2"/>
    <w:rsid w:val="00AE1BF9"/>
    <w:rsid w:val="00AE4D2A"/>
    <w:rsid w:val="00AE5705"/>
    <w:rsid w:val="00AE59B1"/>
    <w:rsid w:val="00AE67BB"/>
    <w:rsid w:val="00AF0C87"/>
    <w:rsid w:val="00AF0F9A"/>
    <w:rsid w:val="00AF1712"/>
    <w:rsid w:val="00AF3F0D"/>
    <w:rsid w:val="00AF64CF"/>
    <w:rsid w:val="00AF762D"/>
    <w:rsid w:val="00B00CFA"/>
    <w:rsid w:val="00B0356C"/>
    <w:rsid w:val="00B04D0D"/>
    <w:rsid w:val="00B05D5B"/>
    <w:rsid w:val="00B06575"/>
    <w:rsid w:val="00B066D8"/>
    <w:rsid w:val="00B07233"/>
    <w:rsid w:val="00B073C0"/>
    <w:rsid w:val="00B11106"/>
    <w:rsid w:val="00B149F7"/>
    <w:rsid w:val="00B164CF"/>
    <w:rsid w:val="00B166DF"/>
    <w:rsid w:val="00B167BB"/>
    <w:rsid w:val="00B174CC"/>
    <w:rsid w:val="00B17790"/>
    <w:rsid w:val="00B21490"/>
    <w:rsid w:val="00B24FB5"/>
    <w:rsid w:val="00B25B27"/>
    <w:rsid w:val="00B26089"/>
    <w:rsid w:val="00B263ED"/>
    <w:rsid w:val="00B26423"/>
    <w:rsid w:val="00B30E4A"/>
    <w:rsid w:val="00B313D4"/>
    <w:rsid w:val="00B31ECD"/>
    <w:rsid w:val="00B3214B"/>
    <w:rsid w:val="00B3262A"/>
    <w:rsid w:val="00B32F78"/>
    <w:rsid w:val="00B33BC3"/>
    <w:rsid w:val="00B3502A"/>
    <w:rsid w:val="00B40596"/>
    <w:rsid w:val="00B408F0"/>
    <w:rsid w:val="00B4268C"/>
    <w:rsid w:val="00B42A3D"/>
    <w:rsid w:val="00B42A82"/>
    <w:rsid w:val="00B42D0B"/>
    <w:rsid w:val="00B42E9F"/>
    <w:rsid w:val="00B439C1"/>
    <w:rsid w:val="00B44CFD"/>
    <w:rsid w:val="00B45202"/>
    <w:rsid w:val="00B473D2"/>
    <w:rsid w:val="00B47544"/>
    <w:rsid w:val="00B50300"/>
    <w:rsid w:val="00B5220F"/>
    <w:rsid w:val="00B53133"/>
    <w:rsid w:val="00B54930"/>
    <w:rsid w:val="00B553F0"/>
    <w:rsid w:val="00B55FAF"/>
    <w:rsid w:val="00B564C9"/>
    <w:rsid w:val="00B565B9"/>
    <w:rsid w:val="00B60361"/>
    <w:rsid w:val="00B61C1D"/>
    <w:rsid w:val="00B657F3"/>
    <w:rsid w:val="00B661C2"/>
    <w:rsid w:val="00B676F2"/>
    <w:rsid w:val="00B705F6"/>
    <w:rsid w:val="00B70A54"/>
    <w:rsid w:val="00B71B74"/>
    <w:rsid w:val="00B74E6D"/>
    <w:rsid w:val="00B74EEC"/>
    <w:rsid w:val="00B74F05"/>
    <w:rsid w:val="00B825AC"/>
    <w:rsid w:val="00B82F7C"/>
    <w:rsid w:val="00B83E6F"/>
    <w:rsid w:val="00B8777D"/>
    <w:rsid w:val="00B907AA"/>
    <w:rsid w:val="00B90C9C"/>
    <w:rsid w:val="00B91306"/>
    <w:rsid w:val="00B917E2"/>
    <w:rsid w:val="00B93B25"/>
    <w:rsid w:val="00B93C51"/>
    <w:rsid w:val="00B97266"/>
    <w:rsid w:val="00B97B1B"/>
    <w:rsid w:val="00BA221E"/>
    <w:rsid w:val="00BA30ED"/>
    <w:rsid w:val="00BA7843"/>
    <w:rsid w:val="00BA7D5A"/>
    <w:rsid w:val="00BB032E"/>
    <w:rsid w:val="00BB4C1D"/>
    <w:rsid w:val="00BB7568"/>
    <w:rsid w:val="00BB7D57"/>
    <w:rsid w:val="00BC0A29"/>
    <w:rsid w:val="00BC2629"/>
    <w:rsid w:val="00BC3414"/>
    <w:rsid w:val="00BC4BA7"/>
    <w:rsid w:val="00BC50DF"/>
    <w:rsid w:val="00BC5679"/>
    <w:rsid w:val="00BC792B"/>
    <w:rsid w:val="00BD0384"/>
    <w:rsid w:val="00BD1B4D"/>
    <w:rsid w:val="00BD200E"/>
    <w:rsid w:val="00BD3958"/>
    <w:rsid w:val="00BD3A3C"/>
    <w:rsid w:val="00BD458F"/>
    <w:rsid w:val="00BD50F9"/>
    <w:rsid w:val="00BD6001"/>
    <w:rsid w:val="00BD664F"/>
    <w:rsid w:val="00BD6E36"/>
    <w:rsid w:val="00BD79C7"/>
    <w:rsid w:val="00BE059C"/>
    <w:rsid w:val="00BE20F0"/>
    <w:rsid w:val="00BE679D"/>
    <w:rsid w:val="00BE69A5"/>
    <w:rsid w:val="00BE7706"/>
    <w:rsid w:val="00BE7DCF"/>
    <w:rsid w:val="00BF1CF3"/>
    <w:rsid w:val="00BF25AD"/>
    <w:rsid w:val="00BF2B51"/>
    <w:rsid w:val="00BF3480"/>
    <w:rsid w:val="00BF4120"/>
    <w:rsid w:val="00BF5392"/>
    <w:rsid w:val="00BF5BE9"/>
    <w:rsid w:val="00C0468A"/>
    <w:rsid w:val="00C0504B"/>
    <w:rsid w:val="00C076E5"/>
    <w:rsid w:val="00C10C2E"/>
    <w:rsid w:val="00C10CBD"/>
    <w:rsid w:val="00C11967"/>
    <w:rsid w:val="00C122F1"/>
    <w:rsid w:val="00C12F62"/>
    <w:rsid w:val="00C13386"/>
    <w:rsid w:val="00C15CF8"/>
    <w:rsid w:val="00C20178"/>
    <w:rsid w:val="00C20696"/>
    <w:rsid w:val="00C30C86"/>
    <w:rsid w:val="00C31554"/>
    <w:rsid w:val="00C31E20"/>
    <w:rsid w:val="00C337E2"/>
    <w:rsid w:val="00C34BD3"/>
    <w:rsid w:val="00C35572"/>
    <w:rsid w:val="00C36420"/>
    <w:rsid w:val="00C4048C"/>
    <w:rsid w:val="00C41007"/>
    <w:rsid w:val="00C4409B"/>
    <w:rsid w:val="00C45137"/>
    <w:rsid w:val="00C53BFD"/>
    <w:rsid w:val="00C546E4"/>
    <w:rsid w:val="00C54968"/>
    <w:rsid w:val="00C56251"/>
    <w:rsid w:val="00C56646"/>
    <w:rsid w:val="00C57CBB"/>
    <w:rsid w:val="00C60904"/>
    <w:rsid w:val="00C60DC0"/>
    <w:rsid w:val="00C61FD7"/>
    <w:rsid w:val="00C62A13"/>
    <w:rsid w:val="00C63F49"/>
    <w:rsid w:val="00C66C6C"/>
    <w:rsid w:val="00C674AF"/>
    <w:rsid w:val="00C71461"/>
    <w:rsid w:val="00C732AD"/>
    <w:rsid w:val="00C7555D"/>
    <w:rsid w:val="00C803A5"/>
    <w:rsid w:val="00C86300"/>
    <w:rsid w:val="00C937B3"/>
    <w:rsid w:val="00C94C0B"/>
    <w:rsid w:val="00C94CD7"/>
    <w:rsid w:val="00C94EB5"/>
    <w:rsid w:val="00C96802"/>
    <w:rsid w:val="00C973F9"/>
    <w:rsid w:val="00CA0DC0"/>
    <w:rsid w:val="00CA595B"/>
    <w:rsid w:val="00CA60A1"/>
    <w:rsid w:val="00CA6CD6"/>
    <w:rsid w:val="00CA7480"/>
    <w:rsid w:val="00CB0EC9"/>
    <w:rsid w:val="00CB1C2A"/>
    <w:rsid w:val="00CB33F9"/>
    <w:rsid w:val="00CB3456"/>
    <w:rsid w:val="00CB471A"/>
    <w:rsid w:val="00CB6FDF"/>
    <w:rsid w:val="00CB77B9"/>
    <w:rsid w:val="00CC2B0D"/>
    <w:rsid w:val="00CC2B1A"/>
    <w:rsid w:val="00CC3AAA"/>
    <w:rsid w:val="00CD07C9"/>
    <w:rsid w:val="00CD0C2E"/>
    <w:rsid w:val="00CD24E5"/>
    <w:rsid w:val="00CD3299"/>
    <w:rsid w:val="00CD369C"/>
    <w:rsid w:val="00CD5732"/>
    <w:rsid w:val="00CD6A32"/>
    <w:rsid w:val="00CE4CEB"/>
    <w:rsid w:val="00CE76A5"/>
    <w:rsid w:val="00CE7BBD"/>
    <w:rsid w:val="00CE7C5C"/>
    <w:rsid w:val="00CE7F74"/>
    <w:rsid w:val="00CF0687"/>
    <w:rsid w:val="00CF1FA0"/>
    <w:rsid w:val="00CF2C36"/>
    <w:rsid w:val="00CF507D"/>
    <w:rsid w:val="00CF6D9D"/>
    <w:rsid w:val="00CF6F06"/>
    <w:rsid w:val="00CF7BF9"/>
    <w:rsid w:val="00D010B9"/>
    <w:rsid w:val="00D04BAA"/>
    <w:rsid w:val="00D0503E"/>
    <w:rsid w:val="00D12DA5"/>
    <w:rsid w:val="00D13A9F"/>
    <w:rsid w:val="00D13CFC"/>
    <w:rsid w:val="00D146AF"/>
    <w:rsid w:val="00D154EE"/>
    <w:rsid w:val="00D17426"/>
    <w:rsid w:val="00D21856"/>
    <w:rsid w:val="00D24396"/>
    <w:rsid w:val="00D248AD"/>
    <w:rsid w:val="00D266A3"/>
    <w:rsid w:val="00D27551"/>
    <w:rsid w:val="00D320B0"/>
    <w:rsid w:val="00D36C63"/>
    <w:rsid w:val="00D37005"/>
    <w:rsid w:val="00D42E25"/>
    <w:rsid w:val="00D43532"/>
    <w:rsid w:val="00D4752B"/>
    <w:rsid w:val="00D54269"/>
    <w:rsid w:val="00D5576C"/>
    <w:rsid w:val="00D57177"/>
    <w:rsid w:val="00D6199F"/>
    <w:rsid w:val="00D61F3C"/>
    <w:rsid w:val="00D63F9C"/>
    <w:rsid w:val="00D645AF"/>
    <w:rsid w:val="00D67756"/>
    <w:rsid w:val="00D67B35"/>
    <w:rsid w:val="00D67C08"/>
    <w:rsid w:val="00D7406F"/>
    <w:rsid w:val="00D74524"/>
    <w:rsid w:val="00D766F2"/>
    <w:rsid w:val="00D76EE4"/>
    <w:rsid w:val="00D800E6"/>
    <w:rsid w:val="00D82ED5"/>
    <w:rsid w:val="00D83A02"/>
    <w:rsid w:val="00D85199"/>
    <w:rsid w:val="00D86365"/>
    <w:rsid w:val="00D92B65"/>
    <w:rsid w:val="00D92BDC"/>
    <w:rsid w:val="00D92E34"/>
    <w:rsid w:val="00D93A5E"/>
    <w:rsid w:val="00D94617"/>
    <w:rsid w:val="00D949F9"/>
    <w:rsid w:val="00D96027"/>
    <w:rsid w:val="00D97884"/>
    <w:rsid w:val="00DA0D06"/>
    <w:rsid w:val="00DA2DD2"/>
    <w:rsid w:val="00DA62EF"/>
    <w:rsid w:val="00DA6DF8"/>
    <w:rsid w:val="00DB0124"/>
    <w:rsid w:val="00DB0430"/>
    <w:rsid w:val="00DB2508"/>
    <w:rsid w:val="00DB3539"/>
    <w:rsid w:val="00DB4095"/>
    <w:rsid w:val="00DB48FE"/>
    <w:rsid w:val="00DB4CC6"/>
    <w:rsid w:val="00DB6016"/>
    <w:rsid w:val="00DC08F8"/>
    <w:rsid w:val="00DC18E3"/>
    <w:rsid w:val="00DC1B8E"/>
    <w:rsid w:val="00DC1E23"/>
    <w:rsid w:val="00DC6637"/>
    <w:rsid w:val="00DC7C52"/>
    <w:rsid w:val="00DD0264"/>
    <w:rsid w:val="00DD1DC2"/>
    <w:rsid w:val="00DD3891"/>
    <w:rsid w:val="00DD40B8"/>
    <w:rsid w:val="00DD476E"/>
    <w:rsid w:val="00DD4AFC"/>
    <w:rsid w:val="00DE1650"/>
    <w:rsid w:val="00DE462B"/>
    <w:rsid w:val="00DE46ED"/>
    <w:rsid w:val="00DE4994"/>
    <w:rsid w:val="00DE511E"/>
    <w:rsid w:val="00DE51CF"/>
    <w:rsid w:val="00DE549E"/>
    <w:rsid w:val="00DE59EF"/>
    <w:rsid w:val="00DE5B77"/>
    <w:rsid w:val="00DE5CC7"/>
    <w:rsid w:val="00DE69EF"/>
    <w:rsid w:val="00DE7B0F"/>
    <w:rsid w:val="00DF0BAD"/>
    <w:rsid w:val="00DF140F"/>
    <w:rsid w:val="00DF3A77"/>
    <w:rsid w:val="00DF3BE8"/>
    <w:rsid w:val="00DF5FFB"/>
    <w:rsid w:val="00DF60D7"/>
    <w:rsid w:val="00E033C5"/>
    <w:rsid w:val="00E03BF0"/>
    <w:rsid w:val="00E03D49"/>
    <w:rsid w:val="00E03F96"/>
    <w:rsid w:val="00E06029"/>
    <w:rsid w:val="00E06BE9"/>
    <w:rsid w:val="00E07473"/>
    <w:rsid w:val="00E13329"/>
    <w:rsid w:val="00E13F4C"/>
    <w:rsid w:val="00E14212"/>
    <w:rsid w:val="00E2105A"/>
    <w:rsid w:val="00E238D0"/>
    <w:rsid w:val="00E240D4"/>
    <w:rsid w:val="00E25609"/>
    <w:rsid w:val="00E25876"/>
    <w:rsid w:val="00E25B3F"/>
    <w:rsid w:val="00E30020"/>
    <w:rsid w:val="00E306BC"/>
    <w:rsid w:val="00E327DC"/>
    <w:rsid w:val="00E328A4"/>
    <w:rsid w:val="00E3340E"/>
    <w:rsid w:val="00E34574"/>
    <w:rsid w:val="00E34D94"/>
    <w:rsid w:val="00E35160"/>
    <w:rsid w:val="00E35A9E"/>
    <w:rsid w:val="00E42FED"/>
    <w:rsid w:val="00E44687"/>
    <w:rsid w:val="00E447CD"/>
    <w:rsid w:val="00E46275"/>
    <w:rsid w:val="00E46EF3"/>
    <w:rsid w:val="00E47A17"/>
    <w:rsid w:val="00E5112A"/>
    <w:rsid w:val="00E56967"/>
    <w:rsid w:val="00E56DF7"/>
    <w:rsid w:val="00E56F1F"/>
    <w:rsid w:val="00E622BC"/>
    <w:rsid w:val="00E63030"/>
    <w:rsid w:val="00E633B1"/>
    <w:rsid w:val="00E63D13"/>
    <w:rsid w:val="00E63ED0"/>
    <w:rsid w:val="00E65075"/>
    <w:rsid w:val="00E6520B"/>
    <w:rsid w:val="00E65D8A"/>
    <w:rsid w:val="00E6704F"/>
    <w:rsid w:val="00E700A5"/>
    <w:rsid w:val="00E72F19"/>
    <w:rsid w:val="00E730A9"/>
    <w:rsid w:val="00E738AC"/>
    <w:rsid w:val="00E738FE"/>
    <w:rsid w:val="00E73DE7"/>
    <w:rsid w:val="00E73E29"/>
    <w:rsid w:val="00E740EA"/>
    <w:rsid w:val="00E75D24"/>
    <w:rsid w:val="00E75DD1"/>
    <w:rsid w:val="00E762FF"/>
    <w:rsid w:val="00E76871"/>
    <w:rsid w:val="00E76F50"/>
    <w:rsid w:val="00E77EAA"/>
    <w:rsid w:val="00E77F31"/>
    <w:rsid w:val="00E844F8"/>
    <w:rsid w:val="00E84AFE"/>
    <w:rsid w:val="00E87D7A"/>
    <w:rsid w:val="00E90088"/>
    <w:rsid w:val="00E90D20"/>
    <w:rsid w:val="00E913AA"/>
    <w:rsid w:val="00E92D52"/>
    <w:rsid w:val="00E93823"/>
    <w:rsid w:val="00E942DF"/>
    <w:rsid w:val="00E9435D"/>
    <w:rsid w:val="00E9589D"/>
    <w:rsid w:val="00E95D6B"/>
    <w:rsid w:val="00E96C7A"/>
    <w:rsid w:val="00E97C2D"/>
    <w:rsid w:val="00EA151B"/>
    <w:rsid w:val="00EA1F46"/>
    <w:rsid w:val="00EA2E24"/>
    <w:rsid w:val="00EA4851"/>
    <w:rsid w:val="00EA4D6D"/>
    <w:rsid w:val="00EA5452"/>
    <w:rsid w:val="00EA76C9"/>
    <w:rsid w:val="00EB091E"/>
    <w:rsid w:val="00EB0C86"/>
    <w:rsid w:val="00EB2AF8"/>
    <w:rsid w:val="00EB594F"/>
    <w:rsid w:val="00EC27EA"/>
    <w:rsid w:val="00EC3D92"/>
    <w:rsid w:val="00EC4B6F"/>
    <w:rsid w:val="00EC52A5"/>
    <w:rsid w:val="00ED166E"/>
    <w:rsid w:val="00ED47B4"/>
    <w:rsid w:val="00ED47DF"/>
    <w:rsid w:val="00ED4A8B"/>
    <w:rsid w:val="00ED4D98"/>
    <w:rsid w:val="00ED50E0"/>
    <w:rsid w:val="00ED758E"/>
    <w:rsid w:val="00EE0046"/>
    <w:rsid w:val="00EE121C"/>
    <w:rsid w:val="00EE1662"/>
    <w:rsid w:val="00EE2559"/>
    <w:rsid w:val="00EE5CEC"/>
    <w:rsid w:val="00EE6EA8"/>
    <w:rsid w:val="00EF1989"/>
    <w:rsid w:val="00EF2429"/>
    <w:rsid w:val="00EF33D0"/>
    <w:rsid w:val="00EF3ED5"/>
    <w:rsid w:val="00EF40C1"/>
    <w:rsid w:val="00EF42DD"/>
    <w:rsid w:val="00EF56F7"/>
    <w:rsid w:val="00F016B2"/>
    <w:rsid w:val="00F02F4E"/>
    <w:rsid w:val="00F04437"/>
    <w:rsid w:val="00F050EE"/>
    <w:rsid w:val="00F054ED"/>
    <w:rsid w:val="00F06280"/>
    <w:rsid w:val="00F06EF6"/>
    <w:rsid w:val="00F07A9B"/>
    <w:rsid w:val="00F11520"/>
    <w:rsid w:val="00F148C3"/>
    <w:rsid w:val="00F15646"/>
    <w:rsid w:val="00F1701A"/>
    <w:rsid w:val="00F21012"/>
    <w:rsid w:val="00F214C7"/>
    <w:rsid w:val="00F21D47"/>
    <w:rsid w:val="00F25DDD"/>
    <w:rsid w:val="00F305CF"/>
    <w:rsid w:val="00F32836"/>
    <w:rsid w:val="00F3284D"/>
    <w:rsid w:val="00F32F16"/>
    <w:rsid w:val="00F33303"/>
    <w:rsid w:val="00F336DD"/>
    <w:rsid w:val="00F368F0"/>
    <w:rsid w:val="00F40878"/>
    <w:rsid w:val="00F46103"/>
    <w:rsid w:val="00F466A9"/>
    <w:rsid w:val="00F47A90"/>
    <w:rsid w:val="00F47C20"/>
    <w:rsid w:val="00F54AEC"/>
    <w:rsid w:val="00F5597E"/>
    <w:rsid w:val="00F5690B"/>
    <w:rsid w:val="00F57527"/>
    <w:rsid w:val="00F6167B"/>
    <w:rsid w:val="00F643FD"/>
    <w:rsid w:val="00F64643"/>
    <w:rsid w:val="00F647D2"/>
    <w:rsid w:val="00F660A5"/>
    <w:rsid w:val="00F67BEA"/>
    <w:rsid w:val="00F70794"/>
    <w:rsid w:val="00F70BAC"/>
    <w:rsid w:val="00F74BCA"/>
    <w:rsid w:val="00F8099E"/>
    <w:rsid w:val="00F84192"/>
    <w:rsid w:val="00F84411"/>
    <w:rsid w:val="00F84790"/>
    <w:rsid w:val="00F84EA8"/>
    <w:rsid w:val="00F850BB"/>
    <w:rsid w:val="00F8704B"/>
    <w:rsid w:val="00F878E6"/>
    <w:rsid w:val="00F90741"/>
    <w:rsid w:val="00F90FB3"/>
    <w:rsid w:val="00F91620"/>
    <w:rsid w:val="00F91F21"/>
    <w:rsid w:val="00F93E4C"/>
    <w:rsid w:val="00F94A3E"/>
    <w:rsid w:val="00F950A0"/>
    <w:rsid w:val="00F96256"/>
    <w:rsid w:val="00F9654F"/>
    <w:rsid w:val="00F97C8E"/>
    <w:rsid w:val="00FA1005"/>
    <w:rsid w:val="00FA791C"/>
    <w:rsid w:val="00FB29D0"/>
    <w:rsid w:val="00FB2D82"/>
    <w:rsid w:val="00FB72A2"/>
    <w:rsid w:val="00FB7953"/>
    <w:rsid w:val="00FC06A4"/>
    <w:rsid w:val="00FC14C7"/>
    <w:rsid w:val="00FC26C3"/>
    <w:rsid w:val="00FC3688"/>
    <w:rsid w:val="00FC4435"/>
    <w:rsid w:val="00FC5A02"/>
    <w:rsid w:val="00FC5CBA"/>
    <w:rsid w:val="00FC5F9C"/>
    <w:rsid w:val="00FC7033"/>
    <w:rsid w:val="00FC7C62"/>
    <w:rsid w:val="00FC7E52"/>
    <w:rsid w:val="00FD1050"/>
    <w:rsid w:val="00FD2038"/>
    <w:rsid w:val="00FD3773"/>
    <w:rsid w:val="00FD61CC"/>
    <w:rsid w:val="00FD6E30"/>
    <w:rsid w:val="00FD76D9"/>
    <w:rsid w:val="00FD77AC"/>
    <w:rsid w:val="00FE039B"/>
    <w:rsid w:val="00FE2ED5"/>
    <w:rsid w:val="00FE4DE1"/>
    <w:rsid w:val="00FE4F0D"/>
    <w:rsid w:val="00FE52B1"/>
    <w:rsid w:val="00FE5D01"/>
    <w:rsid w:val="00FE5D7D"/>
    <w:rsid w:val="00FE5D9F"/>
    <w:rsid w:val="00FE6D51"/>
    <w:rsid w:val="00FF0915"/>
    <w:rsid w:val="00FF2556"/>
    <w:rsid w:val="00FF34C2"/>
    <w:rsid w:val="025016FE"/>
    <w:rsid w:val="02FB30C2"/>
    <w:rsid w:val="037B3C57"/>
    <w:rsid w:val="0AC188DE"/>
    <w:rsid w:val="153D8CEE"/>
    <w:rsid w:val="15DF6EBD"/>
    <w:rsid w:val="15E6AFA7"/>
    <w:rsid w:val="18B36DAA"/>
    <w:rsid w:val="1A913B42"/>
    <w:rsid w:val="1C73435B"/>
    <w:rsid w:val="1D0C2551"/>
    <w:rsid w:val="1D446595"/>
    <w:rsid w:val="1DA9734F"/>
    <w:rsid w:val="1DE5C71C"/>
    <w:rsid w:val="2113F600"/>
    <w:rsid w:val="21AEE8EB"/>
    <w:rsid w:val="28D67100"/>
    <w:rsid w:val="291DE2DB"/>
    <w:rsid w:val="2D9EC40B"/>
    <w:rsid w:val="2F3A7B51"/>
    <w:rsid w:val="2FE3ED7F"/>
    <w:rsid w:val="302B9B72"/>
    <w:rsid w:val="3296F1C7"/>
    <w:rsid w:val="333176EA"/>
    <w:rsid w:val="3360E994"/>
    <w:rsid w:val="366A06B6"/>
    <w:rsid w:val="37AC88E0"/>
    <w:rsid w:val="39C1B117"/>
    <w:rsid w:val="3B9B8B48"/>
    <w:rsid w:val="3D88CD8C"/>
    <w:rsid w:val="40293657"/>
    <w:rsid w:val="40F2D295"/>
    <w:rsid w:val="423B0C83"/>
    <w:rsid w:val="43C353BE"/>
    <w:rsid w:val="466152C5"/>
    <w:rsid w:val="478F8436"/>
    <w:rsid w:val="49CC16EA"/>
    <w:rsid w:val="4AFD8CE0"/>
    <w:rsid w:val="4F3282A3"/>
    <w:rsid w:val="5378D5EE"/>
    <w:rsid w:val="56EB9979"/>
    <w:rsid w:val="5846B1DC"/>
    <w:rsid w:val="5D39F6AC"/>
    <w:rsid w:val="5E6BEE74"/>
    <w:rsid w:val="5FADED6D"/>
    <w:rsid w:val="613C5053"/>
    <w:rsid w:val="6156C201"/>
    <w:rsid w:val="6545B07E"/>
    <w:rsid w:val="6666C555"/>
    <w:rsid w:val="69663A73"/>
    <w:rsid w:val="6A576D10"/>
    <w:rsid w:val="6B75FF1D"/>
    <w:rsid w:val="6C3281CC"/>
    <w:rsid w:val="6E490672"/>
    <w:rsid w:val="7104A303"/>
    <w:rsid w:val="7180697E"/>
    <w:rsid w:val="71A106CE"/>
    <w:rsid w:val="734E0628"/>
    <w:rsid w:val="77616FAF"/>
    <w:rsid w:val="7905230A"/>
    <w:rsid w:val="7ADFDF6F"/>
    <w:rsid w:val="7BAA2E1F"/>
    <w:rsid w:val="7DF52E52"/>
    <w:rsid w:val="7FA39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C59C8F-C238-48A2-A48C-074EC190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7CB1"/>
    <w:pPr>
      <w:spacing w:after="0" w:line="240" w:lineRule="auto"/>
      <w:jc w:val="both"/>
    </w:pPr>
    <w:rPr>
      <w:rFonts w:ascii="Open Sans" w:hAnsi="Open Sans"/>
    </w:rPr>
  </w:style>
  <w:style w:type="paragraph" w:styleId="Nadpis1">
    <w:name w:val="heading 1"/>
    <w:basedOn w:val="Prosttext"/>
    <w:next w:val="Normln"/>
    <w:link w:val="Nadpis1Char"/>
    <w:qFormat/>
    <w:rsid w:val="00C66C6C"/>
    <w:pPr>
      <w:tabs>
        <w:tab w:val="left" w:pos="425"/>
      </w:tabs>
      <w:spacing w:after="120"/>
      <w:jc w:val="center"/>
      <w:outlineLvl w:val="0"/>
    </w:pPr>
    <w:rPr>
      <w:rFonts w:asciiTheme="minorHAnsi" w:eastAsia="Times New Roman" w:hAnsiTheme="minorHAnsi" w:cs="Times New Roman"/>
      <w:b/>
      <w:caps/>
      <w:sz w:val="32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23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805352"/>
    <w:pPr>
      <w:spacing w:before="60" w:after="120"/>
      <w:jc w:val="center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80535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Zhlavnormy">
    <w:name w:val="Záhlaví normy"/>
    <w:basedOn w:val="Normln"/>
    <w:rsid w:val="00B26089"/>
    <w:pPr>
      <w:ind w:left="3119" w:hanging="3119"/>
    </w:pPr>
    <w:rPr>
      <w:rFonts w:eastAsia="Times New Roman" w:cs="Times New Roman"/>
      <w:i/>
      <w:szCs w:val="24"/>
      <w:lang w:eastAsia="cs-CZ"/>
    </w:rPr>
  </w:style>
  <w:style w:type="paragraph" w:customStyle="1" w:styleId="Odrky1">
    <w:name w:val="Odrážky 1"/>
    <w:basedOn w:val="Normln"/>
    <w:qFormat/>
    <w:rsid w:val="00FC5F9C"/>
    <w:pPr>
      <w:ind w:left="709" w:hanging="283"/>
    </w:pPr>
  </w:style>
  <w:style w:type="paragraph" w:customStyle="1" w:styleId="Identifikacenormy">
    <w:name w:val="Identifikace normy"/>
    <w:basedOn w:val="Normln"/>
    <w:next w:val="Normln"/>
    <w:rsid w:val="00AB7B9E"/>
    <w:pPr>
      <w:spacing w:before="240"/>
      <w:jc w:val="center"/>
    </w:pPr>
    <w:rPr>
      <w:rFonts w:ascii="Arial" w:eastAsia="Times New Roman" w:hAnsi="Arial" w:cs="Times New Roman"/>
      <w:b/>
      <w:bCs/>
      <w:sz w:val="36"/>
      <w:szCs w:val="20"/>
      <w:lang w:eastAsia="cs-CZ"/>
    </w:rPr>
  </w:style>
  <w:style w:type="paragraph" w:customStyle="1" w:styleId="Odrky2">
    <w:name w:val="Odrážky 2"/>
    <w:basedOn w:val="Odrky1"/>
    <w:qFormat/>
    <w:rsid w:val="00FC5F9C"/>
    <w:pPr>
      <w:ind w:left="993"/>
    </w:pPr>
  </w:style>
  <w:style w:type="paragraph" w:customStyle="1" w:styleId="lnek">
    <w:name w:val="Článek"/>
    <w:basedOn w:val="Normln"/>
    <w:next w:val="Normln"/>
    <w:uiPriority w:val="99"/>
    <w:rsid w:val="00A35E8A"/>
    <w:pPr>
      <w:spacing w:before="120" w:after="60"/>
      <w:jc w:val="center"/>
    </w:pPr>
    <w:rPr>
      <w:rFonts w:ascii="Arial" w:eastAsia="Times New Roman" w:hAnsi="Arial" w:cs="Times New Roman"/>
      <w:b/>
      <w:bCs/>
      <w:sz w:val="24"/>
      <w:szCs w:val="24"/>
      <w:lang w:eastAsia="cs-CZ"/>
    </w:rPr>
  </w:style>
  <w:style w:type="paragraph" w:customStyle="1" w:styleId="Odstavec">
    <w:name w:val="Odstavec"/>
    <w:basedOn w:val="lnek"/>
    <w:link w:val="OdstavecCharChar"/>
    <w:uiPriority w:val="99"/>
    <w:rsid w:val="00A97FCA"/>
    <w:pPr>
      <w:spacing w:before="60" w:after="0"/>
      <w:ind w:left="425" w:hanging="425"/>
      <w:jc w:val="both"/>
    </w:pPr>
    <w:rPr>
      <w:rFonts w:ascii="Open Sans" w:hAnsi="Open Sans" w:cs="Open Sans"/>
      <w:b w:val="0"/>
      <w:bCs w:val="0"/>
      <w:sz w:val="22"/>
      <w:szCs w:val="22"/>
    </w:rPr>
  </w:style>
  <w:style w:type="character" w:customStyle="1" w:styleId="OdstavecCharChar">
    <w:name w:val="Odstavec Char Char"/>
    <w:basedOn w:val="Standardnpsmoodstavce"/>
    <w:link w:val="Odstavec"/>
    <w:uiPriority w:val="99"/>
    <w:rsid w:val="00A97FCA"/>
    <w:rPr>
      <w:rFonts w:ascii="Open Sans" w:eastAsia="Times New Roman" w:hAnsi="Open Sans" w:cs="Open Sans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9E297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E2976"/>
    <w:rPr>
      <w:rFonts w:ascii="Open Sans" w:hAnsi="Open Sans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9E297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B7CCF"/>
    <w:pPr>
      <w:tabs>
        <w:tab w:val="center" w:pos="4536"/>
        <w:tab w:val="right" w:pos="9072"/>
      </w:tabs>
      <w:jc w:val="center"/>
    </w:pPr>
    <w:rPr>
      <w:spacing w:val="-4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0B7CCF"/>
    <w:rPr>
      <w:rFonts w:ascii="Open Sans" w:hAnsi="Open Sans"/>
      <w:spacing w:val="-4"/>
      <w:sz w:val="16"/>
    </w:rPr>
  </w:style>
  <w:style w:type="paragraph" w:styleId="Zpat">
    <w:name w:val="footer"/>
    <w:basedOn w:val="Normln"/>
    <w:link w:val="ZpatChar"/>
    <w:unhideWhenUsed/>
    <w:rsid w:val="002C65C5"/>
    <w:pPr>
      <w:tabs>
        <w:tab w:val="center" w:pos="4536"/>
        <w:tab w:val="right" w:pos="9072"/>
      </w:tabs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rsid w:val="002C65C5"/>
    <w:rPr>
      <w:rFonts w:ascii="Open Sans" w:hAnsi="Open Sans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3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34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013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E29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E2976"/>
    <w:rPr>
      <w:rFonts w:ascii="Open Sans" w:hAnsi="Open Sans"/>
      <w:sz w:val="20"/>
      <w:szCs w:val="20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A97FCA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A97FCA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F140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F140F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F140F"/>
    <w:rPr>
      <w:vertAlign w:val="superscript"/>
    </w:rPr>
  </w:style>
  <w:style w:type="paragraph" w:styleId="Revize">
    <w:name w:val="Revision"/>
    <w:hidden/>
    <w:uiPriority w:val="99"/>
    <w:semiHidden/>
    <w:rsid w:val="00E77EA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C66C6C"/>
    <w:rPr>
      <w:rFonts w:eastAsia="Times New Roman" w:cs="Times New Roman"/>
      <w:b/>
      <w:caps/>
      <w:sz w:val="32"/>
      <w:szCs w:val="28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66C6C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66C6C"/>
    <w:rPr>
      <w:rFonts w:ascii="Consolas" w:hAnsi="Consolas" w:cs="Consolas"/>
      <w:sz w:val="21"/>
      <w:szCs w:val="21"/>
    </w:rPr>
  </w:style>
  <w:style w:type="paragraph" w:customStyle="1" w:styleId="Kategorie">
    <w:name w:val="Kategorie"/>
    <w:basedOn w:val="Normln"/>
    <w:rsid w:val="00B70A54"/>
    <w:pPr>
      <w:spacing w:before="60" w:after="60"/>
    </w:pPr>
    <w:rPr>
      <w:rFonts w:ascii="Times New Roman" w:eastAsia="Times New Roman" w:hAnsi="Times New Roman" w:cs="Times New Roman"/>
      <w:color w:val="333399"/>
      <w:sz w:val="20"/>
      <w:szCs w:val="20"/>
      <w:lang w:eastAsia="cs-CZ"/>
    </w:rPr>
  </w:style>
  <w:style w:type="paragraph" w:customStyle="1" w:styleId="Nzevnormy">
    <w:name w:val="Název normy"/>
    <w:basedOn w:val="Identifikacenormy"/>
    <w:next w:val="Normln"/>
    <w:rsid w:val="00AB7B9E"/>
    <w:pPr>
      <w:spacing w:before="120" w:after="120"/>
    </w:pPr>
    <w:rPr>
      <w:sz w:val="28"/>
    </w:rPr>
  </w:style>
  <w:style w:type="table" w:styleId="Mkatabulky">
    <w:name w:val="Table Grid"/>
    <w:basedOn w:val="Normlntabulka"/>
    <w:uiPriority w:val="59"/>
    <w:unhideWhenUsed/>
    <w:rsid w:val="00901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8A1B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23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97B02"/>
    <w:rPr>
      <w:color w:val="605E5C"/>
      <w:shd w:val="clear" w:color="auto" w:fill="E1DFDD"/>
    </w:rPr>
  </w:style>
  <w:style w:type="paragraph" w:customStyle="1" w:styleId="Obrzek">
    <w:name w:val="Obrázek"/>
    <w:basedOn w:val="Normln"/>
    <w:qFormat/>
    <w:rsid w:val="00CE7F74"/>
    <w:pPr>
      <w:spacing w:before="180"/>
      <w:jc w:val="center"/>
    </w:pPr>
  </w:style>
  <w:style w:type="paragraph" w:customStyle="1" w:styleId="Obrzekpopis">
    <w:name w:val="Obrázek popis"/>
    <w:basedOn w:val="Normln"/>
    <w:qFormat/>
    <w:rsid w:val="00CE7F74"/>
    <w:pPr>
      <w:spacing w:before="60" w:after="180"/>
      <w:jc w:val="center"/>
    </w:pPr>
  </w:style>
  <w:style w:type="paragraph" w:customStyle="1" w:styleId="Tabulkapopis">
    <w:name w:val="Tabulka popis"/>
    <w:basedOn w:val="Normln"/>
    <w:qFormat/>
    <w:rsid w:val="00134525"/>
    <w:pPr>
      <w:spacing w:before="180" w:after="60"/>
      <w:jc w:val="center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413F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2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33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32" Type="http://schemas.microsoft.com/office/2018/08/relationships/commentsExtensible" Target="commentsExtensi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dora.j\Downloads\SD_&#353;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6BA7B55D30C946B21607D417DD72F2" ma:contentTypeVersion="15" ma:contentTypeDescription="Vytvoří nový dokument" ma:contentTypeScope="" ma:versionID="fc73ffe2fa05765629ba02039aac4c4a">
  <xsd:schema xmlns:xsd="http://www.w3.org/2001/XMLSchema" xmlns:xs="http://www.w3.org/2001/XMLSchema" xmlns:p="http://schemas.microsoft.com/office/2006/metadata/properties" xmlns:ns2="089e22cf-4e6d-4f3e-a9fb-730944fe590f" xmlns:ns3="78353be8-3b91-451c-a85f-afd70e2f02dc" targetNamespace="http://schemas.microsoft.com/office/2006/metadata/properties" ma:root="true" ma:fieldsID="61b24f69ebec3ba7a83292afc4de2548" ns2:_="" ns3:_="">
    <xsd:import namespace="089e22cf-4e6d-4f3e-a9fb-730944fe590f"/>
    <xsd:import namespace="78353be8-3b91-451c-a85f-afd70e2f02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e22cf-4e6d-4f3e-a9fb-730944fe59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a8375fb-7c94-4390-bd76-0146e6b37b5c}" ma:internalName="TaxCatchAll" ma:showField="CatchAllData" ma:web="089e22cf-4e6d-4f3e-a9fb-730944fe5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53be8-3b91-451c-a85f-afd70e2f0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dc0c66c-3bbb-45c0-81fe-e66ee927f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9e22cf-4e6d-4f3e-a9fb-730944fe590f" xsi:nil="true"/>
    <lcf76f155ced4ddcb4097134ff3c332f xmlns="78353be8-3b91-451c-a85f-afd70e2f02d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21705-656F-45D3-9E1A-8197CBB53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e22cf-4e6d-4f3e-a9fb-730944fe590f"/>
    <ds:schemaRef ds:uri="78353be8-3b91-451c-a85f-afd70e2f0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7F0C37-9BD1-4BBD-B347-0ACB569EE4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F0435-37E3-45D1-BFD5-CC2F31454CAF}">
  <ds:schemaRefs>
    <ds:schemaRef ds:uri="http://schemas.microsoft.com/office/2006/metadata/properties"/>
    <ds:schemaRef ds:uri="http://schemas.microsoft.com/office/infopath/2007/PartnerControls"/>
    <ds:schemaRef ds:uri="089e22cf-4e6d-4f3e-a9fb-730944fe590f"/>
    <ds:schemaRef ds:uri="78353be8-3b91-451c-a85f-afd70e2f02dc"/>
  </ds:schemaRefs>
</ds:datastoreItem>
</file>

<file path=customXml/itemProps4.xml><?xml version="1.0" encoding="utf-8"?>
<ds:datastoreItem xmlns:ds="http://schemas.openxmlformats.org/officeDocument/2006/customXml" ds:itemID="{C94E7C93-7EC4-4CA5-AABD-1652E23E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SD_šablona</Template>
  <TotalTime>35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pro odbornou praxi v bakalářských a v navazujících magisterských studijních programech na FAST VUT</vt:lpstr>
    </vt:vector>
  </TitlesOfParts>
  <Manager>Rostislav Drochytka</Manager>
  <Company>Vysoké učení technické v Brně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Závěrečné hodnocení průběhu odborné praxe firmou pro NSP Stavební inženýrství – realizace staveb</dc:title>
  <dc:creator>jandora.j</dc:creator>
  <cp:keywords>Směrnice děkana</cp:keywords>
  <cp:lastModifiedBy>Jandora Jan (2330)</cp:lastModifiedBy>
  <cp:revision>12</cp:revision>
  <cp:lastPrinted>2025-12-09T06:04:00Z</cp:lastPrinted>
  <dcterms:created xsi:type="dcterms:W3CDTF">2025-12-09T05:18:00Z</dcterms:created>
  <dcterms:modified xsi:type="dcterms:W3CDTF">2025-12-09T07:20:00Z</dcterms:modified>
  <cp:category>Vnitřní norma Fakulty stavební VUT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0x010100F86BA7B55D30C946B21607D417DD72F2</vt:lpwstr>
  </property>
  <property fmtid="{D5CDD505-2E9C-101B-9397-08002B2CF9AE}" pid="3" name="MediaServiceImageTags">
    <vt:lpwstr/>
  </property>
</Properties>
</file>